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11B2" w14:textId="77777777" w:rsidR="006441B9" w:rsidRDefault="006441B9"/>
    <w:p w14:paraId="28A8CCF7" w14:textId="77777777" w:rsidR="009A55AB" w:rsidRDefault="009A55AB"/>
    <w:p w14:paraId="6ECBF79E" w14:textId="77777777" w:rsidR="009A55AB" w:rsidRDefault="009A55AB"/>
    <w:p w14:paraId="21E76B13" w14:textId="77777777" w:rsidR="009A55AB" w:rsidRPr="002A0291" w:rsidRDefault="0014430A" w:rsidP="009A55AB">
      <w:pPr>
        <w:pStyle w:val="Subtitle"/>
        <w:rPr>
          <w:lang w:val="vi"/>
        </w:rPr>
      </w:pPr>
      <w:r w:rsidRPr="00BC03EE">
        <w:rPr>
          <w:lang w:val="vi"/>
        </w:rPr>
        <w:t>Làm vi</w:t>
      </w:r>
      <w:r w:rsidRPr="00BC03EE">
        <w:rPr>
          <w:lang w:val="vi"/>
        </w:rPr>
        <w:t>ệ</w:t>
      </w:r>
      <w:r w:rsidRPr="00BC03EE">
        <w:rPr>
          <w:lang w:val="vi"/>
        </w:rPr>
        <w:t>c trong lĩnh v</w:t>
      </w:r>
      <w:r w:rsidRPr="00BC03EE">
        <w:rPr>
          <w:lang w:val="vi"/>
        </w:rPr>
        <w:t>ự</w:t>
      </w:r>
      <w:r w:rsidRPr="00BC03EE">
        <w:rPr>
          <w:lang w:val="vi"/>
        </w:rPr>
        <w:t>c B</w:t>
      </w:r>
      <w:r w:rsidRPr="00BC03EE">
        <w:rPr>
          <w:lang w:val="vi"/>
        </w:rPr>
        <w:t>ả</w:t>
      </w:r>
      <w:r w:rsidRPr="00BC03EE">
        <w:rPr>
          <w:lang w:val="vi"/>
        </w:rPr>
        <w:t>o v</w:t>
      </w:r>
      <w:r w:rsidRPr="00BC03EE">
        <w:rPr>
          <w:lang w:val="vi"/>
        </w:rPr>
        <w:t>ệ</w:t>
      </w:r>
      <w:r w:rsidRPr="00BC03EE">
        <w:rPr>
          <w:lang w:val="vi"/>
        </w:rPr>
        <w:t xml:space="preserve"> Tr</w:t>
      </w:r>
      <w:r w:rsidRPr="00BC03EE">
        <w:rPr>
          <w:lang w:val="vi"/>
        </w:rPr>
        <w:t>ẻ</w:t>
      </w:r>
      <w:r w:rsidRPr="00BC03EE">
        <w:rPr>
          <w:lang w:val="vi"/>
        </w:rPr>
        <w:t xml:space="preserve"> em, b</w:t>
      </w:r>
      <w:r w:rsidRPr="00BC03EE">
        <w:rPr>
          <w:lang w:val="vi"/>
        </w:rPr>
        <w:t>ạ</w:t>
      </w:r>
      <w:r w:rsidRPr="00BC03EE">
        <w:rPr>
          <w:lang w:val="vi"/>
        </w:rPr>
        <w:t>n s</w:t>
      </w:r>
      <w:r w:rsidRPr="00BC03EE">
        <w:rPr>
          <w:lang w:val="vi"/>
        </w:rPr>
        <w:t>ẽ</w:t>
      </w:r>
      <w:r w:rsidRPr="00BC03EE">
        <w:rPr>
          <w:lang w:val="vi"/>
        </w:rPr>
        <w:t xml:space="preserve"> t</w:t>
      </w:r>
      <w:r w:rsidRPr="00BC03EE">
        <w:rPr>
          <w:lang w:val="vi"/>
        </w:rPr>
        <w:t>ạ</w:t>
      </w:r>
      <w:r w:rsidRPr="00BC03EE">
        <w:rPr>
          <w:lang w:val="vi"/>
        </w:rPr>
        <w:t>o ra s</w:t>
      </w:r>
      <w:r w:rsidRPr="00BC03EE">
        <w:rPr>
          <w:lang w:val="vi"/>
        </w:rPr>
        <w:t>ự</w:t>
      </w:r>
      <w:r w:rsidRPr="00BC03EE">
        <w:rPr>
          <w:lang w:val="vi"/>
        </w:rPr>
        <w:t xml:space="preserve"> thay đ</w:t>
      </w:r>
      <w:r w:rsidRPr="00BC03EE">
        <w:rPr>
          <w:lang w:val="vi"/>
        </w:rPr>
        <w:t>ổ</w:t>
      </w:r>
      <w:r w:rsidRPr="00BC03EE">
        <w:rPr>
          <w:lang w:val="vi"/>
        </w:rPr>
        <w:t>i th</w:t>
      </w:r>
      <w:r w:rsidRPr="00BC03EE">
        <w:rPr>
          <w:lang w:val="vi"/>
        </w:rPr>
        <w:t>ự</w:t>
      </w:r>
      <w:r w:rsidRPr="00BC03EE">
        <w:rPr>
          <w:lang w:val="vi"/>
        </w:rPr>
        <w:t>c s</w:t>
      </w:r>
      <w:r w:rsidRPr="00BC03EE">
        <w:rPr>
          <w:lang w:val="vi"/>
        </w:rPr>
        <w:t>ự</w:t>
      </w:r>
      <w:r w:rsidRPr="00BC03EE">
        <w:rPr>
          <w:lang w:val="vi"/>
        </w:rPr>
        <w:t xml:space="preserve"> trong cu</w:t>
      </w:r>
      <w:r w:rsidRPr="00BC03EE">
        <w:rPr>
          <w:lang w:val="vi"/>
        </w:rPr>
        <w:t>ộ</w:t>
      </w:r>
      <w:r w:rsidRPr="00BC03EE">
        <w:rPr>
          <w:lang w:val="vi"/>
        </w:rPr>
        <w:t>c s</w:t>
      </w:r>
      <w:r w:rsidRPr="00BC03EE">
        <w:rPr>
          <w:lang w:val="vi"/>
        </w:rPr>
        <w:t>ố</w:t>
      </w:r>
      <w:r w:rsidRPr="00BC03EE">
        <w:rPr>
          <w:lang w:val="vi"/>
        </w:rPr>
        <w:t>ng c</w:t>
      </w:r>
      <w:r w:rsidRPr="00BC03EE">
        <w:rPr>
          <w:lang w:val="vi"/>
        </w:rPr>
        <w:t>ủ</w:t>
      </w:r>
      <w:r w:rsidRPr="00BC03EE">
        <w:rPr>
          <w:lang w:val="vi"/>
        </w:rPr>
        <w:t>a nh</w:t>
      </w:r>
      <w:r w:rsidRPr="00BC03EE">
        <w:rPr>
          <w:lang w:val="vi"/>
        </w:rPr>
        <w:t>ữ</w:t>
      </w:r>
      <w:r w:rsidRPr="00BC03EE">
        <w:rPr>
          <w:lang w:val="vi"/>
        </w:rPr>
        <w:t>ng ngư</w:t>
      </w:r>
      <w:r w:rsidRPr="00BC03EE">
        <w:rPr>
          <w:lang w:val="vi"/>
        </w:rPr>
        <w:t>ờ</w:t>
      </w:r>
      <w:r w:rsidRPr="00BC03EE">
        <w:rPr>
          <w:lang w:val="vi"/>
        </w:rPr>
        <w:t>i khác – gi</w:t>
      </w:r>
      <w:r w:rsidRPr="00BC03EE">
        <w:rPr>
          <w:lang w:val="vi"/>
        </w:rPr>
        <w:t>ữ</w:t>
      </w:r>
      <w:r w:rsidRPr="00BC03EE">
        <w:rPr>
          <w:lang w:val="vi"/>
        </w:rPr>
        <w:t xml:space="preserve"> cho tr</w:t>
      </w:r>
      <w:r w:rsidRPr="00BC03EE">
        <w:rPr>
          <w:lang w:val="vi"/>
        </w:rPr>
        <w:t>ẻ</w:t>
      </w:r>
      <w:r w:rsidRPr="00BC03EE">
        <w:rPr>
          <w:lang w:val="vi"/>
        </w:rPr>
        <w:t xml:space="preserve"> em đư</w:t>
      </w:r>
      <w:r w:rsidRPr="00BC03EE">
        <w:rPr>
          <w:lang w:val="vi"/>
        </w:rPr>
        <w:t>ợ</w:t>
      </w:r>
      <w:r w:rsidRPr="00BC03EE">
        <w:rPr>
          <w:lang w:val="vi"/>
        </w:rPr>
        <w:t>c an toàn và gia đình v</w:t>
      </w:r>
      <w:r w:rsidRPr="00BC03EE">
        <w:rPr>
          <w:lang w:val="vi"/>
        </w:rPr>
        <w:t>ữ</w:t>
      </w:r>
      <w:r w:rsidRPr="00BC03EE">
        <w:rPr>
          <w:lang w:val="vi"/>
        </w:rPr>
        <w:t>ng m</w:t>
      </w:r>
      <w:r w:rsidRPr="00BC03EE">
        <w:rPr>
          <w:lang w:val="vi"/>
        </w:rPr>
        <w:t>ạ</w:t>
      </w:r>
      <w:r w:rsidRPr="00BC03EE">
        <w:rPr>
          <w:lang w:val="vi"/>
        </w:rPr>
        <w:t>nh. S</w:t>
      </w:r>
      <w:r w:rsidRPr="00BC03EE">
        <w:rPr>
          <w:lang w:val="vi"/>
        </w:rPr>
        <w:t>ự</w:t>
      </w:r>
      <w:r w:rsidRPr="00BC03EE">
        <w:rPr>
          <w:lang w:val="vi"/>
        </w:rPr>
        <w:t xml:space="preserve"> nghi</w:t>
      </w:r>
      <w:r w:rsidRPr="00BC03EE">
        <w:rPr>
          <w:lang w:val="vi"/>
        </w:rPr>
        <w:t>ệ</w:t>
      </w:r>
      <w:r w:rsidRPr="00BC03EE">
        <w:rPr>
          <w:lang w:val="vi"/>
        </w:rPr>
        <w:t>p v</w:t>
      </w:r>
      <w:r w:rsidRPr="00BC03EE">
        <w:rPr>
          <w:lang w:val="vi"/>
        </w:rPr>
        <w:t>ề</w:t>
      </w:r>
      <w:r w:rsidRPr="00BC03EE">
        <w:rPr>
          <w:lang w:val="vi"/>
        </w:rPr>
        <w:t xml:space="preserve"> b</w:t>
      </w:r>
      <w:r w:rsidRPr="00BC03EE">
        <w:rPr>
          <w:lang w:val="vi"/>
        </w:rPr>
        <w:t>ả</w:t>
      </w:r>
      <w:r w:rsidRPr="00BC03EE">
        <w:rPr>
          <w:lang w:val="vi"/>
        </w:rPr>
        <w:t>o v</w:t>
      </w:r>
      <w:r w:rsidRPr="00BC03EE">
        <w:rPr>
          <w:lang w:val="vi"/>
        </w:rPr>
        <w:t>ệ</w:t>
      </w:r>
      <w:r w:rsidRPr="00BC03EE">
        <w:rPr>
          <w:lang w:val="vi"/>
        </w:rPr>
        <w:t xml:space="preserve"> tr</w:t>
      </w:r>
      <w:r w:rsidRPr="00BC03EE">
        <w:rPr>
          <w:lang w:val="vi"/>
        </w:rPr>
        <w:t>ẻ</w:t>
      </w:r>
      <w:r w:rsidRPr="00BC03EE">
        <w:rPr>
          <w:lang w:val="vi"/>
        </w:rPr>
        <w:t xml:space="preserve"> em s</w:t>
      </w:r>
      <w:r w:rsidRPr="00BC03EE">
        <w:rPr>
          <w:lang w:val="vi"/>
        </w:rPr>
        <w:t>ẽ</w:t>
      </w:r>
      <w:r w:rsidRPr="00BC03EE">
        <w:rPr>
          <w:lang w:val="vi"/>
        </w:rPr>
        <w:t xml:space="preserve"> ti</w:t>
      </w:r>
      <w:r w:rsidRPr="00BC03EE">
        <w:rPr>
          <w:lang w:val="vi"/>
        </w:rPr>
        <w:t>ế</w:t>
      </w:r>
      <w:r w:rsidRPr="00BC03EE">
        <w:rPr>
          <w:lang w:val="vi"/>
        </w:rPr>
        <w:t>n tri</w:t>
      </w:r>
      <w:r w:rsidRPr="00BC03EE">
        <w:rPr>
          <w:lang w:val="vi"/>
        </w:rPr>
        <w:t>ể</w:t>
      </w:r>
      <w:r w:rsidRPr="00BC03EE">
        <w:rPr>
          <w:lang w:val="vi"/>
        </w:rPr>
        <w:t>n khi b</w:t>
      </w:r>
      <w:r w:rsidRPr="00BC03EE">
        <w:rPr>
          <w:lang w:val="vi"/>
        </w:rPr>
        <w:t>ạ</w:t>
      </w:r>
      <w:r w:rsidRPr="00BC03EE">
        <w:rPr>
          <w:lang w:val="vi"/>
        </w:rPr>
        <w:t>n phát tri</w:t>
      </w:r>
      <w:r w:rsidRPr="00BC03EE">
        <w:rPr>
          <w:lang w:val="vi"/>
        </w:rPr>
        <w:t>ể</w:t>
      </w:r>
      <w:r w:rsidRPr="00BC03EE">
        <w:rPr>
          <w:lang w:val="vi"/>
        </w:rPr>
        <w:t>n các k</w:t>
      </w:r>
      <w:r w:rsidRPr="00BC03EE">
        <w:rPr>
          <w:lang w:val="vi"/>
        </w:rPr>
        <w:t>ỹ</w:t>
      </w:r>
      <w:r w:rsidRPr="00BC03EE">
        <w:rPr>
          <w:lang w:val="vi"/>
        </w:rPr>
        <w:t xml:space="preserve"> năng m</w:t>
      </w:r>
      <w:r w:rsidRPr="00BC03EE">
        <w:rPr>
          <w:lang w:val="vi"/>
        </w:rPr>
        <w:t>ớ</w:t>
      </w:r>
      <w:r w:rsidRPr="00BC03EE">
        <w:rPr>
          <w:lang w:val="vi"/>
        </w:rPr>
        <w:t>i và h</w:t>
      </w:r>
      <w:r w:rsidRPr="00BC03EE">
        <w:rPr>
          <w:lang w:val="vi"/>
        </w:rPr>
        <w:t>ọ</w:t>
      </w:r>
      <w:r w:rsidRPr="00BC03EE">
        <w:rPr>
          <w:lang w:val="vi"/>
        </w:rPr>
        <w:t>c h</w:t>
      </w:r>
      <w:r w:rsidRPr="00BC03EE">
        <w:rPr>
          <w:lang w:val="vi"/>
        </w:rPr>
        <w:t>ỏ</w:t>
      </w:r>
      <w:r w:rsidRPr="00BC03EE">
        <w:rPr>
          <w:lang w:val="vi"/>
        </w:rPr>
        <w:t>i trong công vi</w:t>
      </w:r>
      <w:r w:rsidRPr="00BC03EE">
        <w:rPr>
          <w:lang w:val="vi"/>
        </w:rPr>
        <w:t>ệ</w:t>
      </w:r>
      <w:r w:rsidRPr="00BC03EE">
        <w:rPr>
          <w:lang w:val="vi"/>
        </w:rPr>
        <w:t>c. Có nhi</w:t>
      </w:r>
      <w:r w:rsidRPr="00BC03EE">
        <w:rPr>
          <w:lang w:val="vi"/>
        </w:rPr>
        <w:t>ề</w:t>
      </w:r>
      <w:r w:rsidRPr="00BC03EE">
        <w:rPr>
          <w:lang w:val="vi"/>
        </w:rPr>
        <w:t>u v</w:t>
      </w:r>
      <w:r w:rsidRPr="00BC03EE">
        <w:rPr>
          <w:lang w:val="vi"/>
        </w:rPr>
        <w:t>ị</w:t>
      </w:r>
      <w:r w:rsidRPr="00BC03EE">
        <w:rPr>
          <w:lang w:val="vi"/>
        </w:rPr>
        <w:t xml:space="preserve"> trí khác nhau trong vi</w:t>
      </w:r>
      <w:r w:rsidRPr="00BC03EE">
        <w:rPr>
          <w:lang w:val="vi"/>
        </w:rPr>
        <w:t>ệ</w:t>
      </w:r>
      <w:r w:rsidRPr="00BC03EE">
        <w:rPr>
          <w:lang w:val="vi"/>
        </w:rPr>
        <w:t>c b</w:t>
      </w:r>
      <w:r w:rsidRPr="00BC03EE">
        <w:rPr>
          <w:lang w:val="vi"/>
        </w:rPr>
        <w:t>ả</w:t>
      </w:r>
      <w:r w:rsidRPr="00BC03EE">
        <w:rPr>
          <w:lang w:val="vi"/>
        </w:rPr>
        <w:t>o v</w:t>
      </w:r>
      <w:r w:rsidRPr="00BC03EE">
        <w:rPr>
          <w:lang w:val="vi"/>
        </w:rPr>
        <w:t>ệ</w:t>
      </w:r>
      <w:r w:rsidRPr="00BC03EE">
        <w:rPr>
          <w:lang w:val="vi"/>
        </w:rPr>
        <w:t xml:space="preserve"> tr</w:t>
      </w:r>
      <w:r w:rsidRPr="00BC03EE">
        <w:rPr>
          <w:lang w:val="vi"/>
        </w:rPr>
        <w:t>ẻ</w:t>
      </w:r>
      <w:r w:rsidRPr="00BC03EE">
        <w:rPr>
          <w:lang w:val="vi"/>
        </w:rPr>
        <w:t xml:space="preserve"> em mà b</w:t>
      </w:r>
      <w:r w:rsidRPr="00BC03EE">
        <w:rPr>
          <w:lang w:val="vi"/>
        </w:rPr>
        <w:t>ạ</w:t>
      </w:r>
      <w:r w:rsidRPr="00BC03EE">
        <w:rPr>
          <w:lang w:val="vi"/>
        </w:rPr>
        <w:t>n có th</w:t>
      </w:r>
      <w:r w:rsidRPr="00BC03EE">
        <w:rPr>
          <w:lang w:val="vi"/>
        </w:rPr>
        <w:t>ể</w:t>
      </w:r>
      <w:r w:rsidRPr="00BC03EE">
        <w:rPr>
          <w:lang w:val="vi"/>
        </w:rPr>
        <w:t xml:space="preserve"> l</w:t>
      </w:r>
      <w:r w:rsidRPr="00BC03EE">
        <w:rPr>
          <w:lang w:val="vi"/>
        </w:rPr>
        <w:t>ự</w:t>
      </w:r>
      <w:r w:rsidRPr="00BC03EE">
        <w:rPr>
          <w:lang w:val="vi"/>
        </w:rPr>
        <w:t>a ch</w:t>
      </w:r>
      <w:r w:rsidRPr="00BC03EE">
        <w:rPr>
          <w:lang w:val="vi"/>
        </w:rPr>
        <w:t>ọ</w:t>
      </w:r>
      <w:r w:rsidRPr="00BC03EE">
        <w:rPr>
          <w:lang w:val="vi"/>
        </w:rPr>
        <w:t>n và các cơ h</w:t>
      </w:r>
      <w:r w:rsidRPr="00BC03EE">
        <w:rPr>
          <w:lang w:val="vi"/>
        </w:rPr>
        <w:t>ộ</w:t>
      </w:r>
      <w:r w:rsidRPr="00BC03EE">
        <w:rPr>
          <w:lang w:val="vi"/>
        </w:rPr>
        <w:t>i đ</w:t>
      </w:r>
      <w:r w:rsidRPr="00BC03EE">
        <w:rPr>
          <w:lang w:val="vi"/>
        </w:rPr>
        <w:t>ể</w:t>
      </w:r>
      <w:r w:rsidRPr="00BC03EE">
        <w:rPr>
          <w:lang w:val="vi"/>
        </w:rPr>
        <w:t xml:space="preserve"> phát tri</w:t>
      </w:r>
      <w:r w:rsidRPr="00BC03EE">
        <w:rPr>
          <w:lang w:val="vi"/>
        </w:rPr>
        <w:t>ể</w:t>
      </w:r>
      <w:r w:rsidRPr="00BC03EE">
        <w:rPr>
          <w:lang w:val="vi"/>
        </w:rPr>
        <w:t>n kh</w:t>
      </w:r>
      <w:r w:rsidRPr="00BC03EE">
        <w:rPr>
          <w:lang w:val="vi"/>
        </w:rPr>
        <w:t>ả</w:t>
      </w:r>
      <w:r w:rsidRPr="00BC03EE">
        <w:rPr>
          <w:lang w:val="vi"/>
        </w:rPr>
        <w:t xml:space="preserve"> năng lãnh đ</w:t>
      </w:r>
      <w:r w:rsidRPr="00BC03EE">
        <w:rPr>
          <w:lang w:val="vi"/>
        </w:rPr>
        <w:t>ạ</w:t>
      </w:r>
      <w:r w:rsidRPr="00BC03EE">
        <w:rPr>
          <w:lang w:val="vi"/>
        </w:rPr>
        <w:t>o.</w:t>
      </w:r>
    </w:p>
    <w:p w14:paraId="46038959" w14:textId="77777777" w:rsidR="00057AFC" w:rsidRPr="002A0291" w:rsidRDefault="00057AFC" w:rsidP="00057AFC">
      <w:pPr>
        <w:rPr>
          <w:lang w:val="vi"/>
        </w:rPr>
      </w:pPr>
    </w:p>
    <w:p w14:paraId="10B9062F" w14:textId="70BD7F0B" w:rsidR="00051EDD" w:rsidRPr="002A0291" w:rsidRDefault="0014430A" w:rsidP="00102FD1">
      <w:pPr>
        <w:rPr>
          <w:lang w:val="vi"/>
        </w:rPr>
      </w:pPr>
      <w:hyperlink r:id="rId10" w:history="1">
        <w:r w:rsidR="002A0291" w:rsidRPr="002A0291">
          <w:rPr>
            <w:rStyle w:val="Hyperlink"/>
            <w:lang w:val="vi"/>
          </w:rPr>
          <w:t>Vị trí hiện có - nộp đơn ngay bây giờ</w:t>
        </w:r>
      </w:hyperlink>
      <w:r w:rsidR="002A0291">
        <w:rPr>
          <w:lang w:val="vi"/>
        </w:rPr>
        <w:t xml:space="preserve"> </w:t>
      </w:r>
    </w:p>
    <w:p w14:paraId="252EED4D" w14:textId="34F7838F" w:rsidR="00BC03EE" w:rsidRPr="002A0291" w:rsidRDefault="0014430A" w:rsidP="00102FD1">
      <w:pPr>
        <w:rPr>
          <w:lang w:val="vi"/>
        </w:rPr>
      </w:pPr>
      <w:r>
        <w:rPr>
          <w:lang w:val="vi"/>
        </w:rPr>
        <w:t>Tham d</w:t>
      </w:r>
      <w:r>
        <w:rPr>
          <w:lang w:val="vi"/>
        </w:rPr>
        <w:t>ự</w:t>
      </w:r>
      <w:r>
        <w:rPr>
          <w:lang w:val="vi"/>
        </w:rPr>
        <w:t xml:space="preserve"> </w:t>
      </w:r>
      <w:hyperlink r:id="rId11" w:history="1">
        <w:r w:rsidRPr="002A0291">
          <w:rPr>
            <w:rStyle w:val="Hyperlink"/>
            <w:lang w:val="vi"/>
          </w:rPr>
          <w:t>bu</w:t>
        </w:r>
        <w:r w:rsidRPr="002A0291">
          <w:rPr>
            <w:rStyle w:val="Hyperlink"/>
            <w:lang w:val="vi"/>
          </w:rPr>
          <w:t>ổ</w:t>
        </w:r>
        <w:r w:rsidRPr="002A0291">
          <w:rPr>
            <w:rStyle w:val="Hyperlink"/>
            <w:lang w:val="vi"/>
          </w:rPr>
          <w:t>i thông tin</w:t>
        </w:r>
      </w:hyperlink>
    </w:p>
    <w:p w14:paraId="14526D9B" w14:textId="77777777" w:rsidR="00904980" w:rsidRPr="002A0291" w:rsidRDefault="00904980" w:rsidP="00102FD1">
      <w:pPr>
        <w:rPr>
          <w:lang w:val="vi"/>
        </w:rPr>
      </w:pPr>
    </w:p>
    <w:p w14:paraId="3943837D" w14:textId="77777777" w:rsidR="009A55AB" w:rsidRPr="002A0291" w:rsidRDefault="0014430A" w:rsidP="009A55AB">
      <w:pPr>
        <w:pStyle w:val="Heading2"/>
        <w:rPr>
          <w:lang w:val="vi"/>
        </w:rPr>
      </w:pPr>
      <w:r w:rsidRPr="0037478D">
        <w:rPr>
          <w:lang w:val="vi"/>
        </w:rPr>
        <w:t>Chúng tôi đang tìm ki</w:t>
      </w:r>
      <w:r w:rsidRPr="0037478D">
        <w:rPr>
          <w:lang w:val="vi"/>
        </w:rPr>
        <w:t>ế</w:t>
      </w:r>
      <w:r w:rsidRPr="0037478D">
        <w:rPr>
          <w:lang w:val="vi"/>
        </w:rPr>
        <w:t>m ai</w:t>
      </w:r>
    </w:p>
    <w:p w14:paraId="6E182461" w14:textId="77777777" w:rsidR="00904980" w:rsidRPr="002A0291" w:rsidRDefault="0014430A" w:rsidP="00904980">
      <w:pPr>
        <w:rPr>
          <w:lang w:val="vi"/>
        </w:rPr>
      </w:pPr>
      <w:r>
        <w:rPr>
          <w:lang w:val="vi"/>
        </w:rPr>
        <w:t>Chúng tôi đang tìm ki</w:t>
      </w:r>
      <w:r>
        <w:rPr>
          <w:lang w:val="vi"/>
        </w:rPr>
        <w:t>ế</w:t>
      </w:r>
      <w:r>
        <w:rPr>
          <w:lang w:val="vi"/>
        </w:rPr>
        <w:t>m nh</w:t>
      </w:r>
      <w:r>
        <w:rPr>
          <w:lang w:val="vi"/>
        </w:rPr>
        <w:t>ữ</w:t>
      </w:r>
      <w:r>
        <w:rPr>
          <w:lang w:val="vi"/>
        </w:rPr>
        <w:t>ng ngư</w:t>
      </w:r>
      <w:r>
        <w:rPr>
          <w:lang w:val="vi"/>
        </w:rPr>
        <w:t>ờ</w:t>
      </w:r>
      <w:r>
        <w:rPr>
          <w:lang w:val="vi"/>
        </w:rPr>
        <w:t xml:space="preserve">i: </w:t>
      </w:r>
    </w:p>
    <w:p w14:paraId="2F389281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T</w:t>
      </w:r>
      <w:r>
        <w:rPr>
          <w:lang w:val="vi"/>
        </w:rPr>
        <w:t>ự</w:t>
      </w:r>
      <w:r>
        <w:rPr>
          <w:lang w:val="vi"/>
        </w:rPr>
        <w:t xml:space="preserve"> tin</w:t>
      </w:r>
    </w:p>
    <w:p w14:paraId="28591CAE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Kiên cư</w:t>
      </w:r>
      <w:r>
        <w:rPr>
          <w:lang w:val="vi"/>
        </w:rPr>
        <w:t>ờ</w:t>
      </w:r>
      <w:r>
        <w:rPr>
          <w:lang w:val="vi"/>
        </w:rPr>
        <w:t>ng</w:t>
      </w:r>
    </w:p>
    <w:p w14:paraId="7DAE136D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Đ</w:t>
      </w:r>
      <w:r>
        <w:rPr>
          <w:lang w:val="vi"/>
        </w:rPr>
        <w:t>ồ</w:t>
      </w:r>
      <w:r>
        <w:rPr>
          <w:lang w:val="vi"/>
        </w:rPr>
        <w:t>ng c</w:t>
      </w:r>
      <w:r>
        <w:rPr>
          <w:lang w:val="vi"/>
        </w:rPr>
        <w:t>ả</w:t>
      </w:r>
      <w:r>
        <w:rPr>
          <w:lang w:val="vi"/>
        </w:rPr>
        <w:t>m</w:t>
      </w:r>
    </w:p>
    <w:p w14:paraId="1A2C4319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Đam mê</w:t>
      </w:r>
    </w:p>
    <w:p w14:paraId="2F16CB5B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Làm vi</w:t>
      </w:r>
      <w:r>
        <w:rPr>
          <w:lang w:val="vi"/>
        </w:rPr>
        <w:t>ệ</w:t>
      </w:r>
      <w:r>
        <w:rPr>
          <w:lang w:val="vi"/>
        </w:rPr>
        <w:t>c t</w:t>
      </w:r>
      <w:r>
        <w:rPr>
          <w:lang w:val="vi"/>
        </w:rPr>
        <w:t>ố</w:t>
      </w:r>
      <w:r>
        <w:rPr>
          <w:lang w:val="vi"/>
        </w:rPr>
        <w:t>t tro</w:t>
      </w:r>
      <w:r>
        <w:rPr>
          <w:lang w:val="vi"/>
        </w:rPr>
        <w:t>ng m</w:t>
      </w:r>
      <w:r>
        <w:rPr>
          <w:lang w:val="vi"/>
        </w:rPr>
        <w:t>ộ</w:t>
      </w:r>
      <w:r>
        <w:rPr>
          <w:lang w:val="vi"/>
        </w:rPr>
        <w:t>t nhóm</w:t>
      </w:r>
    </w:p>
    <w:p w14:paraId="18844185" w14:textId="77777777" w:rsidR="009A55AB" w:rsidRDefault="009A55AB" w:rsidP="009A55AB"/>
    <w:p w14:paraId="24D24E87" w14:textId="77777777" w:rsidR="009A55AB" w:rsidRDefault="0014430A" w:rsidP="009A55AB">
      <w:pPr>
        <w:pStyle w:val="Heading2"/>
      </w:pPr>
      <w:r>
        <w:rPr>
          <w:lang w:val="vi"/>
        </w:rPr>
        <w:t>Công vi</w:t>
      </w:r>
      <w:r>
        <w:rPr>
          <w:lang w:val="vi"/>
        </w:rPr>
        <w:t>ệ</w:t>
      </w:r>
      <w:r>
        <w:rPr>
          <w:lang w:val="vi"/>
        </w:rPr>
        <w:t>c bao g</w:t>
      </w:r>
      <w:r>
        <w:rPr>
          <w:lang w:val="vi"/>
        </w:rPr>
        <w:t>ồ</w:t>
      </w:r>
      <w:r>
        <w:rPr>
          <w:lang w:val="vi"/>
        </w:rPr>
        <w:t>m nh</w:t>
      </w:r>
      <w:r>
        <w:rPr>
          <w:lang w:val="vi"/>
        </w:rPr>
        <w:t>ữ</w:t>
      </w:r>
      <w:r>
        <w:rPr>
          <w:lang w:val="vi"/>
        </w:rPr>
        <w:t>ng gì?</w:t>
      </w:r>
    </w:p>
    <w:p w14:paraId="331B6843" w14:textId="77777777" w:rsidR="005C6B86" w:rsidRDefault="0014430A" w:rsidP="005C6B86">
      <w:r>
        <w:rPr>
          <w:lang w:val="vi"/>
        </w:rPr>
        <w:t>Là m</w:t>
      </w:r>
      <w:r>
        <w:rPr>
          <w:lang w:val="vi"/>
        </w:rPr>
        <w:t>ộ</w:t>
      </w:r>
      <w:r>
        <w:rPr>
          <w:lang w:val="vi"/>
        </w:rPr>
        <w:t>t Chuyên viên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em, 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ẽ</w:t>
      </w:r>
      <w:r>
        <w:rPr>
          <w:lang w:val="vi"/>
        </w:rPr>
        <w:t xml:space="preserve">: </w:t>
      </w:r>
    </w:p>
    <w:p w14:paraId="3D7B964D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đi</w:t>
      </w:r>
      <w:r>
        <w:rPr>
          <w:lang w:val="vi"/>
        </w:rPr>
        <w:t>ề</w:t>
      </w:r>
      <w:r>
        <w:rPr>
          <w:lang w:val="vi"/>
        </w:rPr>
        <w:t>u tra s</w:t>
      </w:r>
      <w:r>
        <w:rPr>
          <w:lang w:val="vi"/>
        </w:rPr>
        <w:t>ự</w:t>
      </w:r>
      <w:r>
        <w:rPr>
          <w:lang w:val="vi"/>
        </w:rPr>
        <w:t xml:space="preserve"> an toàn và an sinh c</w:t>
      </w:r>
      <w:r>
        <w:rPr>
          <w:lang w:val="vi"/>
        </w:rPr>
        <w:t>ủ</w:t>
      </w:r>
      <w:r>
        <w:rPr>
          <w:lang w:val="vi"/>
        </w:rPr>
        <w:t>a tr</w:t>
      </w:r>
      <w:r>
        <w:rPr>
          <w:lang w:val="vi"/>
        </w:rPr>
        <w:t>ẻ</w:t>
      </w:r>
      <w:r>
        <w:rPr>
          <w:lang w:val="vi"/>
        </w:rPr>
        <w:t xml:space="preserve"> em g</w:t>
      </w:r>
      <w:r>
        <w:rPr>
          <w:lang w:val="vi"/>
        </w:rPr>
        <w:t>ặ</w:t>
      </w:r>
      <w:r>
        <w:rPr>
          <w:lang w:val="vi"/>
        </w:rPr>
        <w:t>p nguy cơ</w:t>
      </w:r>
    </w:p>
    <w:p w14:paraId="4941D825" w14:textId="77777777" w:rsidR="005C6B86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nh</w:t>
      </w:r>
      <w:r>
        <w:rPr>
          <w:lang w:val="vi"/>
        </w:rPr>
        <w:t>ậ</w:t>
      </w:r>
      <w:r>
        <w:rPr>
          <w:lang w:val="vi"/>
        </w:rPr>
        <w:t>n và đánh giá các báo cáo v</w:t>
      </w:r>
      <w:r>
        <w:rPr>
          <w:lang w:val="vi"/>
        </w:rPr>
        <w:t>ề</w:t>
      </w:r>
      <w:r>
        <w:rPr>
          <w:lang w:val="vi"/>
        </w:rPr>
        <w:t xml:space="preserve"> cáo bu</w:t>
      </w:r>
      <w:r>
        <w:rPr>
          <w:lang w:val="vi"/>
        </w:rPr>
        <w:t>ộ</w:t>
      </w:r>
      <w:r>
        <w:rPr>
          <w:lang w:val="vi"/>
        </w:rPr>
        <w:t>c l</w:t>
      </w:r>
      <w:r>
        <w:rPr>
          <w:lang w:val="vi"/>
        </w:rPr>
        <w:t>ạ</w:t>
      </w:r>
      <w:r>
        <w:rPr>
          <w:lang w:val="vi"/>
        </w:rPr>
        <w:t>m d</w:t>
      </w:r>
      <w:r>
        <w:rPr>
          <w:lang w:val="vi"/>
        </w:rPr>
        <w:t>ụ</w:t>
      </w:r>
      <w:r>
        <w:rPr>
          <w:lang w:val="vi"/>
        </w:rPr>
        <w:t>ng tr</w:t>
      </w:r>
      <w:r>
        <w:rPr>
          <w:lang w:val="vi"/>
        </w:rPr>
        <w:t>ẻ</w:t>
      </w:r>
      <w:r>
        <w:rPr>
          <w:lang w:val="vi"/>
        </w:rPr>
        <w:t xml:space="preserve"> em</w:t>
      </w:r>
    </w:p>
    <w:p w14:paraId="7E0DEAEA" w14:textId="77777777" w:rsidR="004C327B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tham d</w:t>
      </w:r>
      <w:r>
        <w:rPr>
          <w:lang w:val="vi"/>
        </w:rPr>
        <w:t>ự</w:t>
      </w:r>
      <w:r>
        <w:rPr>
          <w:lang w:val="vi"/>
        </w:rPr>
        <w:t xml:space="preserve"> phiên tòa</w:t>
      </w:r>
    </w:p>
    <w:p w14:paraId="76FA0D4A" w14:textId="77777777" w:rsidR="004C327B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hi</w:t>
      </w:r>
      <w:r>
        <w:rPr>
          <w:lang w:val="vi"/>
        </w:rPr>
        <w:t>ể</w:t>
      </w:r>
      <w:r>
        <w:rPr>
          <w:lang w:val="vi"/>
        </w:rPr>
        <w:t>u v</w:t>
      </w:r>
      <w:r>
        <w:rPr>
          <w:lang w:val="vi"/>
        </w:rPr>
        <w:t>ề</w:t>
      </w:r>
      <w:r>
        <w:rPr>
          <w:lang w:val="vi"/>
        </w:rPr>
        <w:t xml:space="preserve"> tình tr</w:t>
      </w:r>
      <w:r>
        <w:rPr>
          <w:lang w:val="vi"/>
        </w:rPr>
        <w:t>ạ</w:t>
      </w:r>
      <w:r>
        <w:rPr>
          <w:lang w:val="vi"/>
        </w:rPr>
        <w:t>ng ph</w:t>
      </w:r>
      <w:r>
        <w:rPr>
          <w:lang w:val="vi"/>
        </w:rPr>
        <w:t>ứ</w:t>
      </w:r>
      <w:r>
        <w:rPr>
          <w:lang w:val="vi"/>
        </w:rPr>
        <w:t>c t</w:t>
      </w:r>
      <w:r>
        <w:rPr>
          <w:lang w:val="vi"/>
        </w:rPr>
        <w:t>ạ</w:t>
      </w:r>
      <w:r>
        <w:rPr>
          <w:lang w:val="vi"/>
        </w:rPr>
        <w:t>p c</w:t>
      </w:r>
      <w:r>
        <w:rPr>
          <w:lang w:val="vi"/>
        </w:rPr>
        <w:t>ủ</w:t>
      </w:r>
      <w:r>
        <w:rPr>
          <w:lang w:val="vi"/>
        </w:rPr>
        <w:t xml:space="preserve">a các gia </w:t>
      </w:r>
      <w:r>
        <w:rPr>
          <w:lang w:val="vi"/>
        </w:rPr>
        <w:t>đình</w:t>
      </w:r>
    </w:p>
    <w:p w14:paraId="71DCBA81" w14:textId="77777777" w:rsidR="004C327B" w:rsidRDefault="0014430A" w:rsidP="005C6B86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xây d</w:t>
      </w:r>
      <w:r>
        <w:rPr>
          <w:lang w:val="vi"/>
        </w:rPr>
        <w:t>ự</w:t>
      </w:r>
      <w:r>
        <w:rPr>
          <w:lang w:val="vi"/>
        </w:rPr>
        <w:t>ng các m</w:t>
      </w:r>
      <w:r>
        <w:rPr>
          <w:lang w:val="vi"/>
        </w:rPr>
        <w:t>ố</w:t>
      </w:r>
      <w:r>
        <w:rPr>
          <w:lang w:val="vi"/>
        </w:rPr>
        <w:t>i quan h</w:t>
      </w:r>
      <w:r>
        <w:rPr>
          <w:lang w:val="vi"/>
        </w:rPr>
        <w:t>ệ</w:t>
      </w:r>
    </w:p>
    <w:p w14:paraId="3BEBD2FC" w14:textId="77777777" w:rsidR="004C327B" w:rsidRDefault="0014430A" w:rsidP="005C6B86"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có th</w:t>
      </w:r>
      <w:r>
        <w:rPr>
          <w:lang w:val="vi"/>
        </w:rPr>
        <w:t>ể</w:t>
      </w:r>
      <w:r>
        <w:rPr>
          <w:lang w:val="vi"/>
        </w:rPr>
        <w:t xml:space="preserve"> c</w:t>
      </w:r>
      <w:r>
        <w:rPr>
          <w:lang w:val="vi"/>
        </w:rPr>
        <w:t>ầ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i làm vi</w:t>
      </w:r>
      <w:r>
        <w:rPr>
          <w:lang w:val="vi"/>
        </w:rPr>
        <w:t>ệ</w:t>
      </w:r>
      <w:r>
        <w:rPr>
          <w:lang w:val="vi"/>
        </w:rPr>
        <w:t>c ngoài gi</w:t>
      </w:r>
      <w:r>
        <w:rPr>
          <w:lang w:val="vi"/>
        </w:rPr>
        <w:t>ờ</w:t>
      </w:r>
      <w:r>
        <w:rPr>
          <w:lang w:val="vi"/>
        </w:rPr>
        <w:t xml:space="preserve"> hành chính thông thư</w:t>
      </w:r>
      <w:r>
        <w:rPr>
          <w:lang w:val="vi"/>
        </w:rPr>
        <w:t>ờ</w:t>
      </w:r>
      <w:r>
        <w:rPr>
          <w:lang w:val="vi"/>
        </w:rPr>
        <w:t>ng.</w:t>
      </w:r>
    </w:p>
    <w:p w14:paraId="6109EB95" w14:textId="77777777" w:rsidR="00076E7A" w:rsidRDefault="0014430A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009CA6" w:themeColor="accent4"/>
          <w:sz w:val="26"/>
          <w:szCs w:val="26"/>
        </w:rPr>
      </w:pPr>
      <w:r>
        <w:br w:type="page"/>
      </w:r>
    </w:p>
    <w:p w14:paraId="549F8B65" w14:textId="77777777" w:rsidR="00314F96" w:rsidRDefault="0014430A" w:rsidP="00314F96">
      <w:pPr>
        <w:pStyle w:val="Heading2"/>
      </w:pPr>
      <w:r>
        <w:rPr>
          <w:lang w:val="vi"/>
        </w:rPr>
        <w:lastRenderedPageBreak/>
        <w:t>Nh</w:t>
      </w:r>
      <w:r>
        <w:rPr>
          <w:lang w:val="vi"/>
        </w:rPr>
        <w:t>ữ</w:t>
      </w:r>
      <w:r>
        <w:rPr>
          <w:lang w:val="vi"/>
        </w:rPr>
        <w:t>ng v</w:t>
      </w:r>
      <w:r>
        <w:rPr>
          <w:lang w:val="vi"/>
        </w:rPr>
        <w:t>ị</w:t>
      </w:r>
      <w:r>
        <w:rPr>
          <w:lang w:val="vi"/>
        </w:rPr>
        <w:t xml:space="preserve"> trí nào hi</w:t>
      </w:r>
      <w:r>
        <w:rPr>
          <w:lang w:val="vi"/>
        </w:rPr>
        <w:t>ệ</w:t>
      </w:r>
      <w:r>
        <w:rPr>
          <w:lang w:val="vi"/>
        </w:rPr>
        <w:t>n đang tuy</w:t>
      </w:r>
      <w:r>
        <w:rPr>
          <w:lang w:val="vi"/>
        </w:rPr>
        <w:t>ể</w:t>
      </w:r>
      <w:r>
        <w:rPr>
          <w:lang w:val="vi"/>
        </w:rPr>
        <w:t>n d</w:t>
      </w:r>
      <w:r>
        <w:rPr>
          <w:lang w:val="vi"/>
        </w:rPr>
        <w:t>ụ</w:t>
      </w:r>
      <w:r>
        <w:rPr>
          <w:lang w:val="vi"/>
        </w:rPr>
        <w:t>ng?</w:t>
      </w:r>
    </w:p>
    <w:p w14:paraId="07B37A7C" w14:textId="77777777" w:rsidR="00854A32" w:rsidRDefault="0014430A" w:rsidP="00854A32">
      <w:r>
        <w:rPr>
          <w:lang w:val="vi"/>
        </w:rPr>
        <w:t>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 hi</w:t>
      </w:r>
      <w:r>
        <w:rPr>
          <w:lang w:val="vi"/>
        </w:rPr>
        <w:t>ệ</w:t>
      </w:r>
      <w:r>
        <w:rPr>
          <w:lang w:val="vi"/>
        </w:rPr>
        <w:t>n đang c</w:t>
      </w:r>
      <w:r>
        <w:rPr>
          <w:lang w:val="vi"/>
        </w:rPr>
        <w:t>ầ</w:t>
      </w:r>
      <w:r>
        <w:rPr>
          <w:lang w:val="vi"/>
        </w:rPr>
        <w:t>n nhi</w:t>
      </w:r>
      <w:r>
        <w:rPr>
          <w:lang w:val="vi"/>
        </w:rPr>
        <w:t>ề</w:t>
      </w:r>
      <w:r>
        <w:rPr>
          <w:lang w:val="vi"/>
        </w:rPr>
        <w:t>u v</w:t>
      </w:r>
      <w:r>
        <w:rPr>
          <w:lang w:val="vi"/>
        </w:rPr>
        <w:t>ị</w:t>
      </w:r>
      <w:r>
        <w:rPr>
          <w:lang w:val="vi"/>
        </w:rPr>
        <w:t xml:space="preserve"> trí khác nhau Các v</w:t>
      </w:r>
      <w:r>
        <w:rPr>
          <w:lang w:val="vi"/>
        </w:rPr>
        <w:t>ị</w:t>
      </w:r>
      <w:r>
        <w:rPr>
          <w:lang w:val="vi"/>
        </w:rPr>
        <w:t xml:space="preserve"> trí bao g</w:t>
      </w:r>
      <w:r>
        <w:rPr>
          <w:lang w:val="vi"/>
        </w:rPr>
        <w:t>ồ</w:t>
      </w:r>
      <w:r>
        <w:rPr>
          <w:lang w:val="vi"/>
        </w:rPr>
        <w:t>m t</w:t>
      </w:r>
      <w:r>
        <w:rPr>
          <w:lang w:val="vi"/>
        </w:rPr>
        <w:t>ừ</w:t>
      </w:r>
      <w:r>
        <w:rPr>
          <w:lang w:val="vi"/>
        </w:rPr>
        <w:t xml:space="preserve"> nhân viên h</w:t>
      </w:r>
      <w:r>
        <w:rPr>
          <w:lang w:val="vi"/>
        </w:rPr>
        <w:t>ỗ</w:t>
      </w:r>
      <w:r>
        <w:rPr>
          <w:lang w:val="vi"/>
        </w:rPr>
        <w:t xml:space="preserve"> tr</w:t>
      </w:r>
      <w:r>
        <w:rPr>
          <w:lang w:val="vi"/>
        </w:rPr>
        <w:t>ợ</w:t>
      </w:r>
      <w:r>
        <w:rPr>
          <w:lang w:val="vi"/>
        </w:rPr>
        <w:t xml:space="preserve"> th</w:t>
      </w:r>
      <w:r>
        <w:rPr>
          <w:lang w:val="vi"/>
        </w:rPr>
        <w:t>ự</w:t>
      </w:r>
      <w:r>
        <w:rPr>
          <w:lang w:val="vi"/>
        </w:rPr>
        <w:t>c hành tình hu</w:t>
      </w:r>
      <w:r>
        <w:rPr>
          <w:lang w:val="vi"/>
        </w:rPr>
        <w:t>ố</w:t>
      </w:r>
      <w:r>
        <w:rPr>
          <w:lang w:val="vi"/>
        </w:rPr>
        <w:t>ng cho đ</w:t>
      </w:r>
      <w:r>
        <w:rPr>
          <w:lang w:val="vi"/>
        </w:rPr>
        <w:t>ế</w:t>
      </w:r>
      <w:r>
        <w:rPr>
          <w:lang w:val="vi"/>
        </w:rPr>
        <w:t xml:space="preserve">n </w:t>
      </w:r>
      <w:r>
        <w:rPr>
          <w:lang w:val="vi"/>
        </w:rPr>
        <w:t>chuyên viên qu</w:t>
      </w:r>
      <w:r>
        <w:rPr>
          <w:lang w:val="vi"/>
        </w:rPr>
        <w:t>ả</w:t>
      </w:r>
      <w:r>
        <w:rPr>
          <w:lang w:val="vi"/>
        </w:rPr>
        <w:t>n lý.</w:t>
      </w:r>
    </w:p>
    <w:p w14:paraId="0B6EA3E4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Khi b</w:t>
      </w:r>
      <w:r>
        <w:rPr>
          <w:lang w:val="vi"/>
        </w:rPr>
        <w:t>ạ</w:t>
      </w:r>
      <w:r>
        <w:rPr>
          <w:lang w:val="vi"/>
        </w:rPr>
        <w:t>n n</w:t>
      </w:r>
      <w:r>
        <w:rPr>
          <w:lang w:val="vi"/>
        </w:rPr>
        <w:t>ộ</w:t>
      </w:r>
      <w:r>
        <w:rPr>
          <w:lang w:val="vi"/>
        </w:rPr>
        <w:t>p đơn, hãy đ</w:t>
      </w:r>
      <w:r>
        <w:rPr>
          <w:lang w:val="vi"/>
        </w:rPr>
        <w:t>ả</w:t>
      </w:r>
      <w:r>
        <w:rPr>
          <w:lang w:val="vi"/>
        </w:rPr>
        <w:t>m b</w:t>
      </w:r>
      <w:r>
        <w:rPr>
          <w:lang w:val="vi"/>
        </w:rPr>
        <w:t>ả</w:t>
      </w:r>
      <w:r>
        <w:rPr>
          <w:lang w:val="vi"/>
        </w:rPr>
        <w:t>o r</w:t>
      </w:r>
      <w:r>
        <w:rPr>
          <w:lang w:val="vi"/>
        </w:rPr>
        <w:t>ằ</w:t>
      </w:r>
      <w:r>
        <w:rPr>
          <w:lang w:val="vi"/>
        </w:rPr>
        <w:t>ng b</w:t>
      </w:r>
      <w:r>
        <w:rPr>
          <w:lang w:val="vi"/>
        </w:rPr>
        <w:t>ạ</w:t>
      </w:r>
      <w:r>
        <w:rPr>
          <w:lang w:val="vi"/>
        </w:rPr>
        <w:t>n đã chu</w:t>
      </w:r>
      <w:r>
        <w:rPr>
          <w:lang w:val="vi"/>
        </w:rPr>
        <w:t>ẩ</w:t>
      </w:r>
      <w:r>
        <w:rPr>
          <w:lang w:val="vi"/>
        </w:rPr>
        <w:t>n b</w:t>
      </w:r>
      <w:r>
        <w:rPr>
          <w:lang w:val="vi"/>
        </w:rPr>
        <w:t>ị</w:t>
      </w:r>
      <w:r>
        <w:rPr>
          <w:lang w:val="vi"/>
        </w:rPr>
        <w:t xml:space="preserve"> s</w:t>
      </w:r>
      <w:r>
        <w:rPr>
          <w:lang w:val="vi"/>
        </w:rPr>
        <w:t>ẵ</w:t>
      </w:r>
      <w:r>
        <w:rPr>
          <w:lang w:val="vi"/>
        </w:rPr>
        <w:t>n sơ y</w:t>
      </w:r>
      <w:r>
        <w:rPr>
          <w:lang w:val="vi"/>
        </w:rPr>
        <w:t>ế</w:t>
      </w:r>
      <w:r>
        <w:rPr>
          <w:lang w:val="vi"/>
        </w:rPr>
        <w:t>u lý l</w:t>
      </w:r>
      <w:r>
        <w:rPr>
          <w:lang w:val="vi"/>
        </w:rPr>
        <w:t>ị</w:t>
      </w:r>
      <w:r>
        <w:rPr>
          <w:lang w:val="vi"/>
        </w:rPr>
        <w:t>ch c</w:t>
      </w:r>
      <w:r>
        <w:rPr>
          <w:lang w:val="vi"/>
        </w:rPr>
        <w:t>ậ</w:t>
      </w:r>
      <w:r>
        <w:rPr>
          <w:lang w:val="vi"/>
        </w:rPr>
        <w:t>p nh</w:t>
      </w:r>
      <w:r>
        <w:rPr>
          <w:lang w:val="vi"/>
        </w:rPr>
        <w:t>ậ</w:t>
      </w:r>
      <w:r>
        <w:rPr>
          <w:lang w:val="vi"/>
        </w:rPr>
        <w:t>t và b</w:t>
      </w:r>
      <w:r>
        <w:rPr>
          <w:lang w:val="vi"/>
        </w:rPr>
        <w:t>ả</w:t>
      </w:r>
      <w:r>
        <w:rPr>
          <w:lang w:val="vi"/>
        </w:rPr>
        <w:t>ng đi</w:t>
      </w:r>
      <w:r>
        <w:rPr>
          <w:lang w:val="vi"/>
        </w:rPr>
        <w:t>ể</w:t>
      </w:r>
      <w:r>
        <w:rPr>
          <w:lang w:val="vi"/>
        </w:rPr>
        <w:t>m h</w:t>
      </w:r>
      <w:r>
        <w:rPr>
          <w:lang w:val="vi"/>
        </w:rPr>
        <w:t>ọ</w:t>
      </w:r>
      <w:r>
        <w:rPr>
          <w:lang w:val="vi"/>
        </w:rPr>
        <w:t>c t</w:t>
      </w:r>
      <w:r>
        <w:rPr>
          <w:lang w:val="vi"/>
        </w:rPr>
        <w:t>ậ</w:t>
      </w:r>
      <w:r>
        <w:rPr>
          <w:lang w:val="vi"/>
        </w:rPr>
        <w:t>p. M</w:t>
      </w:r>
      <w:r>
        <w:rPr>
          <w:lang w:val="vi"/>
        </w:rPr>
        <w:t>ộ</w:t>
      </w:r>
      <w:r>
        <w:rPr>
          <w:lang w:val="vi"/>
        </w:rPr>
        <w:t>t s</w:t>
      </w:r>
      <w:r>
        <w:rPr>
          <w:lang w:val="vi"/>
        </w:rPr>
        <w:t>ố</w:t>
      </w:r>
      <w:r>
        <w:rPr>
          <w:lang w:val="vi"/>
        </w:rPr>
        <w:t xml:space="preserve"> công vi</w:t>
      </w:r>
      <w:r>
        <w:rPr>
          <w:lang w:val="vi"/>
        </w:rPr>
        <w:t>ệ</w:t>
      </w:r>
      <w:r>
        <w:rPr>
          <w:lang w:val="vi"/>
        </w:rPr>
        <w:t>c c</w:t>
      </w:r>
      <w:r>
        <w:rPr>
          <w:lang w:val="vi"/>
        </w:rPr>
        <w:t>ầ</w:t>
      </w:r>
      <w:r>
        <w:rPr>
          <w:lang w:val="vi"/>
        </w:rPr>
        <w:t>n b</w:t>
      </w:r>
      <w:r>
        <w:rPr>
          <w:lang w:val="vi"/>
        </w:rPr>
        <w:t>ằ</w:t>
      </w:r>
      <w:r>
        <w:rPr>
          <w:lang w:val="vi"/>
        </w:rPr>
        <w:t>ng đ</w:t>
      </w:r>
      <w:r>
        <w:rPr>
          <w:lang w:val="vi"/>
        </w:rPr>
        <w:t>ạ</w:t>
      </w:r>
      <w:r>
        <w:rPr>
          <w:lang w:val="vi"/>
        </w:rPr>
        <w:t>i h</w:t>
      </w:r>
      <w:r>
        <w:rPr>
          <w:lang w:val="vi"/>
        </w:rPr>
        <w:t>ọ</w:t>
      </w:r>
      <w:r>
        <w:rPr>
          <w:lang w:val="vi"/>
        </w:rPr>
        <w:t>c ho</w:t>
      </w:r>
      <w:r>
        <w:rPr>
          <w:lang w:val="vi"/>
        </w:rPr>
        <w:t>ặ</w:t>
      </w:r>
      <w:r>
        <w:rPr>
          <w:lang w:val="vi"/>
        </w:rPr>
        <w:t>c Ch</w:t>
      </w:r>
      <w:r>
        <w:rPr>
          <w:lang w:val="vi"/>
        </w:rPr>
        <w:t>ứ</w:t>
      </w:r>
      <w:r>
        <w:rPr>
          <w:lang w:val="vi"/>
        </w:rPr>
        <w:t>ng ch</w:t>
      </w:r>
      <w:r>
        <w:rPr>
          <w:lang w:val="vi"/>
        </w:rPr>
        <w:t>ỉ</w:t>
      </w:r>
      <w:r>
        <w:rPr>
          <w:lang w:val="vi"/>
        </w:rPr>
        <w:t xml:space="preserve"> TAFE. </w:t>
      </w:r>
    </w:p>
    <w:p w14:paraId="2E922830" w14:textId="6A673AF1" w:rsidR="00854A32" w:rsidRPr="002A0291" w:rsidRDefault="0014430A" w:rsidP="00854A32">
      <w:pPr>
        <w:rPr>
          <w:lang w:val="vi"/>
        </w:rPr>
      </w:pPr>
      <w:hyperlink r:id="rId12" w:history="1">
        <w:r w:rsidR="002A0291" w:rsidRPr="002A0291">
          <w:rPr>
            <w:rStyle w:val="Hyperlink"/>
            <w:lang w:val="vi"/>
          </w:rPr>
          <w:t>Tìm việc</w:t>
        </w:r>
      </w:hyperlink>
      <w:r w:rsidR="002A0291">
        <w:rPr>
          <w:lang w:val="vi"/>
        </w:rPr>
        <w:t xml:space="preserve"> </w:t>
      </w:r>
    </w:p>
    <w:p w14:paraId="381C826B" w14:textId="77777777" w:rsidR="00854A32" w:rsidRPr="002A0291" w:rsidRDefault="0014430A" w:rsidP="00854A32">
      <w:pPr>
        <w:rPr>
          <w:b/>
          <w:bCs/>
          <w:lang w:val="vi"/>
        </w:rPr>
      </w:pPr>
      <w:r w:rsidRPr="00854A32">
        <w:rPr>
          <w:b/>
          <w:bCs/>
          <w:lang w:val="vi"/>
        </w:rPr>
        <w:t>- Nhân viên H</w:t>
      </w:r>
      <w:r w:rsidRPr="00854A32">
        <w:rPr>
          <w:b/>
          <w:bCs/>
          <w:lang w:val="vi"/>
        </w:rPr>
        <w:t>ỗ</w:t>
      </w:r>
      <w:r w:rsidRPr="00854A32">
        <w:rPr>
          <w:b/>
          <w:bCs/>
          <w:lang w:val="vi"/>
        </w:rPr>
        <w:t xml:space="preserve"> tr</w:t>
      </w:r>
      <w:r w:rsidRPr="00854A32">
        <w:rPr>
          <w:b/>
          <w:bCs/>
          <w:lang w:val="vi"/>
        </w:rPr>
        <w:t>ợ</w:t>
      </w:r>
      <w:r w:rsidRPr="00854A32">
        <w:rPr>
          <w:b/>
          <w:bCs/>
          <w:lang w:val="vi"/>
        </w:rPr>
        <w:t xml:space="preserve"> Th</w:t>
      </w:r>
      <w:r w:rsidRPr="00854A32">
        <w:rPr>
          <w:b/>
          <w:bCs/>
          <w:lang w:val="vi"/>
        </w:rPr>
        <w:t>ự</w:t>
      </w:r>
      <w:r w:rsidRPr="00854A32">
        <w:rPr>
          <w:b/>
          <w:bCs/>
          <w:lang w:val="vi"/>
        </w:rPr>
        <w:t>c</w:t>
      </w:r>
      <w:r w:rsidRPr="00854A32">
        <w:rPr>
          <w:b/>
          <w:bCs/>
          <w:lang w:val="vi"/>
        </w:rPr>
        <w:t xml:space="preserve"> hành Tình hu</w:t>
      </w:r>
      <w:r w:rsidRPr="00854A32">
        <w:rPr>
          <w:b/>
          <w:bCs/>
          <w:lang w:val="vi"/>
        </w:rPr>
        <w:t>ố</w:t>
      </w:r>
      <w:r w:rsidRPr="00854A32">
        <w:rPr>
          <w:b/>
          <w:bCs/>
          <w:lang w:val="vi"/>
        </w:rPr>
        <w:t xml:space="preserve">ng (CPP2) </w:t>
      </w:r>
    </w:p>
    <w:p w14:paraId="38C41990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h</w:t>
      </w:r>
      <w:r>
        <w:rPr>
          <w:lang w:val="vi"/>
        </w:rPr>
        <w:t>ỗ</w:t>
      </w:r>
      <w:r>
        <w:rPr>
          <w:lang w:val="vi"/>
        </w:rPr>
        <w:t xml:space="preserve"> tr</w:t>
      </w:r>
      <w:r>
        <w:rPr>
          <w:lang w:val="vi"/>
        </w:rPr>
        <w:t>ợ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em, gia đình và ngư</w:t>
      </w:r>
      <w:r>
        <w:rPr>
          <w:lang w:val="vi"/>
        </w:rPr>
        <w:t>ờ</w:t>
      </w:r>
      <w:r>
        <w:rPr>
          <w:lang w:val="vi"/>
        </w:rPr>
        <w:t>i chăm sóc trong chương trình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</w:t>
      </w:r>
    </w:p>
    <w:p w14:paraId="56158938" w14:textId="77777777" w:rsidR="00854A32" w:rsidRPr="002A0291" w:rsidRDefault="0014430A" w:rsidP="00854A32">
      <w:pPr>
        <w:rPr>
          <w:b/>
          <w:bCs/>
          <w:lang w:val="vi"/>
        </w:rPr>
      </w:pPr>
      <w:r w:rsidRPr="00854A32">
        <w:rPr>
          <w:b/>
          <w:bCs/>
          <w:lang w:val="vi"/>
        </w:rPr>
        <w:t>- Chương trình B</w:t>
      </w:r>
      <w:r w:rsidRPr="00854A32">
        <w:rPr>
          <w:b/>
          <w:bCs/>
          <w:lang w:val="vi"/>
        </w:rPr>
        <w:t>ắ</w:t>
      </w:r>
      <w:r w:rsidRPr="00854A32">
        <w:rPr>
          <w:b/>
          <w:bCs/>
          <w:lang w:val="vi"/>
        </w:rPr>
        <w:t>t đ</w:t>
      </w:r>
      <w:r w:rsidRPr="00854A32">
        <w:rPr>
          <w:b/>
          <w:bCs/>
          <w:lang w:val="vi"/>
        </w:rPr>
        <w:t>ầ</w:t>
      </w:r>
      <w:r w:rsidRPr="00854A32">
        <w:rPr>
          <w:b/>
          <w:bCs/>
          <w:lang w:val="vi"/>
        </w:rPr>
        <w:t>u Th</w:t>
      </w:r>
      <w:r w:rsidRPr="00854A32">
        <w:rPr>
          <w:b/>
          <w:bCs/>
          <w:lang w:val="vi"/>
        </w:rPr>
        <w:t>ự</w:t>
      </w:r>
      <w:r w:rsidRPr="00854A32">
        <w:rPr>
          <w:b/>
          <w:bCs/>
          <w:lang w:val="vi"/>
        </w:rPr>
        <w:t>c hành /Hư</w:t>
      </w:r>
      <w:r w:rsidRPr="00854A32">
        <w:rPr>
          <w:b/>
          <w:bCs/>
          <w:lang w:val="vi"/>
        </w:rPr>
        <w:t>ớ</w:t>
      </w:r>
      <w:r w:rsidRPr="00854A32">
        <w:rPr>
          <w:b/>
          <w:bCs/>
          <w:lang w:val="vi"/>
        </w:rPr>
        <w:t>ng d</w:t>
      </w:r>
      <w:r w:rsidRPr="00854A32">
        <w:rPr>
          <w:b/>
          <w:bCs/>
          <w:lang w:val="vi"/>
        </w:rPr>
        <w:t>ẫ</w:t>
      </w:r>
      <w:r w:rsidRPr="00854A32">
        <w:rPr>
          <w:b/>
          <w:bCs/>
          <w:lang w:val="vi"/>
        </w:rPr>
        <w:t>n Th</w:t>
      </w:r>
      <w:r w:rsidRPr="00854A32">
        <w:rPr>
          <w:b/>
          <w:bCs/>
          <w:lang w:val="vi"/>
        </w:rPr>
        <w:t>ự</w:t>
      </w:r>
      <w:r w:rsidRPr="00854A32">
        <w:rPr>
          <w:b/>
          <w:bCs/>
          <w:lang w:val="vi"/>
        </w:rPr>
        <w:t>c hành (CPP3)</w:t>
      </w:r>
    </w:p>
    <w:p w14:paraId="133E165E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đang b</w:t>
      </w:r>
      <w:r>
        <w:rPr>
          <w:lang w:val="vi"/>
        </w:rPr>
        <w:t>ắ</w:t>
      </w:r>
      <w:r>
        <w:rPr>
          <w:lang w:val="vi"/>
        </w:rPr>
        <w:t>t đ</w:t>
      </w:r>
      <w:r>
        <w:rPr>
          <w:lang w:val="vi"/>
        </w:rPr>
        <w:t>ầ</w:t>
      </w:r>
      <w:r>
        <w:rPr>
          <w:lang w:val="vi"/>
        </w:rPr>
        <w:t>u phát tri</w:t>
      </w:r>
      <w:r>
        <w:rPr>
          <w:lang w:val="vi"/>
        </w:rPr>
        <w:t>ể</w:t>
      </w:r>
      <w:r>
        <w:rPr>
          <w:lang w:val="vi"/>
        </w:rPr>
        <w:t>n và xây d</w:t>
      </w:r>
      <w:r>
        <w:rPr>
          <w:lang w:val="vi"/>
        </w:rPr>
        <w:t>ự</w:t>
      </w:r>
      <w:r>
        <w:rPr>
          <w:lang w:val="vi"/>
        </w:rPr>
        <w:t>ng kinh nghi</w:t>
      </w:r>
      <w:r>
        <w:rPr>
          <w:lang w:val="vi"/>
        </w:rPr>
        <w:t>ệ</w:t>
      </w:r>
      <w:r>
        <w:rPr>
          <w:lang w:val="vi"/>
        </w:rPr>
        <w:t>m th</w:t>
      </w:r>
      <w:r>
        <w:rPr>
          <w:lang w:val="vi"/>
        </w:rPr>
        <w:t>ự</w:t>
      </w:r>
      <w:r>
        <w:rPr>
          <w:lang w:val="vi"/>
        </w:rPr>
        <w:t>c t</w:t>
      </w:r>
      <w:r>
        <w:rPr>
          <w:lang w:val="vi"/>
        </w:rPr>
        <w:t>ế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mình trong vi</w:t>
      </w:r>
      <w:r>
        <w:rPr>
          <w:lang w:val="vi"/>
        </w:rPr>
        <w:t>ệ</w:t>
      </w:r>
      <w:r>
        <w:rPr>
          <w:lang w:val="vi"/>
        </w:rPr>
        <w:t>c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</w:t>
      </w:r>
    </w:p>
    <w:p w14:paraId="4FECD2A3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ẽ</w:t>
      </w:r>
      <w:r>
        <w:rPr>
          <w:lang w:val="vi"/>
        </w:rPr>
        <w:t xml:space="preserve"> làm vi</w:t>
      </w:r>
      <w:r>
        <w:rPr>
          <w:lang w:val="vi"/>
        </w:rPr>
        <w:t>ệ</w:t>
      </w:r>
      <w:r>
        <w:rPr>
          <w:lang w:val="vi"/>
        </w:rPr>
        <w:t>c v</w:t>
      </w:r>
      <w:r>
        <w:rPr>
          <w:lang w:val="vi"/>
        </w:rPr>
        <w:t>ớ</w:t>
      </w:r>
      <w:r>
        <w:rPr>
          <w:lang w:val="vi"/>
        </w:rPr>
        <w:t>i tr</w:t>
      </w:r>
      <w:r>
        <w:rPr>
          <w:lang w:val="vi"/>
        </w:rPr>
        <w:t>ẻ</w:t>
      </w:r>
      <w:r>
        <w:rPr>
          <w:lang w:val="vi"/>
        </w:rPr>
        <w:t xml:space="preserve"> em, gia đình và các thành viên trong nhóm khi b</w:t>
      </w:r>
      <w:r>
        <w:rPr>
          <w:lang w:val="vi"/>
        </w:rPr>
        <w:t>ạ</w:t>
      </w:r>
      <w:r>
        <w:rPr>
          <w:lang w:val="vi"/>
        </w:rPr>
        <w:t>n qu</w:t>
      </w:r>
      <w:r>
        <w:rPr>
          <w:lang w:val="vi"/>
        </w:rPr>
        <w:t>ả</w:t>
      </w:r>
      <w:r>
        <w:rPr>
          <w:lang w:val="vi"/>
        </w:rPr>
        <w:t>n lý các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 xml:space="preserve">p. </w:t>
      </w:r>
    </w:p>
    <w:p w14:paraId="4B59A3C9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có th</w:t>
      </w:r>
      <w:r>
        <w:rPr>
          <w:lang w:val="vi"/>
        </w:rPr>
        <w:t>ể</w:t>
      </w:r>
      <w:r>
        <w:rPr>
          <w:lang w:val="vi"/>
        </w:rPr>
        <w:t xml:space="preserve"> c</w:t>
      </w:r>
      <w:r>
        <w:rPr>
          <w:lang w:val="vi"/>
        </w:rPr>
        <w:t>ầ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i tham d</w:t>
      </w:r>
      <w:r>
        <w:rPr>
          <w:lang w:val="vi"/>
        </w:rPr>
        <w:t>ự</w:t>
      </w:r>
      <w:r>
        <w:rPr>
          <w:lang w:val="vi"/>
        </w:rPr>
        <w:t xml:space="preserve"> Tòa án Tr</w:t>
      </w:r>
      <w:r>
        <w:rPr>
          <w:lang w:val="vi"/>
        </w:rPr>
        <w:t>ẻ</w:t>
      </w:r>
      <w:r>
        <w:rPr>
          <w:lang w:val="vi"/>
        </w:rPr>
        <w:t xml:space="preserve"> em Victoria.</w:t>
      </w:r>
    </w:p>
    <w:p w14:paraId="48ED376D" w14:textId="77777777" w:rsidR="00854A32" w:rsidRPr="002A0291" w:rsidRDefault="0014430A" w:rsidP="00854A32">
      <w:pPr>
        <w:rPr>
          <w:b/>
          <w:bCs/>
          <w:lang w:val="vi"/>
        </w:rPr>
      </w:pPr>
      <w:r w:rsidRPr="00854A32">
        <w:rPr>
          <w:b/>
          <w:bCs/>
          <w:lang w:val="vi"/>
        </w:rPr>
        <w:t>- Th</w:t>
      </w:r>
      <w:r w:rsidRPr="00854A32">
        <w:rPr>
          <w:b/>
          <w:bCs/>
          <w:lang w:val="vi"/>
        </w:rPr>
        <w:t>ự</w:t>
      </w:r>
      <w:r w:rsidRPr="00854A32">
        <w:rPr>
          <w:b/>
          <w:bCs/>
          <w:lang w:val="vi"/>
        </w:rPr>
        <w:t>c hành Nâng cao (CPP4)</w:t>
      </w:r>
    </w:p>
    <w:p w14:paraId="4F742F88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có kinh nghi</w:t>
      </w:r>
      <w:r>
        <w:rPr>
          <w:lang w:val="vi"/>
        </w:rPr>
        <w:t>ệ</w:t>
      </w:r>
      <w:r>
        <w:rPr>
          <w:lang w:val="vi"/>
        </w:rPr>
        <w:t>m th</w:t>
      </w:r>
      <w:r>
        <w:rPr>
          <w:lang w:val="vi"/>
        </w:rPr>
        <w:t>ự</w:t>
      </w:r>
      <w:r>
        <w:rPr>
          <w:lang w:val="vi"/>
        </w:rPr>
        <w:t>c t</w:t>
      </w:r>
      <w:r>
        <w:rPr>
          <w:lang w:val="vi"/>
        </w:rPr>
        <w:t>ế</w:t>
      </w:r>
      <w:r>
        <w:rPr>
          <w:lang w:val="vi"/>
        </w:rPr>
        <w:t xml:space="preserve"> liên quan đ</w:t>
      </w:r>
      <w:r>
        <w:rPr>
          <w:lang w:val="vi"/>
        </w:rPr>
        <w:t>ế</w:t>
      </w:r>
      <w:r>
        <w:rPr>
          <w:lang w:val="vi"/>
        </w:rPr>
        <w:t>n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ẽ</w:t>
      </w:r>
      <w:r>
        <w:rPr>
          <w:lang w:val="vi"/>
        </w:rPr>
        <w:t xml:space="preserve"> có kh</w:t>
      </w:r>
      <w:r>
        <w:rPr>
          <w:lang w:val="vi"/>
        </w:rPr>
        <w:t>ả</w:t>
      </w:r>
      <w:r>
        <w:rPr>
          <w:lang w:val="vi"/>
        </w:rPr>
        <w:t xml:space="preserve"> n</w:t>
      </w:r>
      <w:r>
        <w:rPr>
          <w:lang w:val="vi"/>
        </w:rPr>
        <w:t>ăng qu</w:t>
      </w:r>
      <w:r>
        <w:rPr>
          <w:lang w:val="vi"/>
        </w:rPr>
        <w:t>ả</w:t>
      </w:r>
      <w:r>
        <w:rPr>
          <w:lang w:val="vi"/>
        </w:rPr>
        <w:t>n lý các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 và tình hu</w:t>
      </w:r>
      <w:r>
        <w:rPr>
          <w:lang w:val="vi"/>
        </w:rPr>
        <w:t>ố</w:t>
      </w:r>
      <w:r>
        <w:rPr>
          <w:lang w:val="vi"/>
        </w:rPr>
        <w:t>ng ph</w:t>
      </w:r>
      <w:r>
        <w:rPr>
          <w:lang w:val="vi"/>
        </w:rPr>
        <w:t>ứ</w:t>
      </w:r>
      <w:r>
        <w:rPr>
          <w:lang w:val="vi"/>
        </w:rPr>
        <w:t>c t</w:t>
      </w:r>
      <w:r>
        <w:rPr>
          <w:lang w:val="vi"/>
        </w:rPr>
        <w:t>ạ</w:t>
      </w:r>
      <w:r>
        <w:rPr>
          <w:lang w:val="vi"/>
        </w:rPr>
        <w:t xml:space="preserve">p hơn. </w:t>
      </w:r>
    </w:p>
    <w:p w14:paraId="37505391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có th</w:t>
      </w:r>
      <w:r>
        <w:rPr>
          <w:lang w:val="vi"/>
        </w:rPr>
        <w:t>ể</w:t>
      </w:r>
      <w:r>
        <w:rPr>
          <w:lang w:val="vi"/>
        </w:rPr>
        <w:t xml:space="preserve"> c</w:t>
      </w:r>
      <w:r>
        <w:rPr>
          <w:lang w:val="vi"/>
        </w:rPr>
        <w:t>ầ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i tham d</w:t>
      </w:r>
      <w:r>
        <w:rPr>
          <w:lang w:val="vi"/>
        </w:rPr>
        <w:t>ự</w:t>
      </w:r>
      <w:r>
        <w:rPr>
          <w:lang w:val="vi"/>
        </w:rPr>
        <w:t xml:space="preserve"> Tòa án Tr</w:t>
      </w:r>
      <w:r>
        <w:rPr>
          <w:lang w:val="vi"/>
        </w:rPr>
        <w:t>ẻ</w:t>
      </w:r>
      <w:r>
        <w:rPr>
          <w:lang w:val="vi"/>
        </w:rPr>
        <w:t xml:space="preserve"> em Victoria.</w:t>
      </w:r>
    </w:p>
    <w:p w14:paraId="1FA2AF61" w14:textId="77777777" w:rsidR="00854A32" w:rsidRPr="002A0291" w:rsidRDefault="0014430A" w:rsidP="00854A32">
      <w:pPr>
        <w:rPr>
          <w:b/>
          <w:bCs/>
          <w:lang w:val="vi"/>
        </w:rPr>
      </w:pPr>
      <w:r w:rsidRPr="00854A32">
        <w:rPr>
          <w:b/>
          <w:bCs/>
          <w:lang w:val="vi"/>
        </w:rPr>
        <w:t>- Th</w:t>
      </w:r>
      <w:r w:rsidRPr="00854A32">
        <w:rPr>
          <w:b/>
          <w:bCs/>
          <w:lang w:val="vi"/>
        </w:rPr>
        <w:t>ự</w:t>
      </w:r>
      <w:r w:rsidRPr="00854A32">
        <w:rPr>
          <w:b/>
          <w:bCs/>
          <w:lang w:val="vi"/>
        </w:rPr>
        <w:t>c hành D</w:t>
      </w:r>
      <w:r w:rsidRPr="00854A32">
        <w:rPr>
          <w:b/>
          <w:bCs/>
          <w:lang w:val="vi"/>
        </w:rPr>
        <w:t>ẫ</w:t>
      </w:r>
      <w:r w:rsidRPr="00854A32">
        <w:rPr>
          <w:b/>
          <w:bCs/>
          <w:lang w:val="vi"/>
        </w:rPr>
        <w:t>n đ</w:t>
      </w:r>
      <w:r w:rsidRPr="00854A32">
        <w:rPr>
          <w:b/>
          <w:bCs/>
          <w:lang w:val="vi"/>
        </w:rPr>
        <w:t>ầ</w:t>
      </w:r>
      <w:r w:rsidRPr="00854A32">
        <w:rPr>
          <w:b/>
          <w:bCs/>
          <w:lang w:val="vi"/>
        </w:rPr>
        <w:t>u (CPP5)</w:t>
      </w:r>
    </w:p>
    <w:p w14:paraId="3F2EDD93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đã n</w:t>
      </w:r>
      <w:r>
        <w:rPr>
          <w:lang w:val="vi"/>
        </w:rPr>
        <w:t>ổ</w:t>
      </w:r>
      <w:r>
        <w:rPr>
          <w:lang w:val="vi"/>
        </w:rPr>
        <w:t>i ti</w:t>
      </w:r>
      <w:r>
        <w:rPr>
          <w:lang w:val="vi"/>
        </w:rPr>
        <w:t>ế</w:t>
      </w:r>
      <w:r>
        <w:rPr>
          <w:lang w:val="vi"/>
        </w:rPr>
        <w:t>ng như là m</w:t>
      </w:r>
      <w:r>
        <w:rPr>
          <w:lang w:val="vi"/>
        </w:rPr>
        <w:t>ộ</w:t>
      </w:r>
      <w:r>
        <w:rPr>
          <w:lang w:val="vi"/>
        </w:rPr>
        <w:t>t chuyên gia trong lĩnh v</w:t>
      </w:r>
      <w:r>
        <w:rPr>
          <w:lang w:val="vi"/>
        </w:rPr>
        <w:t>ự</w:t>
      </w:r>
      <w:r>
        <w:rPr>
          <w:lang w:val="vi"/>
        </w:rPr>
        <w:t>c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ẽ</w:t>
      </w:r>
      <w:r>
        <w:rPr>
          <w:lang w:val="vi"/>
        </w:rPr>
        <w:t xml:space="preserve"> c</w:t>
      </w:r>
      <w:r>
        <w:rPr>
          <w:lang w:val="vi"/>
        </w:rPr>
        <w:t>ố</w:t>
      </w:r>
      <w:r>
        <w:rPr>
          <w:lang w:val="vi"/>
        </w:rPr>
        <w:t xml:space="preserve"> v</w:t>
      </w:r>
      <w:r>
        <w:rPr>
          <w:lang w:val="vi"/>
        </w:rPr>
        <w:t>ấ</w:t>
      </w:r>
      <w:r>
        <w:rPr>
          <w:lang w:val="vi"/>
        </w:rPr>
        <w:t>n cho đ</w:t>
      </w:r>
      <w:r>
        <w:rPr>
          <w:lang w:val="vi"/>
        </w:rPr>
        <w:t>ồ</w:t>
      </w:r>
      <w:r>
        <w:rPr>
          <w:lang w:val="vi"/>
        </w:rPr>
        <w:t>ng nghi</w:t>
      </w:r>
      <w:r>
        <w:rPr>
          <w:lang w:val="vi"/>
        </w:rPr>
        <w:t>ệ</w:t>
      </w:r>
      <w:r>
        <w:rPr>
          <w:lang w:val="vi"/>
        </w:rPr>
        <w:t>p và qu</w:t>
      </w:r>
      <w:r>
        <w:rPr>
          <w:lang w:val="vi"/>
        </w:rPr>
        <w:t>ả</w:t>
      </w:r>
      <w:r>
        <w:rPr>
          <w:lang w:val="vi"/>
        </w:rPr>
        <w:t>n lý c</w:t>
      </w:r>
      <w:r>
        <w:rPr>
          <w:lang w:val="vi"/>
        </w:rPr>
        <w:t>ả</w:t>
      </w:r>
      <w:r>
        <w:rPr>
          <w:lang w:val="vi"/>
        </w:rPr>
        <w:t xml:space="preserve"> đ</w:t>
      </w:r>
      <w:r>
        <w:rPr>
          <w:lang w:val="vi"/>
        </w:rPr>
        <w:t>ồ</w:t>
      </w:r>
      <w:r>
        <w:rPr>
          <w:lang w:val="vi"/>
        </w:rPr>
        <w:t>ng ngh</w:t>
      </w:r>
      <w:r>
        <w:rPr>
          <w:lang w:val="vi"/>
        </w:rPr>
        <w:t>i</w:t>
      </w:r>
      <w:r>
        <w:rPr>
          <w:lang w:val="vi"/>
        </w:rPr>
        <w:t>ệ</w:t>
      </w:r>
      <w:r>
        <w:rPr>
          <w:lang w:val="vi"/>
        </w:rPr>
        <w:t>p và khách hàng.</w:t>
      </w:r>
    </w:p>
    <w:p w14:paraId="03F7393B" w14:textId="77777777" w:rsidR="00854A32" w:rsidRPr="00854A32" w:rsidRDefault="0014430A" w:rsidP="00854A32">
      <w:pPr>
        <w:rPr>
          <w:b/>
          <w:bCs/>
        </w:rPr>
      </w:pPr>
      <w:r w:rsidRPr="00854A32">
        <w:rPr>
          <w:b/>
          <w:bCs/>
          <w:lang w:val="vi"/>
        </w:rPr>
        <w:t>Chuyên gia Th</w:t>
      </w:r>
      <w:r w:rsidRPr="00854A32">
        <w:rPr>
          <w:b/>
          <w:bCs/>
          <w:lang w:val="vi"/>
        </w:rPr>
        <w:t>ự</w:t>
      </w:r>
      <w:r w:rsidRPr="00854A32">
        <w:rPr>
          <w:b/>
          <w:bCs/>
          <w:lang w:val="vi"/>
        </w:rPr>
        <w:t xml:space="preserve">c hành (CPP6) </w:t>
      </w:r>
    </w:p>
    <w:p w14:paraId="3E5B4455" w14:textId="77777777" w:rsidR="00854A32" w:rsidRPr="002A0291" w:rsidRDefault="0014430A" w:rsidP="00854A32">
      <w:p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có kinh nghi</w:t>
      </w:r>
      <w:r>
        <w:rPr>
          <w:lang w:val="vi"/>
        </w:rPr>
        <w:t>ệ</w:t>
      </w:r>
      <w:r>
        <w:rPr>
          <w:lang w:val="vi"/>
        </w:rPr>
        <w:t>m đáng k</w:t>
      </w:r>
      <w:r>
        <w:rPr>
          <w:lang w:val="vi"/>
        </w:rPr>
        <w:t>ể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tư cách là m</w:t>
      </w:r>
      <w:r>
        <w:rPr>
          <w:lang w:val="vi"/>
        </w:rPr>
        <w:t>ộ</w:t>
      </w:r>
      <w:r>
        <w:rPr>
          <w:lang w:val="vi"/>
        </w:rPr>
        <w:t>t chuyên gia trong lĩnh v</w:t>
      </w:r>
      <w:r>
        <w:rPr>
          <w:lang w:val="vi"/>
        </w:rPr>
        <w:t>ự</w:t>
      </w:r>
      <w:r>
        <w:rPr>
          <w:lang w:val="vi"/>
        </w:rPr>
        <w:t>c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ẽ</w:t>
      </w:r>
      <w:r>
        <w:rPr>
          <w:lang w:val="vi"/>
        </w:rPr>
        <w:t xml:space="preserve"> l</w:t>
      </w:r>
      <w:r>
        <w:rPr>
          <w:lang w:val="vi"/>
        </w:rPr>
        <w:t>ậ</w:t>
      </w:r>
      <w:r>
        <w:rPr>
          <w:lang w:val="vi"/>
        </w:rPr>
        <w:t>p k</w:t>
      </w:r>
      <w:r>
        <w:rPr>
          <w:lang w:val="vi"/>
        </w:rPr>
        <w:t>ế</w:t>
      </w:r>
      <w:r>
        <w:rPr>
          <w:lang w:val="vi"/>
        </w:rPr>
        <w:t xml:space="preserve"> ho</w:t>
      </w:r>
      <w:r>
        <w:rPr>
          <w:lang w:val="vi"/>
        </w:rPr>
        <w:t>ạ</w:t>
      </w:r>
      <w:r>
        <w:rPr>
          <w:lang w:val="vi"/>
        </w:rPr>
        <w:t>ch đ</w:t>
      </w:r>
      <w:r>
        <w:rPr>
          <w:lang w:val="vi"/>
        </w:rPr>
        <w:t>ể</w:t>
      </w:r>
      <w:r>
        <w:rPr>
          <w:lang w:val="vi"/>
        </w:rPr>
        <w:t xml:space="preserve"> các đ</w:t>
      </w:r>
      <w:r>
        <w:rPr>
          <w:lang w:val="vi"/>
        </w:rPr>
        <w:t>ồ</w:t>
      </w:r>
      <w:r>
        <w:rPr>
          <w:lang w:val="vi"/>
        </w:rPr>
        <w:t>ng nghi</w:t>
      </w:r>
      <w:r>
        <w:rPr>
          <w:lang w:val="vi"/>
        </w:rPr>
        <w:t>ệ</w:t>
      </w:r>
      <w:r>
        <w:rPr>
          <w:lang w:val="vi"/>
        </w:rPr>
        <w:t>p và nhân viên có th</w:t>
      </w:r>
      <w:r>
        <w:rPr>
          <w:lang w:val="vi"/>
        </w:rPr>
        <w:t>ể</w:t>
      </w:r>
      <w:r>
        <w:rPr>
          <w:lang w:val="vi"/>
        </w:rPr>
        <w:t xml:space="preserve"> ti</w:t>
      </w:r>
      <w:r>
        <w:rPr>
          <w:lang w:val="vi"/>
        </w:rPr>
        <w:t>ế</w:t>
      </w:r>
      <w:r>
        <w:rPr>
          <w:lang w:val="vi"/>
        </w:rPr>
        <w:t>p t</w:t>
      </w:r>
      <w:r>
        <w:rPr>
          <w:lang w:val="vi"/>
        </w:rPr>
        <w:t>ụ</w:t>
      </w:r>
      <w:r>
        <w:rPr>
          <w:lang w:val="vi"/>
        </w:rPr>
        <w:t>c phát tri</w:t>
      </w:r>
      <w:r>
        <w:rPr>
          <w:lang w:val="vi"/>
        </w:rPr>
        <w:t>ể</w:t>
      </w:r>
      <w:r>
        <w:rPr>
          <w:lang w:val="vi"/>
        </w:rPr>
        <w:t>n trong lĩnh v</w:t>
      </w:r>
      <w:r>
        <w:rPr>
          <w:lang w:val="vi"/>
        </w:rPr>
        <w:t>ự</w:t>
      </w:r>
      <w:r>
        <w:rPr>
          <w:lang w:val="vi"/>
        </w:rPr>
        <w:t>c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</w:t>
      </w:r>
    </w:p>
    <w:p w14:paraId="4E5937B0" w14:textId="77777777" w:rsidR="00992877" w:rsidRPr="002A0291" w:rsidRDefault="00992877" w:rsidP="00854A32">
      <w:pPr>
        <w:rPr>
          <w:lang w:val="vi"/>
        </w:rPr>
      </w:pPr>
    </w:p>
    <w:p w14:paraId="4FBA275D" w14:textId="77777777" w:rsidR="00FC67AC" w:rsidRPr="002A0291" w:rsidRDefault="0014430A" w:rsidP="00FC67AC">
      <w:pPr>
        <w:pStyle w:val="Heading2"/>
        <w:rPr>
          <w:lang w:val="vi"/>
        </w:rPr>
      </w:pPr>
      <w:r>
        <w:rPr>
          <w:lang w:val="vi"/>
        </w:rPr>
        <w:t>Quy</w:t>
      </w:r>
      <w:r>
        <w:rPr>
          <w:lang w:val="vi"/>
        </w:rPr>
        <w:t>ề</w:t>
      </w:r>
      <w:r>
        <w:rPr>
          <w:lang w:val="vi"/>
        </w:rPr>
        <w:t>n l</w:t>
      </w:r>
      <w:r>
        <w:rPr>
          <w:lang w:val="vi"/>
        </w:rPr>
        <w:t>ợ</w:t>
      </w:r>
      <w:r>
        <w:rPr>
          <w:lang w:val="vi"/>
        </w:rPr>
        <w:t xml:space="preserve">i </w:t>
      </w:r>
      <w:r>
        <w:rPr>
          <w:lang w:val="vi"/>
        </w:rPr>
        <w:t>khi làm vi</w:t>
      </w:r>
      <w:r>
        <w:rPr>
          <w:lang w:val="vi"/>
        </w:rPr>
        <w:t>ệ</w:t>
      </w:r>
      <w:r>
        <w:rPr>
          <w:lang w:val="vi"/>
        </w:rPr>
        <w:t>c cho Chính ph</w:t>
      </w:r>
      <w:r>
        <w:rPr>
          <w:lang w:val="vi"/>
        </w:rPr>
        <w:t>ủ</w:t>
      </w:r>
      <w:r>
        <w:rPr>
          <w:lang w:val="vi"/>
        </w:rPr>
        <w:t xml:space="preserve"> Victoria</w:t>
      </w:r>
    </w:p>
    <w:p w14:paraId="3384FF1D" w14:textId="77777777" w:rsidR="00386E70" w:rsidRDefault="0014430A" w:rsidP="00386E70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Phát tri</w:t>
      </w:r>
      <w:r>
        <w:rPr>
          <w:lang w:val="vi"/>
        </w:rPr>
        <w:t>ể</w:t>
      </w:r>
      <w:r>
        <w:rPr>
          <w:lang w:val="vi"/>
        </w:rPr>
        <w:t>n chuyên môn</w:t>
      </w:r>
    </w:p>
    <w:p w14:paraId="103BDDB2" w14:textId="77777777" w:rsidR="00386E70" w:rsidRDefault="0014430A" w:rsidP="00386E70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Hu</w:t>
      </w:r>
      <w:r>
        <w:rPr>
          <w:lang w:val="vi"/>
        </w:rPr>
        <w:t>ấ</w:t>
      </w:r>
      <w:r>
        <w:rPr>
          <w:lang w:val="vi"/>
        </w:rPr>
        <w:t>n luy</w:t>
      </w:r>
      <w:r>
        <w:rPr>
          <w:lang w:val="vi"/>
        </w:rPr>
        <w:t>ệ</w:t>
      </w:r>
      <w:r>
        <w:rPr>
          <w:lang w:val="vi"/>
        </w:rPr>
        <w:t>n</w:t>
      </w:r>
    </w:p>
    <w:p w14:paraId="63B4A731" w14:textId="77777777" w:rsidR="00386E70" w:rsidRDefault="0014430A" w:rsidP="00386E70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Đư</w:t>
      </w:r>
      <w:r>
        <w:rPr>
          <w:lang w:val="vi"/>
        </w:rPr>
        <w:t>ợ</w:t>
      </w:r>
      <w:r>
        <w:rPr>
          <w:lang w:val="vi"/>
        </w:rPr>
        <w:t>c ngh</w:t>
      </w:r>
      <w:r>
        <w:rPr>
          <w:lang w:val="vi"/>
        </w:rPr>
        <w:t>ỉ</w:t>
      </w:r>
      <w:r>
        <w:rPr>
          <w:lang w:val="vi"/>
        </w:rPr>
        <w:t xml:space="preserve"> có tr</w:t>
      </w:r>
      <w:r>
        <w:rPr>
          <w:lang w:val="vi"/>
        </w:rPr>
        <w:t>ả</w:t>
      </w:r>
      <w:r>
        <w:rPr>
          <w:lang w:val="vi"/>
        </w:rPr>
        <w:t xml:space="preserve"> lương đ</w:t>
      </w:r>
      <w:r>
        <w:rPr>
          <w:lang w:val="vi"/>
        </w:rPr>
        <w:t>ể</w:t>
      </w:r>
      <w:r>
        <w:rPr>
          <w:lang w:val="vi"/>
        </w:rPr>
        <w:t xml:space="preserve"> đi h</w:t>
      </w:r>
      <w:r>
        <w:rPr>
          <w:lang w:val="vi"/>
        </w:rPr>
        <w:t>ọ</w:t>
      </w:r>
      <w:r>
        <w:rPr>
          <w:lang w:val="vi"/>
        </w:rPr>
        <w:t>c</w:t>
      </w:r>
    </w:p>
    <w:p w14:paraId="247EDF1D" w14:textId="77777777" w:rsidR="00386E70" w:rsidRDefault="0014430A" w:rsidP="00386E70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Cân b</w:t>
      </w:r>
      <w:r>
        <w:rPr>
          <w:lang w:val="vi"/>
        </w:rPr>
        <w:t>ằ</w:t>
      </w:r>
      <w:r>
        <w:rPr>
          <w:lang w:val="vi"/>
        </w:rPr>
        <w:t>ng cu</w:t>
      </w:r>
      <w:r>
        <w:rPr>
          <w:lang w:val="vi"/>
        </w:rPr>
        <w:t>ộ</w:t>
      </w:r>
      <w:r>
        <w:rPr>
          <w:lang w:val="vi"/>
        </w:rPr>
        <w:t>c s</w:t>
      </w:r>
      <w:r>
        <w:rPr>
          <w:lang w:val="vi"/>
        </w:rPr>
        <w:t>ố</w:t>
      </w:r>
      <w:r>
        <w:rPr>
          <w:lang w:val="vi"/>
        </w:rPr>
        <w:t>ng-công vi</w:t>
      </w:r>
      <w:r>
        <w:rPr>
          <w:lang w:val="vi"/>
        </w:rPr>
        <w:t>ệ</w:t>
      </w:r>
      <w:r>
        <w:rPr>
          <w:lang w:val="vi"/>
        </w:rPr>
        <w:t>c</w:t>
      </w:r>
    </w:p>
    <w:p w14:paraId="32422CFC" w14:textId="77777777" w:rsidR="00386E70" w:rsidRDefault="0014430A" w:rsidP="00386E70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Gi</w:t>
      </w:r>
      <w:r>
        <w:rPr>
          <w:lang w:val="vi"/>
        </w:rPr>
        <w:t>ờ</w:t>
      </w:r>
      <w:r>
        <w:rPr>
          <w:lang w:val="vi"/>
        </w:rPr>
        <w:t xml:space="preserve"> làm vi</w:t>
      </w:r>
      <w:r>
        <w:rPr>
          <w:lang w:val="vi"/>
        </w:rPr>
        <w:t>ệ</w:t>
      </w:r>
      <w:r>
        <w:rPr>
          <w:lang w:val="vi"/>
        </w:rPr>
        <w:t>c linh ho</w:t>
      </w:r>
      <w:r>
        <w:rPr>
          <w:lang w:val="vi"/>
        </w:rPr>
        <w:t>ạ</w:t>
      </w:r>
      <w:r>
        <w:rPr>
          <w:lang w:val="vi"/>
        </w:rPr>
        <w:t>t</w:t>
      </w:r>
    </w:p>
    <w:p w14:paraId="2FC48408" w14:textId="77777777" w:rsidR="00386E70" w:rsidRDefault="0014430A" w:rsidP="00386E70">
      <w:pPr>
        <w:pStyle w:val="ListParagraph"/>
        <w:numPr>
          <w:ilvl w:val="0"/>
          <w:numId w:val="1"/>
        </w:numPr>
        <w:ind w:hanging="720"/>
      </w:pPr>
      <w:r>
        <w:rPr>
          <w:lang w:val="vi"/>
        </w:rPr>
        <w:t>Ti</w:t>
      </w:r>
      <w:r>
        <w:rPr>
          <w:lang w:val="vi"/>
        </w:rPr>
        <w:t>ề</w:t>
      </w:r>
      <w:r>
        <w:rPr>
          <w:lang w:val="vi"/>
        </w:rPr>
        <w:t>n lương tr</w:t>
      </w:r>
      <w:r>
        <w:rPr>
          <w:lang w:val="vi"/>
        </w:rPr>
        <w:t>ọ</w:t>
      </w:r>
      <w:r>
        <w:rPr>
          <w:lang w:val="vi"/>
        </w:rPr>
        <w:t>n gói</w:t>
      </w:r>
    </w:p>
    <w:p w14:paraId="210A017F" w14:textId="77777777" w:rsidR="00386E70" w:rsidRPr="002A0291" w:rsidRDefault="0014430A" w:rsidP="00386E70">
      <w:pPr>
        <w:pStyle w:val="ListParagraph"/>
        <w:numPr>
          <w:ilvl w:val="0"/>
          <w:numId w:val="1"/>
        </w:numPr>
        <w:ind w:hanging="720"/>
        <w:rPr>
          <w:lang w:val="vi"/>
        </w:rPr>
      </w:pPr>
      <w:r>
        <w:rPr>
          <w:lang w:val="vi"/>
        </w:rPr>
        <w:t>Tr</w:t>
      </w:r>
      <w:r>
        <w:rPr>
          <w:lang w:val="vi"/>
        </w:rPr>
        <w:t>ợ</w:t>
      </w:r>
      <w:r>
        <w:rPr>
          <w:lang w:val="vi"/>
        </w:rPr>
        <w:t xml:space="preserve"> giúp di d</w:t>
      </w:r>
      <w:r>
        <w:rPr>
          <w:lang w:val="vi"/>
        </w:rPr>
        <w:t>ờ</w:t>
      </w:r>
      <w:r>
        <w:rPr>
          <w:lang w:val="vi"/>
        </w:rPr>
        <w:t>i vùng xa n</w:t>
      </w:r>
      <w:r>
        <w:rPr>
          <w:lang w:val="vi"/>
        </w:rPr>
        <w:t>ế</w:t>
      </w:r>
      <w:r>
        <w:rPr>
          <w:lang w:val="vi"/>
        </w:rPr>
        <w:t>u b</w:t>
      </w:r>
      <w:r>
        <w:rPr>
          <w:lang w:val="vi"/>
        </w:rPr>
        <w:t>ạ</w:t>
      </w:r>
      <w:r>
        <w:rPr>
          <w:lang w:val="vi"/>
        </w:rPr>
        <w:t>n ch</w:t>
      </w:r>
      <w:r>
        <w:rPr>
          <w:lang w:val="vi"/>
        </w:rPr>
        <w:t>ấ</w:t>
      </w:r>
      <w:r>
        <w:rPr>
          <w:lang w:val="vi"/>
        </w:rPr>
        <w:t>p nh</w:t>
      </w:r>
      <w:r>
        <w:rPr>
          <w:lang w:val="vi"/>
        </w:rPr>
        <w:t>ậ</w:t>
      </w:r>
      <w:r>
        <w:rPr>
          <w:lang w:val="vi"/>
        </w:rPr>
        <w:t>n v</w:t>
      </w:r>
      <w:r>
        <w:rPr>
          <w:lang w:val="vi"/>
        </w:rPr>
        <w:t>ị</w:t>
      </w:r>
      <w:r>
        <w:rPr>
          <w:lang w:val="vi"/>
        </w:rPr>
        <w:t xml:space="preserve"> trí công vi</w:t>
      </w:r>
      <w:r>
        <w:rPr>
          <w:lang w:val="vi"/>
        </w:rPr>
        <w:t>ệ</w:t>
      </w:r>
      <w:r>
        <w:rPr>
          <w:lang w:val="vi"/>
        </w:rPr>
        <w:t>c và chuy</w:t>
      </w:r>
      <w:r>
        <w:rPr>
          <w:lang w:val="vi"/>
        </w:rPr>
        <w:t>ể</w:t>
      </w:r>
      <w:r>
        <w:rPr>
          <w:lang w:val="vi"/>
        </w:rPr>
        <w:t>n đi đ</w:t>
      </w:r>
      <w:r>
        <w:rPr>
          <w:lang w:val="vi"/>
        </w:rPr>
        <w:t>ế</w:t>
      </w:r>
      <w:r>
        <w:rPr>
          <w:lang w:val="vi"/>
        </w:rPr>
        <w:t>n vùng xa. Đ</w:t>
      </w:r>
      <w:r>
        <w:rPr>
          <w:lang w:val="vi"/>
        </w:rPr>
        <w:t>ể</w:t>
      </w:r>
      <w:r>
        <w:rPr>
          <w:lang w:val="vi"/>
        </w:rPr>
        <w:t xml:space="preserve"> bi</w:t>
      </w:r>
      <w:r>
        <w:rPr>
          <w:lang w:val="vi"/>
        </w:rPr>
        <w:t>ế</w:t>
      </w:r>
      <w:r>
        <w:rPr>
          <w:lang w:val="vi"/>
        </w:rPr>
        <w:t>t thêm thông tin, hãy truy c</w:t>
      </w:r>
      <w:r>
        <w:rPr>
          <w:lang w:val="vi"/>
        </w:rPr>
        <w:t>ậ</w:t>
      </w:r>
      <w:r>
        <w:rPr>
          <w:lang w:val="vi"/>
        </w:rPr>
        <w:t xml:space="preserve">p  </w:t>
      </w:r>
      <w:hyperlink r:id="rId13" w:history="1">
        <w:r w:rsidRPr="008F387C">
          <w:rPr>
            <w:rStyle w:val="Hyperlink"/>
            <w:lang w:val="vi"/>
          </w:rPr>
          <w:t>https://childprotectionjobs.dffh.vic.gov.au</w:t>
        </w:r>
        <w:r w:rsidRPr="008F387C">
          <w:rPr>
            <w:rStyle w:val="Hyperlink"/>
            <w:lang w:val="vi"/>
          </w:rPr>
          <w:t>/sea-and-tree-change-locations</w:t>
        </w:r>
      </w:hyperlink>
      <w:r>
        <w:rPr>
          <w:lang w:val="vi"/>
        </w:rPr>
        <w:t xml:space="preserve"> </w:t>
      </w:r>
    </w:p>
    <w:p w14:paraId="17E82FC5" w14:textId="77777777" w:rsidR="00FC67AC" w:rsidRPr="002A0291" w:rsidRDefault="00FC67AC" w:rsidP="00854A32">
      <w:pPr>
        <w:rPr>
          <w:lang w:val="vi"/>
        </w:rPr>
      </w:pPr>
    </w:p>
    <w:p w14:paraId="417D48BF" w14:textId="77777777" w:rsidR="00AC5EEE" w:rsidRPr="002A0291" w:rsidRDefault="0014430A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009CA6" w:themeColor="accent4"/>
          <w:sz w:val="26"/>
          <w:szCs w:val="26"/>
          <w:lang w:val="vi"/>
        </w:rPr>
      </w:pPr>
      <w:r w:rsidRPr="002A0291">
        <w:rPr>
          <w:lang w:val="vi"/>
        </w:rPr>
        <w:br w:type="page"/>
      </w:r>
    </w:p>
    <w:p w14:paraId="7E5C995B" w14:textId="77777777" w:rsidR="00314F96" w:rsidRPr="002A0291" w:rsidRDefault="0014430A" w:rsidP="00E84B21">
      <w:pPr>
        <w:pStyle w:val="Heading2"/>
        <w:spacing w:line="340" w:lineRule="exact"/>
        <w:rPr>
          <w:lang w:val="vi"/>
        </w:rPr>
      </w:pPr>
      <w:r w:rsidRPr="00AC5EEE">
        <w:rPr>
          <w:lang w:val="vi"/>
        </w:rPr>
        <w:lastRenderedPageBreak/>
        <w:t>Tôi c</w:t>
      </w:r>
      <w:r w:rsidRPr="00AC5EEE">
        <w:rPr>
          <w:lang w:val="vi"/>
        </w:rPr>
        <w:t>ầ</w:t>
      </w:r>
      <w:r w:rsidRPr="00AC5EEE">
        <w:rPr>
          <w:lang w:val="vi"/>
        </w:rPr>
        <w:t>n nh</w:t>
      </w:r>
      <w:r w:rsidRPr="00AC5EEE">
        <w:rPr>
          <w:lang w:val="vi"/>
        </w:rPr>
        <w:t>ữ</w:t>
      </w:r>
      <w:r w:rsidRPr="00AC5EEE">
        <w:rPr>
          <w:lang w:val="vi"/>
        </w:rPr>
        <w:t>ng gì đ</w:t>
      </w:r>
      <w:r w:rsidRPr="00AC5EEE">
        <w:rPr>
          <w:lang w:val="vi"/>
        </w:rPr>
        <w:t>ể</w:t>
      </w:r>
      <w:r w:rsidRPr="00AC5EEE">
        <w:rPr>
          <w:lang w:val="vi"/>
        </w:rPr>
        <w:t xml:space="preserve"> tr</w:t>
      </w:r>
      <w:r w:rsidRPr="00AC5EEE">
        <w:rPr>
          <w:lang w:val="vi"/>
        </w:rPr>
        <w:t>ở</w:t>
      </w:r>
      <w:r w:rsidRPr="00AC5EEE">
        <w:rPr>
          <w:lang w:val="vi"/>
        </w:rPr>
        <w:t xml:space="preserve"> thành m</w:t>
      </w:r>
      <w:r w:rsidRPr="00AC5EEE">
        <w:rPr>
          <w:lang w:val="vi"/>
        </w:rPr>
        <w:t>ộ</w:t>
      </w:r>
      <w:r w:rsidRPr="00AC5EEE">
        <w:rPr>
          <w:lang w:val="vi"/>
        </w:rPr>
        <w:t>t chuyên viên b</w:t>
      </w:r>
      <w:r w:rsidRPr="00AC5EEE">
        <w:rPr>
          <w:lang w:val="vi"/>
        </w:rPr>
        <w:t>ả</w:t>
      </w:r>
      <w:r w:rsidRPr="00AC5EEE">
        <w:rPr>
          <w:lang w:val="vi"/>
        </w:rPr>
        <w:t>o v</w:t>
      </w:r>
      <w:r w:rsidRPr="00AC5EEE">
        <w:rPr>
          <w:lang w:val="vi"/>
        </w:rPr>
        <w:t>ệ</w:t>
      </w:r>
      <w:r w:rsidRPr="00AC5EEE">
        <w:rPr>
          <w:lang w:val="vi"/>
        </w:rPr>
        <w:t xml:space="preserve"> tr</w:t>
      </w:r>
      <w:r w:rsidRPr="00AC5EEE">
        <w:rPr>
          <w:lang w:val="vi"/>
        </w:rPr>
        <w:t>ẻ</w:t>
      </w:r>
      <w:r w:rsidRPr="00AC5EEE">
        <w:rPr>
          <w:lang w:val="vi"/>
        </w:rPr>
        <w:t xml:space="preserve"> em?</w:t>
      </w:r>
    </w:p>
    <w:p w14:paraId="41742D52" w14:textId="77777777" w:rsidR="00314F96" w:rsidRPr="002A0291" w:rsidRDefault="0014430A" w:rsidP="00E84B21">
      <w:pPr>
        <w:spacing w:line="340" w:lineRule="exact"/>
        <w:rPr>
          <w:lang w:val="vi"/>
        </w:rPr>
      </w:pPr>
      <w:r w:rsidRPr="000D0585">
        <w:rPr>
          <w:lang w:val="vi"/>
        </w:rPr>
        <w:t>Đ</w:t>
      </w:r>
      <w:r w:rsidRPr="000D0585">
        <w:rPr>
          <w:lang w:val="vi"/>
        </w:rPr>
        <w:t>ể</w:t>
      </w:r>
      <w:r w:rsidRPr="000D0585">
        <w:rPr>
          <w:lang w:val="vi"/>
        </w:rPr>
        <w:t xml:space="preserve"> tr</w:t>
      </w:r>
      <w:r w:rsidRPr="000D0585">
        <w:rPr>
          <w:lang w:val="vi"/>
        </w:rPr>
        <w:t>ở</w:t>
      </w:r>
      <w:r w:rsidRPr="000D0585">
        <w:rPr>
          <w:lang w:val="vi"/>
        </w:rPr>
        <w:t xml:space="preserve"> thành chuyên viên b</w:t>
      </w:r>
      <w:r w:rsidRPr="000D0585">
        <w:rPr>
          <w:lang w:val="vi"/>
        </w:rPr>
        <w:t>ả</w:t>
      </w:r>
      <w:r w:rsidRPr="000D0585">
        <w:rPr>
          <w:lang w:val="vi"/>
        </w:rPr>
        <w:t>o v</w:t>
      </w:r>
      <w:r w:rsidRPr="000D0585">
        <w:rPr>
          <w:lang w:val="vi"/>
        </w:rPr>
        <w:t>ệ</w:t>
      </w:r>
      <w:r w:rsidRPr="000D0585">
        <w:rPr>
          <w:lang w:val="vi"/>
        </w:rPr>
        <w:t xml:space="preserve"> tr</w:t>
      </w:r>
      <w:r w:rsidRPr="000D0585">
        <w:rPr>
          <w:lang w:val="vi"/>
        </w:rPr>
        <w:t>ẻ</w:t>
      </w:r>
      <w:r w:rsidRPr="000D0585">
        <w:rPr>
          <w:lang w:val="vi"/>
        </w:rPr>
        <w:t xml:space="preserve"> em (CPP3 tr</w:t>
      </w:r>
      <w:r w:rsidRPr="000D0585">
        <w:rPr>
          <w:lang w:val="vi"/>
        </w:rPr>
        <w:t>ở</w:t>
      </w:r>
      <w:r w:rsidRPr="000D0585">
        <w:rPr>
          <w:lang w:val="vi"/>
        </w:rPr>
        <w:t xml:space="preserve"> lên), b</w:t>
      </w:r>
      <w:r w:rsidRPr="000D0585">
        <w:rPr>
          <w:lang w:val="vi"/>
        </w:rPr>
        <w:t>ạ</w:t>
      </w:r>
      <w:r w:rsidRPr="000D0585">
        <w:rPr>
          <w:lang w:val="vi"/>
        </w:rPr>
        <w:t>n c</w:t>
      </w:r>
      <w:r w:rsidRPr="000D0585">
        <w:rPr>
          <w:lang w:val="vi"/>
        </w:rPr>
        <w:t>ầ</w:t>
      </w:r>
      <w:r w:rsidRPr="000D0585">
        <w:rPr>
          <w:lang w:val="vi"/>
        </w:rPr>
        <w:t>n có b</w:t>
      </w:r>
      <w:r w:rsidRPr="000D0585">
        <w:rPr>
          <w:lang w:val="vi"/>
        </w:rPr>
        <w:t>ằ</w:t>
      </w:r>
      <w:r w:rsidRPr="000D0585">
        <w:rPr>
          <w:lang w:val="vi"/>
        </w:rPr>
        <w:t>ng lái xe hi</w:t>
      </w:r>
      <w:r w:rsidRPr="000D0585">
        <w:rPr>
          <w:lang w:val="vi"/>
        </w:rPr>
        <w:t>ệ</w:t>
      </w:r>
      <w:r w:rsidRPr="000D0585">
        <w:rPr>
          <w:lang w:val="vi"/>
        </w:rPr>
        <w:t>n t</w:t>
      </w:r>
      <w:r w:rsidRPr="000D0585">
        <w:rPr>
          <w:lang w:val="vi"/>
        </w:rPr>
        <w:t>ạ</w:t>
      </w:r>
      <w:r w:rsidRPr="000D0585">
        <w:rPr>
          <w:lang w:val="vi"/>
        </w:rPr>
        <w:t>i và m</w:t>
      </w:r>
      <w:r w:rsidRPr="000D0585">
        <w:rPr>
          <w:lang w:val="vi"/>
        </w:rPr>
        <w:t>ộ</w:t>
      </w:r>
      <w:r w:rsidRPr="000D0585">
        <w:rPr>
          <w:lang w:val="vi"/>
        </w:rPr>
        <w:t>t trong nh</w:t>
      </w:r>
      <w:r w:rsidRPr="000D0585">
        <w:rPr>
          <w:lang w:val="vi"/>
        </w:rPr>
        <w:t>ữ</w:t>
      </w:r>
      <w:r w:rsidRPr="000D0585">
        <w:rPr>
          <w:lang w:val="vi"/>
        </w:rPr>
        <w:t>ng gi</w:t>
      </w:r>
      <w:r w:rsidRPr="000D0585">
        <w:rPr>
          <w:lang w:val="vi"/>
        </w:rPr>
        <w:t>ấ</w:t>
      </w:r>
      <w:r w:rsidRPr="000D0585">
        <w:rPr>
          <w:lang w:val="vi"/>
        </w:rPr>
        <w:t>y t</w:t>
      </w:r>
      <w:r w:rsidRPr="000D0585">
        <w:rPr>
          <w:lang w:val="vi"/>
        </w:rPr>
        <w:t>ờ</w:t>
      </w:r>
      <w:r w:rsidRPr="000D0585">
        <w:rPr>
          <w:lang w:val="vi"/>
        </w:rPr>
        <w:t xml:space="preserve"> sau:</w:t>
      </w:r>
    </w:p>
    <w:p w14:paraId="20FB86F8" w14:textId="77777777" w:rsidR="00E84321" w:rsidRPr="002A0291" w:rsidRDefault="0014430A" w:rsidP="00E84B21">
      <w:pPr>
        <w:pStyle w:val="ListParagraph"/>
        <w:numPr>
          <w:ilvl w:val="0"/>
          <w:numId w:val="1"/>
        </w:numPr>
        <w:spacing w:line="340" w:lineRule="exact"/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ằ</w:t>
      </w:r>
      <w:r>
        <w:rPr>
          <w:lang w:val="vi"/>
        </w:rPr>
        <w:t>ng c</w:t>
      </w:r>
      <w:r>
        <w:rPr>
          <w:lang w:val="vi"/>
        </w:rPr>
        <w:t>ấ</w:t>
      </w:r>
      <w:r>
        <w:rPr>
          <w:lang w:val="vi"/>
        </w:rPr>
        <w:t>p công tác xã h</w:t>
      </w:r>
      <w:r>
        <w:rPr>
          <w:lang w:val="vi"/>
        </w:rPr>
        <w:t>ộ</w:t>
      </w:r>
      <w:r>
        <w:rPr>
          <w:lang w:val="vi"/>
        </w:rPr>
        <w:t>i đư</w:t>
      </w:r>
      <w:r>
        <w:rPr>
          <w:lang w:val="vi"/>
        </w:rPr>
        <w:t>ợ</w:t>
      </w:r>
      <w:r>
        <w:rPr>
          <w:lang w:val="vi"/>
        </w:rPr>
        <w:t>c công nh</w:t>
      </w:r>
      <w:r>
        <w:rPr>
          <w:lang w:val="vi"/>
        </w:rPr>
        <w:t>ậ</w:t>
      </w:r>
      <w:r>
        <w:rPr>
          <w:lang w:val="vi"/>
        </w:rPr>
        <w:t>n h</w:t>
      </w:r>
      <w:r>
        <w:rPr>
          <w:lang w:val="vi"/>
        </w:rPr>
        <w:t>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ằ</w:t>
      </w:r>
      <w:r>
        <w:rPr>
          <w:lang w:val="vi"/>
        </w:rPr>
        <w:t>ng c</w:t>
      </w:r>
      <w:r>
        <w:rPr>
          <w:lang w:val="vi"/>
        </w:rPr>
        <w:t>ấ</w:t>
      </w:r>
      <w:r>
        <w:rPr>
          <w:lang w:val="vi"/>
        </w:rPr>
        <w:t>p tương t</w:t>
      </w:r>
      <w:r>
        <w:rPr>
          <w:lang w:val="vi"/>
        </w:rPr>
        <w:t>ự</w:t>
      </w:r>
      <w:r>
        <w:rPr>
          <w:lang w:val="vi"/>
        </w:rPr>
        <w:t xml:space="preserve"> </w:t>
      </w:r>
    </w:p>
    <w:p w14:paraId="6C75AC50" w14:textId="77777777" w:rsidR="00E84321" w:rsidRPr="002A0291" w:rsidRDefault="0014430A" w:rsidP="00E84B21">
      <w:pPr>
        <w:pStyle w:val="ListParagraph"/>
        <w:numPr>
          <w:ilvl w:val="0"/>
          <w:numId w:val="1"/>
        </w:numPr>
        <w:spacing w:line="340" w:lineRule="exact"/>
        <w:rPr>
          <w:lang w:val="vi"/>
        </w:rPr>
      </w:pPr>
      <w:r>
        <w:rPr>
          <w:lang w:val="vi"/>
        </w:rPr>
        <w:t>Ch</w:t>
      </w:r>
      <w:r>
        <w:rPr>
          <w:lang w:val="vi"/>
        </w:rPr>
        <w:t>ứ</w:t>
      </w:r>
      <w:r>
        <w:rPr>
          <w:lang w:val="vi"/>
        </w:rPr>
        <w:t>ng ch</w:t>
      </w:r>
      <w:r>
        <w:rPr>
          <w:lang w:val="vi"/>
        </w:rPr>
        <w:t>ỉ</w:t>
      </w:r>
      <w:r>
        <w:rPr>
          <w:lang w:val="vi"/>
        </w:rPr>
        <w:t xml:space="preserve"> Công tác 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 xml:space="preserve"> C</w:t>
      </w:r>
      <w:r>
        <w:rPr>
          <w:lang w:val="vi"/>
        </w:rPr>
        <w:t>ộ</w:t>
      </w:r>
      <w:r>
        <w:rPr>
          <w:lang w:val="vi"/>
        </w:rPr>
        <w:t>ng đ</w:t>
      </w:r>
      <w:r>
        <w:rPr>
          <w:lang w:val="vi"/>
        </w:rPr>
        <w:t>ồ</w:t>
      </w:r>
      <w:r>
        <w:rPr>
          <w:lang w:val="vi"/>
        </w:rPr>
        <w:t>ng đư</w:t>
      </w:r>
      <w:r>
        <w:rPr>
          <w:lang w:val="vi"/>
        </w:rPr>
        <w:t>ợ</w:t>
      </w:r>
      <w:r>
        <w:rPr>
          <w:lang w:val="vi"/>
        </w:rPr>
        <w:t>c công nh</w:t>
      </w:r>
      <w:r>
        <w:rPr>
          <w:lang w:val="vi"/>
        </w:rPr>
        <w:t>ậ</w:t>
      </w:r>
      <w:r>
        <w:rPr>
          <w:lang w:val="vi"/>
        </w:rPr>
        <w:t>n ho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ằ</w:t>
      </w:r>
      <w:r>
        <w:rPr>
          <w:lang w:val="vi"/>
        </w:rPr>
        <w:t>ng c</w:t>
      </w:r>
      <w:r>
        <w:rPr>
          <w:lang w:val="vi"/>
        </w:rPr>
        <w:t>ấ</w:t>
      </w:r>
      <w:r>
        <w:rPr>
          <w:lang w:val="vi"/>
        </w:rPr>
        <w:t>p tương t</w:t>
      </w:r>
      <w:r>
        <w:rPr>
          <w:lang w:val="vi"/>
        </w:rPr>
        <w:t>ự</w:t>
      </w:r>
      <w:r>
        <w:rPr>
          <w:lang w:val="vi"/>
        </w:rPr>
        <w:t xml:space="preserve">. </w:t>
      </w:r>
    </w:p>
    <w:p w14:paraId="79605931" w14:textId="77777777" w:rsidR="00E84321" w:rsidRPr="002A0291" w:rsidRDefault="0014430A" w:rsidP="00E84B21">
      <w:pPr>
        <w:pStyle w:val="ListParagraph"/>
        <w:numPr>
          <w:ilvl w:val="0"/>
          <w:numId w:val="1"/>
        </w:numPr>
        <w:spacing w:line="340" w:lineRule="exact"/>
        <w:rPr>
          <w:lang w:val="vi"/>
        </w:rPr>
      </w:pPr>
      <w:r>
        <w:rPr>
          <w:lang w:val="vi"/>
        </w:rPr>
        <w:t>Trình đ</w:t>
      </w:r>
      <w:r>
        <w:rPr>
          <w:lang w:val="vi"/>
        </w:rPr>
        <w:t>ộ</w:t>
      </w:r>
      <w:r>
        <w:rPr>
          <w:lang w:val="vi"/>
        </w:rPr>
        <w:t xml:space="preserve"> chuyên môn và kinh nghi</w:t>
      </w:r>
      <w:r>
        <w:rPr>
          <w:lang w:val="vi"/>
        </w:rPr>
        <w:t>ệ</w:t>
      </w:r>
      <w:r>
        <w:rPr>
          <w:lang w:val="vi"/>
        </w:rPr>
        <w:t xml:space="preserve">m liên quan đáp </w:t>
      </w:r>
      <w:r>
        <w:rPr>
          <w:lang w:val="vi"/>
        </w:rPr>
        <w:t>ứ</w:t>
      </w:r>
      <w:r>
        <w:rPr>
          <w:lang w:val="vi"/>
        </w:rPr>
        <w:t>ng Khung Trình đ</w:t>
      </w:r>
      <w:r>
        <w:rPr>
          <w:lang w:val="vi"/>
        </w:rPr>
        <w:t>ộ</w:t>
      </w:r>
      <w:r>
        <w:rPr>
          <w:lang w:val="vi"/>
        </w:rPr>
        <w:t xml:space="preserve"> v</w:t>
      </w:r>
      <w:r>
        <w:rPr>
          <w:lang w:val="vi"/>
        </w:rPr>
        <w:t>ề</w:t>
      </w:r>
      <w:r>
        <w:rPr>
          <w:lang w:val="vi"/>
        </w:rPr>
        <w:t xml:space="preserve">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</w:t>
      </w:r>
    </w:p>
    <w:p w14:paraId="004AAECE" w14:textId="77777777" w:rsidR="00B1471D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tr</w:t>
      </w:r>
      <w:r>
        <w:rPr>
          <w:lang w:val="vi"/>
        </w:rPr>
        <w:t>ở</w:t>
      </w:r>
      <w:r>
        <w:rPr>
          <w:lang w:val="vi"/>
        </w:rPr>
        <w:t xml:space="preserve"> thành chuyên viên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 nâng cao (CPP4), b</w:t>
      </w:r>
      <w:r>
        <w:rPr>
          <w:lang w:val="vi"/>
        </w:rPr>
        <w:t>ạ</w:t>
      </w:r>
      <w:r>
        <w:rPr>
          <w:lang w:val="vi"/>
        </w:rPr>
        <w:t>n c</w:t>
      </w:r>
      <w:r>
        <w:rPr>
          <w:lang w:val="vi"/>
        </w:rPr>
        <w:t>ầ</w:t>
      </w:r>
      <w:r>
        <w:rPr>
          <w:lang w:val="vi"/>
        </w:rPr>
        <w:t>n có kin</w:t>
      </w:r>
      <w:r>
        <w:rPr>
          <w:lang w:val="vi"/>
        </w:rPr>
        <w:t>h nghi</w:t>
      </w:r>
      <w:r>
        <w:rPr>
          <w:lang w:val="vi"/>
        </w:rPr>
        <w:t>ệ</w:t>
      </w:r>
      <w:r>
        <w:rPr>
          <w:lang w:val="vi"/>
        </w:rPr>
        <w:t>m làm vi</w:t>
      </w:r>
      <w:r>
        <w:rPr>
          <w:lang w:val="vi"/>
        </w:rPr>
        <w:t>ệ</w:t>
      </w:r>
      <w:r>
        <w:rPr>
          <w:lang w:val="vi"/>
        </w:rPr>
        <w:t>c v</w:t>
      </w:r>
      <w:r>
        <w:rPr>
          <w:lang w:val="vi"/>
        </w:rPr>
        <w:t>ớ</w:t>
      </w:r>
      <w:r>
        <w:rPr>
          <w:lang w:val="vi"/>
        </w:rPr>
        <w:t>i tư cách là chuyên viên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</w:t>
      </w:r>
    </w:p>
    <w:p w14:paraId="4C20CE01" w14:textId="77777777" w:rsidR="00B1471D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tr</w:t>
      </w:r>
      <w:r>
        <w:rPr>
          <w:lang w:val="vi"/>
        </w:rPr>
        <w:t>ở</w:t>
      </w:r>
      <w:r>
        <w:rPr>
          <w:lang w:val="vi"/>
        </w:rPr>
        <w:t xml:space="preserve"> thành m</w:t>
      </w:r>
      <w:r>
        <w:rPr>
          <w:lang w:val="vi"/>
        </w:rPr>
        <w:t>ộ</w:t>
      </w:r>
      <w:r>
        <w:rPr>
          <w:lang w:val="vi"/>
        </w:rPr>
        <w:t>t chuyên viên viên cao c</w:t>
      </w:r>
      <w:r>
        <w:rPr>
          <w:lang w:val="vi"/>
        </w:rPr>
        <w:t>ấ</w:t>
      </w:r>
      <w:r>
        <w:rPr>
          <w:lang w:val="vi"/>
        </w:rPr>
        <w:t>p, b</w:t>
      </w:r>
      <w:r>
        <w:rPr>
          <w:lang w:val="vi"/>
        </w:rPr>
        <w:t>ạ</w:t>
      </w:r>
      <w:r>
        <w:rPr>
          <w:lang w:val="vi"/>
        </w:rPr>
        <w:t>n c</w:t>
      </w:r>
      <w:r>
        <w:rPr>
          <w:lang w:val="vi"/>
        </w:rPr>
        <w:t>ầ</w:t>
      </w:r>
      <w:r>
        <w:rPr>
          <w:lang w:val="vi"/>
        </w:rPr>
        <w:t>n có nhi</w:t>
      </w:r>
      <w:r>
        <w:rPr>
          <w:lang w:val="vi"/>
        </w:rPr>
        <w:t>ề</w:t>
      </w:r>
      <w:r>
        <w:rPr>
          <w:lang w:val="vi"/>
        </w:rPr>
        <w:t>u kinh nghi</w:t>
      </w:r>
      <w:r>
        <w:rPr>
          <w:lang w:val="vi"/>
        </w:rPr>
        <w:t>ệ</w:t>
      </w:r>
      <w:r>
        <w:rPr>
          <w:lang w:val="vi"/>
        </w:rPr>
        <w:t>m trong v</w:t>
      </w:r>
      <w:r>
        <w:rPr>
          <w:lang w:val="vi"/>
        </w:rPr>
        <w:t>ị</w:t>
      </w:r>
      <w:r>
        <w:rPr>
          <w:lang w:val="vi"/>
        </w:rPr>
        <w:t xml:space="preserve"> trí tương t</w:t>
      </w:r>
      <w:r>
        <w:rPr>
          <w:lang w:val="vi"/>
        </w:rPr>
        <w:t>ự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trong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 </w:t>
      </w:r>
    </w:p>
    <w:p w14:paraId="218BECE9" w14:textId="77777777" w:rsidR="00B1471D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bi</w:t>
      </w:r>
      <w:r>
        <w:rPr>
          <w:lang w:val="vi"/>
        </w:rPr>
        <w:t>ế</w:t>
      </w:r>
      <w:r>
        <w:rPr>
          <w:lang w:val="vi"/>
        </w:rPr>
        <w:t>t thêm thông tin, vui lòng truy c</w:t>
      </w:r>
      <w:r>
        <w:rPr>
          <w:lang w:val="vi"/>
        </w:rPr>
        <w:t>ậ</w:t>
      </w:r>
      <w:r>
        <w:rPr>
          <w:lang w:val="vi"/>
        </w:rPr>
        <w:t>p </w:t>
      </w:r>
      <w:hyperlink r:id="rId14" w:history="1">
        <w:r w:rsidRPr="006B222C">
          <w:rPr>
            <w:rStyle w:val="Hyperlink"/>
            <w:lang w:val="vi"/>
          </w:rPr>
          <w:t>Trình đ</w:t>
        </w:r>
        <w:r w:rsidRPr="006B222C">
          <w:rPr>
            <w:rStyle w:val="Hyperlink"/>
            <w:lang w:val="vi"/>
          </w:rPr>
          <w:t>ộ</w:t>
        </w:r>
        <w:r w:rsidRPr="006B222C">
          <w:rPr>
            <w:rStyle w:val="Hyperlink"/>
            <w:lang w:val="vi"/>
          </w:rPr>
          <w:t xml:space="preserve"> chuyên môn và yêu c</w:t>
        </w:r>
        <w:r w:rsidRPr="006B222C">
          <w:rPr>
            <w:rStyle w:val="Hyperlink"/>
            <w:lang w:val="vi"/>
          </w:rPr>
          <w:t>ầ</w:t>
        </w:r>
        <w:r w:rsidRPr="006B222C">
          <w:rPr>
            <w:rStyle w:val="Hyperlink"/>
            <w:lang w:val="vi"/>
          </w:rPr>
          <w:t>u.</w:t>
        </w:r>
      </w:hyperlink>
    </w:p>
    <w:p w14:paraId="100C61C4" w14:textId="77777777" w:rsidR="00B1471D" w:rsidRPr="002A0291" w:rsidRDefault="0014430A" w:rsidP="00E84B21">
      <w:pPr>
        <w:spacing w:line="340" w:lineRule="exact"/>
        <w:rPr>
          <w:b/>
          <w:bCs/>
          <w:lang w:val="vi"/>
        </w:rPr>
      </w:pPr>
      <w:r w:rsidRPr="00C97F70">
        <w:rPr>
          <w:b/>
          <w:bCs/>
          <w:lang w:val="vi"/>
        </w:rPr>
        <w:t>Ki</w:t>
      </w:r>
      <w:r w:rsidRPr="00C97F70">
        <w:rPr>
          <w:b/>
          <w:bCs/>
          <w:lang w:val="vi"/>
        </w:rPr>
        <w:t>ể</w:t>
      </w:r>
      <w:r w:rsidRPr="00C97F70">
        <w:rPr>
          <w:b/>
          <w:bCs/>
          <w:lang w:val="vi"/>
        </w:rPr>
        <w:t>m tra Làm vi</w:t>
      </w:r>
      <w:r w:rsidRPr="00C97F70">
        <w:rPr>
          <w:b/>
          <w:bCs/>
          <w:lang w:val="vi"/>
        </w:rPr>
        <w:t>ệ</w:t>
      </w:r>
      <w:r w:rsidRPr="00C97F70">
        <w:rPr>
          <w:b/>
          <w:bCs/>
          <w:lang w:val="vi"/>
        </w:rPr>
        <w:t>c v</w:t>
      </w:r>
      <w:r w:rsidRPr="00C97F70">
        <w:rPr>
          <w:b/>
          <w:bCs/>
          <w:lang w:val="vi"/>
        </w:rPr>
        <w:t>ớ</w:t>
      </w:r>
      <w:r w:rsidRPr="00C97F70">
        <w:rPr>
          <w:b/>
          <w:bCs/>
          <w:lang w:val="vi"/>
        </w:rPr>
        <w:t>i Tr</w:t>
      </w:r>
      <w:r w:rsidRPr="00C97F70">
        <w:rPr>
          <w:b/>
          <w:bCs/>
          <w:lang w:val="vi"/>
        </w:rPr>
        <w:t>ẻ</w:t>
      </w:r>
      <w:r w:rsidRPr="00C97F70">
        <w:rPr>
          <w:b/>
          <w:bCs/>
          <w:lang w:val="vi"/>
        </w:rPr>
        <w:t xml:space="preserve"> em (WWCC) </w:t>
      </w:r>
    </w:p>
    <w:p w14:paraId="460F5BBE" w14:textId="77777777" w:rsidR="00B1471D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</w:t>
      </w:r>
      <w:r>
        <w:rPr>
          <w:lang w:val="vi"/>
        </w:rPr>
        <w:t>ữ</w:t>
      </w:r>
      <w:r>
        <w:rPr>
          <w:lang w:val="vi"/>
        </w:rPr>
        <w:t>ng ngư</w:t>
      </w:r>
      <w:r>
        <w:rPr>
          <w:lang w:val="vi"/>
        </w:rPr>
        <w:t>ờ</w:t>
      </w:r>
      <w:r>
        <w:rPr>
          <w:lang w:val="vi"/>
        </w:rPr>
        <w:t>i n</w:t>
      </w:r>
      <w:r>
        <w:rPr>
          <w:lang w:val="vi"/>
        </w:rPr>
        <w:t>ộ</w:t>
      </w:r>
      <w:r>
        <w:rPr>
          <w:lang w:val="vi"/>
        </w:rPr>
        <w:t>p đơn c</w:t>
      </w:r>
      <w:r>
        <w:rPr>
          <w:lang w:val="vi"/>
        </w:rPr>
        <w:t>ầ</w:t>
      </w:r>
      <w:r>
        <w:rPr>
          <w:lang w:val="vi"/>
        </w:rPr>
        <w:t>n có Ki</w:t>
      </w:r>
      <w:r>
        <w:rPr>
          <w:lang w:val="vi"/>
        </w:rPr>
        <w:t>ể</w:t>
      </w:r>
      <w:r>
        <w:rPr>
          <w:lang w:val="vi"/>
        </w:rPr>
        <w:t>m tra Làm vi</w:t>
      </w:r>
      <w:r>
        <w:rPr>
          <w:lang w:val="vi"/>
        </w:rPr>
        <w:t>ệ</w:t>
      </w:r>
      <w:r>
        <w:rPr>
          <w:lang w:val="vi"/>
        </w:rPr>
        <w:t>c v</w:t>
      </w:r>
      <w:r>
        <w:rPr>
          <w:lang w:val="vi"/>
        </w:rPr>
        <w:t>ớ</w:t>
      </w:r>
      <w:r>
        <w:rPr>
          <w:lang w:val="vi"/>
        </w:rPr>
        <w:t>i Tr</w:t>
      </w:r>
      <w:r>
        <w:rPr>
          <w:lang w:val="vi"/>
        </w:rPr>
        <w:t>ẻ</w:t>
      </w:r>
      <w:r>
        <w:rPr>
          <w:lang w:val="vi"/>
        </w:rPr>
        <w:t xml:space="preserve"> em c</w:t>
      </w:r>
      <w:r>
        <w:rPr>
          <w:lang w:val="vi"/>
        </w:rPr>
        <w:t>ủ</w:t>
      </w:r>
      <w:r>
        <w:rPr>
          <w:lang w:val="vi"/>
        </w:rPr>
        <w:t xml:space="preserve">a Victoria (WWCC). </w:t>
      </w:r>
    </w:p>
    <w:p w14:paraId="563F630F" w14:textId="77777777" w:rsidR="00314F96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bi</w:t>
      </w:r>
      <w:r>
        <w:rPr>
          <w:lang w:val="vi"/>
        </w:rPr>
        <w:t>ế</w:t>
      </w:r>
      <w:r>
        <w:rPr>
          <w:lang w:val="vi"/>
        </w:rPr>
        <w:t>t thêm thông tin v</w:t>
      </w:r>
      <w:r>
        <w:rPr>
          <w:lang w:val="vi"/>
        </w:rPr>
        <w:t>ề</w:t>
      </w:r>
      <w:r>
        <w:rPr>
          <w:lang w:val="vi"/>
        </w:rPr>
        <w:t xml:space="preserve"> WWCC, vui lòng truy c</w:t>
      </w:r>
      <w:r>
        <w:rPr>
          <w:lang w:val="vi"/>
        </w:rPr>
        <w:t>ậ</w:t>
      </w:r>
      <w:r>
        <w:rPr>
          <w:lang w:val="vi"/>
        </w:rPr>
        <w:t xml:space="preserve">p </w:t>
      </w:r>
      <w:hyperlink r:id="rId15" w:history="1">
        <w:r w:rsidRPr="00347F16">
          <w:rPr>
            <w:rStyle w:val="Hyperlink"/>
            <w:lang w:val="vi"/>
          </w:rPr>
          <w:t>Làm vi</w:t>
        </w:r>
        <w:r w:rsidRPr="00347F16">
          <w:rPr>
            <w:rStyle w:val="Hyperlink"/>
            <w:lang w:val="vi"/>
          </w:rPr>
          <w:t>ệ</w:t>
        </w:r>
        <w:r w:rsidRPr="00347F16">
          <w:rPr>
            <w:rStyle w:val="Hyperlink"/>
            <w:lang w:val="vi"/>
          </w:rPr>
          <w:t>c v</w:t>
        </w:r>
        <w:r w:rsidRPr="00347F16">
          <w:rPr>
            <w:rStyle w:val="Hyperlink"/>
            <w:lang w:val="vi"/>
          </w:rPr>
          <w:t>ớ</w:t>
        </w:r>
        <w:r w:rsidRPr="00347F16">
          <w:rPr>
            <w:rStyle w:val="Hyperlink"/>
            <w:lang w:val="vi"/>
          </w:rPr>
          <w:t>i tr</w:t>
        </w:r>
        <w:r w:rsidRPr="00347F16">
          <w:rPr>
            <w:rStyle w:val="Hyperlink"/>
            <w:lang w:val="vi"/>
          </w:rPr>
          <w:t>ẻ</w:t>
        </w:r>
        <w:r w:rsidRPr="00347F16">
          <w:rPr>
            <w:rStyle w:val="Hyperlink"/>
            <w:lang w:val="vi"/>
          </w:rPr>
          <w:t xml:space="preserve"> em</w:t>
        </w:r>
      </w:hyperlink>
      <w:r>
        <w:rPr>
          <w:lang w:val="vi"/>
        </w:rPr>
        <w:t>, ho</w:t>
      </w:r>
      <w:r>
        <w:rPr>
          <w:lang w:val="vi"/>
        </w:rPr>
        <w:t>ặ</w:t>
      </w:r>
      <w:r>
        <w:rPr>
          <w:lang w:val="vi"/>
        </w:rPr>
        <w:t>c g</w:t>
      </w:r>
      <w:r>
        <w:rPr>
          <w:lang w:val="vi"/>
        </w:rPr>
        <w:t>ọ</w:t>
      </w:r>
      <w:r>
        <w:rPr>
          <w:lang w:val="vi"/>
        </w:rPr>
        <w:t>i s</w:t>
      </w:r>
      <w:r>
        <w:rPr>
          <w:lang w:val="vi"/>
        </w:rPr>
        <w:t>ố</w:t>
      </w:r>
      <w:r>
        <w:rPr>
          <w:lang w:val="vi"/>
        </w:rPr>
        <w:t xml:space="preserve"> 1300 652 879.</w:t>
      </w:r>
    </w:p>
    <w:p w14:paraId="58C82AE3" w14:textId="77777777" w:rsidR="00992877" w:rsidRPr="002A0291" w:rsidRDefault="00992877" w:rsidP="00E84B21">
      <w:pPr>
        <w:spacing w:line="340" w:lineRule="exact"/>
        <w:rPr>
          <w:lang w:val="vi"/>
        </w:rPr>
      </w:pPr>
    </w:p>
    <w:p w14:paraId="12222AA6" w14:textId="77777777" w:rsidR="00992877" w:rsidRPr="002A0291" w:rsidRDefault="0014430A" w:rsidP="00E84B21">
      <w:pPr>
        <w:pStyle w:val="Heading2"/>
        <w:spacing w:line="340" w:lineRule="exact"/>
        <w:rPr>
          <w:lang w:val="vi"/>
        </w:rPr>
      </w:pPr>
      <w:r w:rsidRPr="00BA2687">
        <w:rPr>
          <w:lang w:val="vi"/>
        </w:rPr>
        <w:t>Tôi có th</w:t>
      </w:r>
      <w:r w:rsidRPr="00BA2687">
        <w:rPr>
          <w:lang w:val="vi"/>
        </w:rPr>
        <w:t>ể</w:t>
      </w:r>
      <w:r w:rsidRPr="00BA2687">
        <w:rPr>
          <w:lang w:val="vi"/>
        </w:rPr>
        <w:t xml:space="preserve"> n</w:t>
      </w:r>
      <w:r w:rsidRPr="00BA2687">
        <w:rPr>
          <w:lang w:val="vi"/>
        </w:rPr>
        <w:t>ộ</w:t>
      </w:r>
      <w:r w:rsidRPr="00BA2687">
        <w:rPr>
          <w:lang w:val="vi"/>
        </w:rPr>
        <w:t>p đơn n</w:t>
      </w:r>
      <w:r w:rsidRPr="00BA2687">
        <w:rPr>
          <w:lang w:val="vi"/>
        </w:rPr>
        <w:t>ế</w:t>
      </w:r>
      <w:r w:rsidRPr="00BA2687">
        <w:rPr>
          <w:lang w:val="vi"/>
        </w:rPr>
        <w:t>u tôi v</w:t>
      </w:r>
      <w:r w:rsidRPr="00BA2687">
        <w:rPr>
          <w:lang w:val="vi"/>
        </w:rPr>
        <w:t>ẫ</w:t>
      </w:r>
      <w:r w:rsidRPr="00BA2687">
        <w:rPr>
          <w:lang w:val="vi"/>
        </w:rPr>
        <w:t>n đang h</w:t>
      </w:r>
      <w:r w:rsidRPr="00BA2687">
        <w:rPr>
          <w:lang w:val="vi"/>
        </w:rPr>
        <w:t>ọ</w:t>
      </w:r>
      <w:r w:rsidRPr="00BA2687">
        <w:rPr>
          <w:lang w:val="vi"/>
        </w:rPr>
        <w:t>c không?</w:t>
      </w:r>
    </w:p>
    <w:p w14:paraId="43CAD029" w14:textId="77777777" w:rsidR="00305C5D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Có, b</w:t>
      </w:r>
      <w:r>
        <w:rPr>
          <w:lang w:val="vi"/>
        </w:rPr>
        <w:t>ạ</w:t>
      </w:r>
      <w:r>
        <w:rPr>
          <w:lang w:val="vi"/>
        </w:rPr>
        <w:t>n có th</w:t>
      </w:r>
      <w:r>
        <w:rPr>
          <w:lang w:val="vi"/>
        </w:rPr>
        <w:t>ể</w:t>
      </w:r>
      <w:r>
        <w:rPr>
          <w:lang w:val="vi"/>
        </w:rPr>
        <w:t xml:space="preserve"> đăng ký làm </w:t>
      </w:r>
      <w:r w:rsidRPr="00DD499A">
        <w:rPr>
          <w:b/>
          <w:bCs/>
          <w:lang w:val="vi"/>
        </w:rPr>
        <w:t>Nhân viên H</w:t>
      </w:r>
      <w:r w:rsidRPr="00DD499A">
        <w:rPr>
          <w:b/>
          <w:bCs/>
          <w:lang w:val="vi"/>
        </w:rPr>
        <w:t>ỗ</w:t>
      </w:r>
      <w:r w:rsidRPr="00DD499A">
        <w:rPr>
          <w:b/>
          <w:bCs/>
          <w:lang w:val="vi"/>
        </w:rPr>
        <w:t xml:space="preserve"> tr</w:t>
      </w:r>
      <w:r w:rsidRPr="00DD499A">
        <w:rPr>
          <w:b/>
          <w:bCs/>
          <w:lang w:val="vi"/>
        </w:rPr>
        <w:t>ợ</w:t>
      </w:r>
      <w:r w:rsidRPr="00DD499A">
        <w:rPr>
          <w:b/>
          <w:bCs/>
          <w:lang w:val="vi"/>
        </w:rPr>
        <w:t xml:space="preserve"> Th</w:t>
      </w:r>
      <w:r w:rsidRPr="00DD499A">
        <w:rPr>
          <w:b/>
          <w:bCs/>
          <w:lang w:val="vi"/>
        </w:rPr>
        <w:t>ự</w:t>
      </w:r>
      <w:r w:rsidRPr="00DD499A">
        <w:rPr>
          <w:b/>
          <w:bCs/>
          <w:lang w:val="vi"/>
        </w:rPr>
        <w:t>c hành Trư</w:t>
      </w:r>
      <w:r w:rsidRPr="00DD499A">
        <w:rPr>
          <w:b/>
          <w:bCs/>
          <w:lang w:val="vi"/>
        </w:rPr>
        <w:t>ờ</w:t>
      </w:r>
      <w:r w:rsidRPr="00DD499A">
        <w:rPr>
          <w:b/>
          <w:bCs/>
          <w:lang w:val="vi"/>
        </w:rPr>
        <w:t>ng h</w:t>
      </w:r>
      <w:r w:rsidRPr="00DD499A">
        <w:rPr>
          <w:b/>
          <w:bCs/>
          <w:lang w:val="vi"/>
        </w:rPr>
        <w:t>ợ</w:t>
      </w:r>
      <w:r w:rsidRPr="00DD499A">
        <w:rPr>
          <w:b/>
          <w:bCs/>
          <w:lang w:val="vi"/>
        </w:rPr>
        <w:t>p</w:t>
      </w:r>
      <w:r>
        <w:rPr>
          <w:lang w:val="vi"/>
        </w:rPr>
        <w:t xml:space="preserve"> (CPP2) trong khi b</w:t>
      </w:r>
      <w:r>
        <w:rPr>
          <w:lang w:val="vi"/>
        </w:rPr>
        <w:t>ạ</w:t>
      </w:r>
      <w:r>
        <w:rPr>
          <w:lang w:val="vi"/>
        </w:rPr>
        <w:t>n đang h</w:t>
      </w:r>
      <w:r>
        <w:rPr>
          <w:lang w:val="vi"/>
        </w:rPr>
        <w:t>ọ</w:t>
      </w:r>
      <w:r>
        <w:rPr>
          <w:lang w:val="vi"/>
        </w:rPr>
        <w:t>c. Đ</w:t>
      </w:r>
      <w:r>
        <w:rPr>
          <w:lang w:val="vi"/>
        </w:rPr>
        <w:t>ố</w:t>
      </w:r>
      <w:r>
        <w:rPr>
          <w:lang w:val="vi"/>
        </w:rPr>
        <w:t>i v</w:t>
      </w:r>
      <w:r>
        <w:rPr>
          <w:lang w:val="vi"/>
        </w:rPr>
        <w:t>ớ</w:t>
      </w:r>
      <w:r>
        <w:rPr>
          <w:lang w:val="vi"/>
        </w:rPr>
        <w:t>i</w:t>
      </w:r>
      <w:r>
        <w:rPr>
          <w:lang w:val="vi"/>
        </w:rPr>
        <w:t xml:space="preserve">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v</w:t>
      </w:r>
      <w:r>
        <w:rPr>
          <w:lang w:val="vi"/>
        </w:rPr>
        <w:t>ị</w:t>
      </w:r>
      <w:r>
        <w:rPr>
          <w:lang w:val="vi"/>
        </w:rPr>
        <w:t xml:space="preserve"> trí khác, b</w:t>
      </w:r>
      <w:r>
        <w:rPr>
          <w:lang w:val="vi"/>
        </w:rPr>
        <w:t>ạ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i hoàn thành trình đ</w:t>
      </w:r>
      <w:r>
        <w:rPr>
          <w:lang w:val="vi"/>
        </w:rPr>
        <w:t>ộ</w:t>
      </w:r>
      <w:r>
        <w:rPr>
          <w:lang w:val="vi"/>
        </w:rPr>
        <w:t xml:space="preserve"> chuyên môn c</w:t>
      </w:r>
      <w:r>
        <w:rPr>
          <w:lang w:val="vi"/>
        </w:rPr>
        <w:t>ủ</w:t>
      </w:r>
      <w:r>
        <w:rPr>
          <w:lang w:val="vi"/>
        </w:rPr>
        <w:t>a mình trư</w:t>
      </w:r>
      <w:r>
        <w:rPr>
          <w:lang w:val="vi"/>
        </w:rPr>
        <w:t>ớ</w:t>
      </w:r>
      <w:r>
        <w:rPr>
          <w:lang w:val="vi"/>
        </w:rPr>
        <w:t xml:space="preserve">c khi đăng ký. </w:t>
      </w:r>
    </w:p>
    <w:p w14:paraId="56A09507" w14:textId="77777777" w:rsidR="00992877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tìm hi</w:t>
      </w:r>
      <w:r>
        <w:rPr>
          <w:lang w:val="vi"/>
        </w:rPr>
        <w:t>ể</w:t>
      </w:r>
      <w:r>
        <w:rPr>
          <w:lang w:val="vi"/>
        </w:rPr>
        <w:t>u thêm, hãy đăng ký bu</w:t>
      </w:r>
      <w:r>
        <w:rPr>
          <w:lang w:val="vi"/>
        </w:rPr>
        <w:t>ổ</w:t>
      </w:r>
      <w:r>
        <w:rPr>
          <w:lang w:val="vi"/>
        </w:rPr>
        <w:t>i thông tin ngh</w:t>
      </w:r>
      <w:r>
        <w:rPr>
          <w:lang w:val="vi"/>
        </w:rPr>
        <w:t>ề</w:t>
      </w:r>
      <w:r>
        <w:rPr>
          <w:lang w:val="vi"/>
        </w:rPr>
        <w:t xml:space="preserve"> nghi</w:t>
      </w:r>
      <w:r>
        <w:rPr>
          <w:lang w:val="vi"/>
        </w:rPr>
        <w:t>ệ</w:t>
      </w:r>
      <w:r>
        <w:rPr>
          <w:lang w:val="vi"/>
        </w:rPr>
        <w:t>p tr</w:t>
      </w:r>
      <w:r>
        <w:rPr>
          <w:lang w:val="vi"/>
        </w:rPr>
        <w:t>ự</w:t>
      </w:r>
      <w:r>
        <w:rPr>
          <w:lang w:val="vi"/>
        </w:rPr>
        <w:t>c tuy</w:t>
      </w:r>
      <w:r>
        <w:rPr>
          <w:lang w:val="vi"/>
        </w:rPr>
        <w:t>ế</w:t>
      </w:r>
      <w:r>
        <w:rPr>
          <w:lang w:val="vi"/>
        </w:rPr>
        <w:t>n.</w:t>
      </w:r>
    </w:p>
    <w:p w14:paraId="6982091A" w14:textId="77777777" w:rsidR="00721890" w:rsidRPr="002A0291" w:rsidRDefault="00721890" w:rsidP="00E84B21">
      <w:pPr>
        <w:spacing w:line="340" w:lineRule="exact"/>
        <w:rPr>
          <w:lang w:val="vi"/>
        </w:rPr>
      </w:pPr>
    </w:p>
    <w:p w14:paraId="3CA4294D" w14:textId="77777777" w:rsidR="00721890" w:rsidRPr="002A0291" w:rsidRDefault="0014430A" w:rsidP="00E84B21">
      <w:pPr>
        <w:pStyle w:val="Heading2"/>
        <w:spacing w:line="340" w:lineRule="exact"/>
        <w:rPr>
          <w:lang w:val="vi"/>
        </w:rPr>
      </w:pPr>
      <w:r>
        <w:rPr>
          <w:lang w:val="vi"/>
        </w:rPr>
        <w:t>Tôi s</w:t>
      </w:r>
      <w:r>
        <w:rPr>
          <w:lang w:val="vi"/>
        </w:rPr>
        <w:t>ẽ</w:t>
      </w:r>
      <w:r>
        <w:rPr>
          <w:lang w:val="vi"/>
        </w:rPr>
        <w:t xml:space="preserve"> làm vi</w:t>
      </w:r>
      <w:r>
        <w:rPr>
          <w:lang w:val="vi"/>
        </w:rPr>
        <w:t>ệ</w:t>
      </w:r>
      <w:r>
        <w:rPr>
          <w:lang w:val="vi"/>
        </w:rPr>
        <w:t xml:space="preserve">c </w:t>
      </w:r>
      <w:r>
        <w:rPr>
          <w:lang w:val="vi"/>
        </w:rPr>
        <w:t>ở</w:t>
      </w:r>
      <w:r>
        <w:rPr>
          <w:lang w:val="vi"/>
        </w:rPr>
        <w:t xml:space="preserve"> đâu?</w:t>
      </w:r>
    </w:p>
    <w:p w14:paraId="00D1364F" w14:textId="77777777" w:rsidR="00393E79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Các v</w:t>
      </w:r>
      <w:r>
        <w:rPr>
          <w:lang w:val="vi"/>
        </w:rPr>
        <w:t>ị</w:t>
      </w:r>
      <w:r>
        <w:rPr>
          <w:lang w:val="vi"/>
        </w:rPr>
        <w:t xml:space="preserve"> trí công vi</w:t>
      </w:r>
      <w:r>
        <w:rPr>
          <w:lang w:val="vi"/>
        </w:rPr>
        <w:t>ệ</w:t>
      </w:r>
      <w:r>
        <w:rPr>
          <w:lang w:val="vi"/>
        </w:rPr>
        <w:t>c có s</w:t>
      </w:r>
      <w:r>
        <w:rPr>
          <w:lang w:val="vi"/>
        </w:rPr>
        <w:t>ẵ</w:t>
      </w:r>
      <w:r>
        <w:rPr>
          <w:lang w:val="vi"/>
        </w:rPr>
        <w:t>n trên kh</w:t>
      </w:r>
      <w:r>
        <w:rPr>
          <w:lang w:val="vi"/>
        </w:rPr>
        <w:t>ắ</w:t>
      </w:r>
      <w:r>
        <w:rPr>
          <w:lang w:val="vi"/>
        </w:rPr>
        <w:t xml:space="preserve">p Victoria, </w:t>
      </w:r>
      <w:r>
        <w:rPr>
          <w:lang w:val="vi"/>
        </w:rPr>
        <w:t>ở</w:t>
      </w:r>
      <w:r>
        <w:rPr>
          <w:lang w:val="vi"/>
        </w:rPr>
        <w:t xml:space="preserve"> c</w:t>
      </w:r>
      <w:r>
        <w:rPr>
          <w:lang w:val="vi"/>
        </w:rPr>
        <w:t>ả</w:t>
      </w:r>
      <w:r>
        <w:rPr>
          <w:lang w:val="vi"/>
        </w:rPr>
        <w:t xml:space="preserve"> vùng nông thôn v</w:t>
      </w:r>
      <w:r>
        <w:rPr>
          <w:lang w:val="vi"/>
        </w:rPr>
        <w:t>à thành ph</w:t>
      </w:r>
      <w:r>
        <w:rPr>
          <w:lang w:val="vi"/>
        </w:rPr>
        <w:t>ố</w:t>
      </w:r>
      <w:r>
        <w:rPr>
          <w:lang w:val="vi"/>
        </w:rPr>
        <w:t>. B</w:t>
      </w:r>
      <w:r>
        <w:rPr>
          <w:lang w:val="vi"/>
        </w:rPr>
        <w:t>ạ</w:t>
      </w:r>
      <w:r>
        <w:rPr>
          <w:lang w:val="vi"/>
        </w:rPr>
        <w:t>n ch</w:t>
      </w:r>
      <w:r>
        <w:rPr>
          <w:lang w:val="vi"/>
        </w:rPr>
        <w:t>ọ</w:t>
      </w:r>
      <w:r>
        <w:rPr>
          <w:lang w:val="vi"/>
        </w:rPr>
        <w:t>n nơi b</w:t>
      </w:r>
      <w:r>
        <w:rPr>
          <w:lang w:val="vi"/>
        </w:rPr>
        <w:t>ạ</w:t>
      </w:r>
      <w:r>
        <w:rPr>
          <w:lang w:val="vi"/>
        </w:rPr>
        <w:t>n mu</w:t>
      </w:r>
      <w:r>
        <w:rPr>
          <w:lang w:val="vi"/>
        </w:rPr>
        <w:t>ố</w:t>
      </w:r>
      <w:r>
        <w:rPr>
          <w:lang w:val="vi"/>
        </w:rPr>
        <w:t>n làm vi</w:t>
      </w:r>
      <w:r>
        <w:rPr>
          <w:lang w:val="vi"/>
        </w:rPr>
        <w:t>ệ</w:t>
      </w:r>
      <w:r>
        <w:rPr>
          <w:lang w:val="vi"/>
        </w:rPr>
        <w:t>c khi n</w:t>
      </w:r>
      <w:r>
        <w:rPr>
          <w:lang w:val="vi"/>
        </w:rPr>
        <w:t>ộ</w:t>
      </w:r>
      <w:r>
        <w:rPr>
          <w:lang w:val="vi"/>
        </w:rPr>
        <w:t>p đơn.</w:t>
      </w:r>
    </w:p>
    <w:p w14:paraId="751D252D" w14:textId="77777777" w:rsidR="00721890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bi</w:t>
      </w:r>
      <w:r>
        <w:rPr>
          <w:lang w:val="vi"/>
        </w:rPr>
        <w:t>ế</w:t>
      </w:r>
      <w:r>
        <w:rPr>
          <w:lang w:val="vi"/>
        </w:rPr>
        <w:t>t danh sách đ</w:t>
      </w:r>
      <w:r>
        <w:rPr>
          <w:lang w:val="vi"/>
        </w:rPr>
        <w:t>ầ</w:t>
      </w:r>
      <w:r>
        <w:rPr>
          <w:lang w:val="vi"/>
        </w:rPr>
        <w:t>y đ</w:t>
      </w:r>
      <w:r>
        <w:rPr>
          <w:lang w:val="vi"/>
        </w:rPr>
        <w:t>ủ</w:t>
      </w:r>
      <w:r>
        <w:rPr>
          <w:lang w:val="vi"/>
        </w:rPr>
        <w:t xml:space="preserve"> các đ</w:t>
      </w:r>
      <w:r>
        <w:rPr>
          <w:lang w:val="vi"/>
        </w:rPr>
        <w:t>ị</w:t>
      </w:r>
      <w:r>
        <w:rPr>
          <w:lang w:val="vi"/>
        </w:rPr>
        <w:t>a đi</w:t>
      </w:r>
      <w:r>
        <w:rPr>
          <w:lang w:val="vi"/>
        </w:rPr>
        <w:t>ể</w:t>
      </w:r>
      <w:r>
        <w:rPr>
          <w:lang w:val="vi"/>
        </w:rPr>
        <w:t>m, hãy truy c</w:t>
      </w:r>
      <w:r>
        <w:rPr>
          <w:lang w:val="vi"/>
        </w:rPr>
        <w:t>ậ</w:t>
      </w:r>
      <w:r>
        <w:rPr>
          <w:lang w:val="vi"/>
        </w:rPr>
        <w:t xml:space="preserve">p: </w:t>
      </w:r>
      <w:hyperlink r:id="rId16" w:history="1">
        <w:r w:rsidRPr="008F387C">
          <w:rPr>
            <w:rStyle w:val="Hyperlink"/>
            <w:lang w:val="vi"/>
          </w:rPr>
          <w:t>https://childprotectionjobs.dffh.vic.gov.au/locations</w:t>
        </w:r>
      </w:hyperlink>
      <w:r>
        <w:rPr>
          <w:lang w:val="vi"/>
        </w:rPr>
        <w:t xml:space="preserve"> </w:t>
      </w:r>
    </w:p>
    <w:p w14:paraId="7A281D31" w14:textId="77777777" w:rsidR="00721890" w:rsidRPr="002A0291" w:rsidRDefault="00721890" w:rsidP="00E84B21">
      <w:pPr>
        <w:spacing w:line="340" w:lineRule="exact"/>
        <w:rPr>
          <w:lang w:val="vi"/>
        </w:rPr>
      </w:pPr>
    </w:p>
    <w:p w14:paraId="6FF4D11E" w14:textId="77777777" w:rsidR="00907102" w:rsidRPr="002A0291" w:rsidRDefault="0014430A" w:rsidP="00E84B21">
      <w:pPr>
        <w:pStyle w:val="Heading2"/>
        <w:spacing w:line="340" w:lineRule="exact"/>
        <w:rPr>
          <w:lang w:val="vi"/>
        </w:rPr>
      </w:pPr>
      <w:r>
        <w:rPr>
          <w:lang w:val="vi"/>
        </w:rPr>
        <w:t>Các m</w:t>
      </w:r>
      <w:r>
        <w:rPr>
          <w:lang w:val="vi"/>
        </w:rPr>
        <w:t>ứ</w:t>
      </w:r>
      <w:r>
        <w:rPr>
          <w:lang w:val="vi"/>
        </w:rPr>
        <w:t>c lương như th</w:t>
      </w:r>
      <w:r>
        <w:rPr>
          <w:lang w:val="vi"/>
        </w:rPr>
        <w:t>ế</w:t>
      </w:r>
      <w:r>
        <w:rPr>
          <w:lang w:val="vi"/>
        </w:rPr>
        <w:t xml:space="preserve"> nào? </w:t>
      </w:r>
    </w:p>
    <w:p w14:paraId="1E075088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Lương cho chuyên viên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 (CPP3-CPP5) là 73.482 – 127.621 đô la. </w:t>
      </w:r>
      <w:r>
        <w:rPr>
          <w:lang w:val="vi"/>
        </w:rPr>
        <w:t>Ở</w:t>
      </w:r>
      <w:r>
        <w:rPr>
          <w:lang w:val="vi"/>
        </w:rPr>
        <w:t xml:space="preserve"> C</w:t>
      </w:r>
      <w:r>
        <w:rPr>
          <w:lang w:val="vi"/>
        </w:rPr>
        <w:t>ấ</w:t>
      </w:r>
      <w:r>
        <w:rPr>
          <w:lang w:val="vi"/>
        </w:rPr>
        <w:t>p đ</w:t>
      </w:r>
      <w:r>
        <w:rPr>
          <w:lang w:val="vi"/>
        </w:rPr>
        <w:t>ộ</w:t>
      </w:r>
      <w:r>
        <w:rPr>
          <w:lang w:val="vi"/>
        </w:rPr>
        <w:t xml:space="preserve"> Chuyên gia Th</w:t>
      </w:r>
      <w:r>
        <w:rPr>
          <w:lang w:val="vi"/>
        </w:rPr>
        <w:t>ự</w:t>
      </w:r>
      <w:r>
        <w:rPr>
          <w:lang w:val="vi"/>
        </w:rPr>
        <w:t>c hành (CPP6), m</w:t>
      </w:r>
      <w:r>
        <w:rPr>
          <w:lang w:val="vi"/>
        </w:rPr>
        <w:t>ứ</w:t>
      </w:r>
      <w:r>
        <w:rPr>
          <w:lang w:val="vi"/>
        </w:rPr>
        <w:t>c lương là 129.379 – 173.140 đô la.</w:t>
      </w:r>
    </w:p>
    <w:p w14:paraId="19A922C9" w14:textId="77777777" w:rsidR="00907102" w:rsidRPr="002A0291" w:rsidRDefault="00907102" w:rsidP="00E84B21">
      <w:pPr>
        <w:spacing w:line="340" w:lineRule="exact"/>
        <w:rPr>
          <w:lang w:val="vi"/>
        </w:rPr>
      </w:pPr>
    </w:p>
    <w:p w14:paraId="08A84766" w14:textId="77777777" w:rsidR="00907102" w:rsidRPr="002A0291" w:rsidRDefault="0014430A" w:rsidP="00E84B21">
      <w:pPr>
        <w:pStyle w:val="Heading2"/>
        <w:spacing w:line="340" w:lineRule="exact"/>
        <w:rPr>
          <w:lang w:val="vi"/>
        </w:rPr>
      </w:pPr>
      <w:r>
        <w:rPr>
          <w:lang w:val="vi"/>
        </w:rPr>
        <w:t>Tôi có th</w:t>
      </w:r>
      <w:r>
        <w:rPr>
          <w:lang w:val="vi"/>
        </w:rPr>
        <w:t>ể</w:t>
      </w:r>
      <w:r>
        <w:rPr>
          <w:lang w:val="vi"/>
        </w:rPr>
        <w:t xml:space="preserve"> đăng ký n</w:t>
      </w:r>
      <w:r>
        <w:rPr>
          <w:lang w:val="vi"/>
        </w:rPr>
        <w:t>ế</w:t>
      </w:r>
      <w:r>
        <w:rPr>
          <w:lang w:val="vi"/>
        </w:rPr>
        <w:t>u tôi s</w:t>
      </w:r>
      <w:r>
        <w:rPr>
          <w:lang w:val="vi"/>
        </w:rPr>
        <w:t>ố</w:t>
      </w:r>
      <w:r>
        <w:rPr>
          <w:lang w:val="vi"/>
        </w:rPr>
        <w:t xml:space="preserve">ng </w:t>
      </w:r>
      <w:r>
        <w:rPr>
          <w:lang w:val="vi"/>
        </w:rPr>
        <w:t>ở</w:t>
      </w:r>
      <w:r>
        <w:rPr>
          <w:lang w:val="vi"/>
        </w:rPr>
        <w:t xml:space="preserve"> ti</w:t>
      </w:r>
      <w:r>
        <w:rPr>
          <w:lang w:val="vi"/>
        </w:rPr>
        <w:t>ể</w:t>
      </w:r>
      <w:r>
        <w:rPr>
          <w:lang w:val="vi"/>
        </w:rPr>
        <w:t xml:space="preserve">u bang khác không? </w:t>
      </w:r>
    </w:p>
    <w:p w14:paraId="3AC7C762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Có, b</w:t>
      </w:r>
      <w:r>
        <w:rPr>
          <w:lang w:val="vi"/>
        </w:rPr>
        <w:t>ạ</w:t>
      </w:r>
      <w:r>
        <w:rPr>
          <w:lang w:val="vi"/>
        </w:rPr>
        <w:t>n có th</w:t>
      </w:r>
      <w:r>
        <w:rPr>
          <w:lang w:val="vi"/>
        </w:rPr>
        <w:t>ể</w:t>
      </w:r>
      <w:r>
        <w:rPr>
          <w:lang w:val="vi"/>
        </w:rPr>
        <w:t xml:space="preserve"> đăng ký n</w:t>
      </w:r>
      <w:r>
        <w:rPr>
          <w:lang w:val="vi"/>
        </w:rPr>
        <w:t>ế</w:t>
      </w:r>
      <w:r>
        <w:rPr>
          <w:lang w:val="vi"/>
        </w:rPr>
        <w:t>u 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ố</w:t>
      </w:r>
      <w:r>
        <w:rPr>
          <w:lang w:val="vi"/>
        </w:rPr>
        <w:t>ng gi</w:t>
      </w:r>
      <w:r>
        <w:rPr>
          <w:lang w:val="vi"/>
        </w:rPr>
        <w:t>ữ</w:t>
      </w:r>
      <w:r>
        <w:rPr>
          <w:lang w:val="vi"/>
        </w:rPr>
        <w:t>a các ti</w:t>
      </w:r>
      <w:r>
        <w:rPr>
          <w:lang w:val="vi"/>
        </w:rPr>
        <w:t>ể</w:t>
      </w:r>
      <w:r>
        <w:rPr>
          <w:lang w:val="vi"/>
        </w:rPr>
        <w:t>u bang và mu</w:t>
      </w:r>
      <w:r>
        <w:rPr>
          <w:lang w:val="vi"/>
        </w:rPr>
        <w:t>ố</w:t>
      </w:r>
      <w:r>
        <w:rPr>
          <w:lang w:val="vi"/>
        </w:rPr>
        <w:t>n chuy</w:t>
      </w:r>
      <w:r>
        <w:rPr>
          <w:lang w:val="vi"/>
        </w:rPr>
        <w:t>ể</w:t>
      </w:r>
      <w:r>
        <w:rPr>
          <w:lang w:val="vi"/>
        </w:rPr>
        <w:t>n đ</w:t>
      </w:r>
      <w:r>
        <w:rPr>
          <w:lang w:val="vi"/>
        </w:rPr>
        <w:t>ế</w:t>
      </w:r>
      <w:r>
        <w:rPr>
          <w:lang w:val="vi"/>
        </w:rPr>
        <w:t>n s</w:t>
      </w:r>
      <w:r>
        <w:rPr>
          <w:lang w:val="vi"/>
        </w:rPr>
        <w:t>ố</w:t>
      </w:r>
      <w:r>
        <w:rPr>
          <w:lang w:val="vi"/>
        </w:rPr>
        <w:t>ng và làm vi</w:t>
      </w:r>
      <w:r>
        <w:rPr>
          <w:lang w:val="vi"/>
        </w:rPr>
        <w:t>ệ</w:t>
      </w:r>
      <w:r>
        <w:rPr>
          <w:lang w:val="vi"/>
        </w:rPr>
        <w:t>c t</w:t>
      </w:r>
      <w:r>
        <w:rPr>
          <w:lang w:val="vi"/>
        </w:rPr>
        <w:t>ạ</w:t>
      </w:r>
      <w:r>
        <w:rPr>
          <w:lang w:val="vi"/>
        </w:rPr>
        <w:t>i Victoria v</w:t>
      </w:r>
      <w:r>
        <w:rPr>
          <w:lang w:val="vi"/>
        </w:rPr>
        <w:t>ớ</w:t>
      </w:r>
      <w:r>
        <w:rPr>
          <w:lang w:val="vi"/>
        </w:rPr>
        <w:t>i tư cách là Chuyên viên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em. </w:t>
      </w:r>
    </w:p>
    <w:p w14:paraId="24EACAE0" w14:textId="77777777" w:rsidR="00907102" w:rsidRPr="002A0291" w:rsidRDefault="0014430A" w:rsidP="00E84B21">
      <w:pPr>
        <w:pStyle w:val="Heading2"/>
        <w:spacing w:line="340" w:lineRule="exact"/>
        <w:rPr>
          <w:lang w:val="vi"/>
        </w:rPr>
      </w:pPr>
      <w:bookmarkStart w:id="0" w:name="_GoBack"/>
      <w:bookmarkEnd w:id="0"/>
      <w:r>
        <w:rPr>
          <w:lang w:val="vi"/>
        </w:rPr>
        <w:lastRenderedPageBreak/>
        <w:t>Tôi có th</w:t>
      </w:r>
      <w:r>
        <w:rPr>
          <w:lang w:val="vi"/>
        </w:rPr>
        <w:t>ể</w:t>
      </w:r>
      <w:r>
        <w:rPr>
          <w:lang w:val="vi"/>
        </w:rPr>
        <w:t xml:space="preserve"> n</w:t>
      </w:r>
      <w:r>
        <w:rPr>
          <w:lang w:val="vi"/>
        </w:rPr>
        <w:t>ộ</w:t>
      </w:r>
      <w:r>
        <w:rPr>
          <w:lang w:val="vi"/>
        </w:rPr>
        <w:t>p đơn n</w:t>
      </w:r>
      <w:r>
        <w:rPr>
          <w:lang w:val="vi"/>
        </w:rPr>
        <w:t>ế</w:t>
      </w:r>
      <w:r>
        <w:rPr>
          <w:lang w:val="vi"/>
        </w:rPr>
        <w:t>u tôi s</w:t>
      </w:r>
      <w:r>
        <w:rPr>
          <w:lang w:val="vi"/>
        </w:rPr>
        <w:t>ố</w:t>
      </w:r>
      <w:r>
        <w:rPr>
          <w:lang w:val="vi"/>
        </w:rPr>
        <w:t xml:space="preserve">ng </w:t>
      </w:r>
      <w:r>
        <w:rPr>
          <w:lang w:val="vi"/>
        </w:rPr>
        <w:t>ở</w:t>
      </w:r>
      <w:r>
        <w:rPr>
          <w:lang w:val="vi"/>
        </w:rPr>
        <w:t xml:space="preserve"> nư</w:t>
      </w:r>
      <w:r>
        <w:rPr>
          <w:lang w:val="vi"/>
        </w:rPr>
        <w:t>ớ</w:t>
      </w:r>
      <w:r>
        <w:rPr>
          <w:lang w:val="vi"/>
        </w:rPr>
        <w:t xml:space="preserve">c ngoài không? </w:t>
      </w:r>
    </w:p>
    <w:p w14:paraId="5E75C0D9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Có, chúng tôi ch</w:t>
      </w:r>
      <w:r>
        <w:rPr>
          <w:lang w:val="vi"/>
        </w:rPr>
        <w:t>ấ</w:t>
      </w:r>
      <w:r>
        <w:rPr>
          <w:lang w:val="vi"/>
        </w:rPr>
        <w:t>p nh</w:t>
      </w:r>
      <w:r>
        <w:rPr>
          <w:lang w:val="vi"/>
        </w:rPr>
        <w:t>ậ</w:t>
      </w:r>
      <w:r>
        <w:rPr>
          <w:lang w:val="vi"/>
        </w:rPr>
        <w:t>n đơn đăng ký c</w:t>
      </w:r>
      <w:r>
        <w:rPr>
          <w:lang w:val="vi"/>
        </w:rPr>
        <w:t>ủ</w:t>
      </w:r>
      <w:r>
        <w:rPr>
          <w:lang w:val="vi"/>
        </w:rPr>
        <w:t>a các nhân viên xã h</w:t>
      </w:r>
      <w:r>
        <w:rPr>
          <w:lang w:val="vi"/>
        </w:rPr>
        <w:t>ộ</w:t>
      </w:r>
      <w:r>
        <w:rPr>
          <w:lang w:val="vi"/>
        </w:rPr>
        <w:t>i hi</w:t>
      </w:r>
      <w:r>
        <w:rPr>
          <w:lang w:val="vi"/>
        </w:rPr>
        <w:t>ệ</w:t>
      </w:r>
      <w:r>
        <w:rPr>
          <w:lang w:val="vi"/>
        </w:rPr>
        <w:t>n đang s</w:t>
      </w:r>
      <w:r>
        <w:rPr>
          <w:lang w:val="vi"/>
        </w:rPr>
        <w:t>ố</w:t>
      </w:r>
      <w:r>
        <w:rPr>
          <w:lang w:val="vi"/>
        </w:rPr>
        <w:t xml:space="preserve">ng </w:t>
      </w:r>
      <w:r>
        <w:rPr>
          <w:lang w:val="vi"/>
        </w:rPr>
        <w:t>ở</w:t>
      </w:r>
      <w:r>
        <w:rPr>
          <w:lang w:val="vi"/>
        </w:rPr>
        <w:t xml:space="preserve"> nư</w:t>
      </w:r>
      <w:r>
        <w:rPr>
          <w:lang w:val="vi"/>
        </w:rPr>
        <w:t>ớ</w:t>
      </w:r>
      <w:r>
        <w:rPr>
          <w:lang w:val="vi"/>
        </w:rPr>
        <w:t>c ngoài thông</w:t>
      </w:r>
      <w:r>
        <w:rPr>
          <w:lang w:val="vi"/>
        </w:rPr>
        <w:t xml:space="preserve"> qua tuy</w:t>
      </w:r>
      <w:r>
        <w:rPr>
          <w:lang w:val="vi"/>
        </w:rPr>
        <w:t>ể</w:t>
      </w:r>
      <w:r>
        <w:rPr>
          <w:lang w:val="vi"/>
        </w:rPr>
        <w:t>n d</w:t>
      </w:r>
      <w:r>
        <w:rPr>
          <w:lang w:val="vi"/>
        </w:rPr>
        <w:t>ụ</w:t>
      </w:r>
      <w:r>
        <w:rPr>
          <w:lang w:val="vi"/>
        </w:rPr>
        <w:t>ng qu</w:t>
      </w:r>
      <w:r>
        <w:rPr>
          <w:lang w:val="vi"/>
        </w:rPr>
        <w:t>ố</w:t>
      </w:r>
      <w:r>
        <w:rPr>
          <w:lang w:val="vi"/>
        </w:rPr>
        <w:t>c t</w:t>
      </w:r>
      <w:r>
        <w:rPr>
          <w:lang w:val="vi"/>
        </w:rPr>
        <w:t>ế</w:t>
      </w:r>
      <w:r>
        <w:rPr>
          <w:lang w:val="vi"/>
        </w:rPr>
        <w:t xml:space="preserve">. </w:t>
      </w:r>
    </w:p>
    <w:p w14:paraId="66743DFD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ộ</w:t>
      </w:r>
      <w:r>
        <w:rPr>
          <w:lang w:val="vi"/>
        </w:rPr>
        <w:t xml:space="preserve"> cung c</w:t>
      </w:r>
      <w:r>
        <w:rPr>
          <w:lang w:val="vi"/>
        </w:rPr>
        <w:t>ấ</w:t>
      </w:r>
      <w:r>
        <w:rPr>
          <w:lang w:val="vi"/>
        </w:rPr>
        <w:t>p tài tr</w:t>
      </w:r>
      <w:r>
        <w:rPr>
          <w:lang w:val="vi"/>
        </w:rPr>
        <w:t>ợ</w:t>
      </w:r>
      <w:r>
        <w:rPr>
          <w:lang w:val="vi"/>
        </w:rPr>
        <w:t xml:space="preserve"> cho các </w:t>
      </w:r>
      <w:r>
        <w:rPr>
          <w:lang w:val="vi"/>
        </w:rPr>
        <w:t>ứ</w:t>
      </w:r>
      <w:r>
        <w:rPr>
          <w:lang w:val="vi"/>
        </w:rPr>
        <w:t>ng viên đ</w:t>
      </w:r>
      <w:r>
        <w:rPr>
          <w:lang w:val="vi"/>
        </w:rPr>
        <w:t>ủ</w:t>
      </w:r>
      <w:r>
        <w:rPr>
          <w:lang w:val="vi"/>
        </w:rPr>
        <w:t xml:space="preserve"> đi</w:t>
      </w:r>
      <w:r>
        <w:rPr>
          <w:lang w:val="vi"/>
        </w:rPr>
        <w:t>ề</w:t>
      </w:r>
      <w:r>
        <w:rPr>
          <w:lang w:val="vi"/>
        </w:rPr>
        <w:t>u ki</w:t>
      </w:r>
      <w:r>
        <w:rPr>
          <w:lang w:val="vi"/>
        </w:rPr>
        <w:t>ệ</w:t>
      </w:r>
      <w:r>
        <w:rPr>
          <w:lang w:val="vi"/>
        </w:rPr>
        <w:t>n, theo lu</w:t>
      </w:r>
      <w:r>
        <w:rPr>
          <w:lang w:val="vi"/>
        </w:rPr>
        <w:t>ồ</w:t>
      </w:r>
      <w:r>
        <w:rPr>
          <w:lang w:val="vi"/>
        </w:rPr>
        <w:t>ng trung h</w:t>
      </w:r>
      <w:r>
        <w:rPr>
          <w:lang w:val="vi"/>
        </w:rPr>
        <w:t>ạ</w:t>
      </w:r>
      <w:r>
        <w:rPr>
          <w:lang w:val="vi"/>
        </w:rPr>
        <w:t>n TSS 482, th</w:t>
      </w:r>
      <w:r>
        <w:rPr>
          <w:lang w:val="vi"/>
        </w:rPr>
        <w:t>ị</w:t>
      </w:r>
      <w:r>
        <w:rPr>
          <w:lang w:val="vi"/>
        </w:rPr>
        <w:t xml:space="preserve"> th</w:t>
      </w:r>
      <w:r>
        <w:rPr>
          <w:lang w:val="vi"/>
        </w:rPr>
        <w:t>ự</w:t>
      </w:r>
      <w:r>
        <w:rPr>
          <w:lang w:val="vi"/>
        </w:rPr>
        <w:t>c t</w:t>
      </w:r>
      <w:r>
        <w:rPr>
          <w:lang w:val="vi"/>
        </w:rPr>
        <w:t>ạ</w:t>
      </w:r>
      <w:r>
        <w:rPr>
          <w:lang w:val="vi"/>
        </w:rPr>
        <w:t>m th</w:t>
      </w:r>
      <w:r>
        <w:rPr>
          <w:lang w:val="vi"/>
        </w:rPr>
        <w:t>ờ</w:t>
      </w:r>
      <w:r>
        <w:rPr>
          <w:lang w:val="vi"/>
        </w:rPr>
        <w:t>i 4 năm.</w:t>
      </w:r>
    </w:p>
    <w:p w14:paraId="147B081A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ể</w:t>
      </w:r>
      <w:r>
        <w:rPr>
          <w:lang w:val="vi"/>
        </w:rPr>
        <w:t xml:space="preserve"> đ</w:t>
      </w:r>
      <w:r>
        <w:rPr>
          <w:lang w:val="vi"/>
        </w:rPr>
        <w:t>ủ</w:t>
      </w:r>
      <w:r>
        <w:rPr>
          <w:lang w:val="vi"/>
        </w:rPr>
        <w:t xml:space="preserve"> đi</w:t>
      </w:r>
      <w:r>
        <w:rPr>
          <w:lang w:val="vi"/>
        </w:rPr>
        <w:t>ề</w:t>
      </w:r>
      <w:r>
        <w:rPr>
          <w:lang w:val="vi"/>
        </w:rPr>
        <w:t>u ki</w:t>
      </w:r>
      <w:r>
        <w:rPr>
          <w:lang w:val="vi"/>
        </w:rPr>
        <w:t>ệ</w:t>
      </w:r>
      <w:r>
        <w:rPr>
          <w:lang w:val="vi"/>
        </w:rPr>
        <w:t>n nh</w:t>
      </w:r>
      <w:r>
        <w:rPr>
          <w:lang w:val="vi"/>
        </w:rPr>
        <w:t>ậ</w:t>
      </w:r>
      <w:r>
        <w:rPr>
          <w:lang w:val="vi"/>
        </w:rPr>
        <w:t>n tài tr</w:t>
      </w:r>
      <w:r>
        <w:rPr>
          <w:lang w:val="vi"/>
        </w:rPr>
        <w:t>ợ</w:t>
      </w:r>
      <w:r>
        <w:rPr>
          <w:lang w:val="vi"/>
        </w:rPr>
        <w:t>, b</w:t>
      </w:r>
      <w:r>
        <w:rPr>
          <w:lang w:val="vi"/>
        </w:rPr>
        <w:t>ạ</w:t>
      </w:r>
      <w:r>
        <w:rPr>
          <w:lang w:val="vi"/>
        </w:rPr>
        <w:t>n c</w:t>
      </w:r>
      <w:r>
        <w:rPr>
          <w:lang w:val="vi"/>
        </w:rPr>
        <w:t>ầ</w:t>
      </w:r>
      <w:r>
        <w:rPr>
          <w:lang w:val="vi"/>
        </w:rPr>
        <w:t xml:space="preserve">n: </w:t>
      </w:r>
    </w:p>
    <w:p w14:paraId="4EF28438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•</w:t>
      </w:r>
      <w:r>
        <w:rPr>
          <w:lang w:val="vi"/>
        </w:rPr>
        <w:tab/>
        <w:t>đư</w:t>
      </w:r>
      <w:r>
        <w:rPr>
          <w:lang w:val="vi"/>
        </w:rPr>
        <w:t>ợ</w:t>
      </w:r>
      <w:r>
        <w:rPr>
          <w:lang w:val="vi"/>
        </w:rPr>
        <w:t>c đ</w:t>
      </w:r>
      <w:r>
        <w:rPr>
          <w:lang w:val="vi"/>
        </w:rPr>
        <w:t>ề</w:t>
      </w:r>
      <w:r>
        <w:rPr>
          <w:lang w:val="vi"/>
        </w:rPr>
        <w:t xml:space="preserve"> c</w:t>
      </w:r>
      <w:r>
        <w:rPr>
          <w:lang w:val="vi"/>
        </w:rPr>
        <w:t>ử</w:t>
      </w:r>
      <w:r>
        <w:rPr>
          <w:lang w:val="vi"/>
        </w:rPr>
        <w:t xml:space="preserve"> làm vi</w:t>
      </w:r>
      <w:r>
        <w:rPr>
          <w:lang w:val="vi"/>
        </w:rPr>
        <w:t>ệ</w:t>
      </w:r>
      <w:r>
        <w:rPr>
          <w:lang w:val="vi"/>
        </w:rPr>
        <w:t>c trong danh sách ngh</w:t>
      </w:r>
      <w:r>
        <w:rPr>
          <w:lang w:val="vi"/>
        </w:rPr>
        <w:t>ề</w:t>
      </w:r>
      <w:r>
        <w:rPr>
          <w:lang w:val="vi"/>
        </w:rPr>
        <w:t xml:space="preserve"> nghi</w:t>
      </w:r>
      <w:r>
        <w:rPr>
          <w:lang w:val="vi"/>
        </w:rPr>
        <w:t>ệ</w:t>
      </w:r>
      <w:r>
        <w:rPr>
          <w:lang w:val="vi"/>
        </w:rPr>
        <w:t>p có k</w:t>
      </w:r>
      <w:r>
        <w:rPr>
          <w:lang w:val="vi"/>
        </w:rPr>
        <w:t>ỹ</w:t>
      </w:r>
      <w:r>
        <w:rPr>
          <w:lang w:val="vi"/>
        </w:rPr>
        <w:t xml:space="preserve"> năng đ</w:t>
      </w:r>
      <w:r>
        <w:rPr>
          <w:lang w:val="vi"/>
        </w:rPr>
        <w:t>ủ</w:t>
      </w:r>
      <w:r>
        <w:rPr>
          <w:lang w:val="vi"/>
        </w:rPr>
        <w:t xml:space="preserve"> đi</w:t>
      </w:r>
      <w:r>
        <w:rPr>
          <w:lang w:val="vi"/>
        </w:rPr>
        <w:t>ề</w:t>
      </w:r>
      <w:r>
        <w:rPr>
          <w:lang w:val="vi"/>
        </w:rPr>
        <w:t>u ki</w:t>
      </w:r>
      <w:r>
        <w:rPr>
          <w:lang w:val="vi"/>
        </w:rPr>
        <w:t>ệ</w:t>
      </w:r>
      <w:r>
        <w:rPr>
          <w:lang w:val="vi"/>
        </w:rPr>
        <w:t>n</w:t>
      </w:r>
    </w:p>
    <w:p w14:paraId="48C729B7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•</w:t>
      </w:r>
      <w:r>
        <w:rPr>
          <w:lang w:val="vi"/>
        </w:rPr>
        <w:tab/>
        <w:t>có ít nh</w:t>
      </w:r>
      <w:r>
        <w:rPr>
          <w:lang w:val="vi"/>
        </w:rPr>
        <w:t>ấ</w:t>
      </w:r>
      <w:r>
        <w:rPr>
          <w:lang w:val="vi"/>
        </w:rPr>
        <w:t>t 2 năm kinh nghi</w:t>
      </w:r>
      <w:r>
        <w:rPr>
          <w:lang w:val="vi"/>
        </w:rPr>
        <w:t>ệ</w:t>
      </w:r>
      <w:r>
        <w:rPr>
          <w:lang w:val="vi"/>
        </w:rPr>
        <w:t>m làm vi</w:t>
      </w:r>
      <w:r>
        <w:rPr>
          <w:lang w:val="vi"/>
        </w:rPr>
        <w:t>ệ</w:t>
      </w:r>
      <w:r>
        <w:rPr>
          <w:lang w:val="vi"/>
        </w:rPr>
        <w:t>c toàn th</w:t>
      </w:r>
      <w:r>
        <w:rPr>
          <w:lang w:val="vi"/>
        </w:rPr>
        <w:t>ờ</w:t>
      </w:r>
      <w:r>
        <w:rPr>
          <w:lang w:val="vi"/>
        </w:rPr>
        <w:t xml:space="preserve">i gian có liên quan </w:t>
      </w:r>
    </w:p>
    <w:p w14:paraId="1B98355D" w14:textId="77777777" w:rsidR="00907102" w:rsidRPr="006F764B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•</w:t>
      </w:r>
      <w:r>
        <w:rPr>
          <w:lang w:val="vi"/>
        </w:rPr>
        <w:tab/>
        <w:t>có b</w:t>
      </w:r>
      <w:r>
        <w:rPr>
          <w:lang w:val="vi"/>
        </w:rPr>
        <w:t>ằ</w:t>
      </w:r>
      <w:r>
        <w:rPr>
          <w:lang w:val="vi"/>
        </w:rPr>
        <w:t>ng c</w:t>
      </w:r>
      <w:r>
        <w:rPr>
          <w:lang w:val="vi"/>
        </w:rPr>
        <w:t>ấ</w:t>
      </w:r>
      <w:r>
        <w:rPr>
          <w:lang w:val="vi"/>
        </w:rPr>
        <w:t>p liên quan c</w:t>
      </w:r>
      <w:r>
        <w:rPr>
          <w:lang w:val="vi"/>
        </w:rPr>
        <w:t>ầ</w:t>
      </w:r>
      <w:r>
        <w:rPr>
          <w:lang w:val="vi"/>
        </w:rPr>
        <w:t>n thi</w:t>
      </w:r>
      <w:r>
        <w:rPr>
          <w:lang w:val="vi"/>
        </w:rPr>
        <w:t>ế</w:t>
      </w:r>
      <w:r>
        <w:rPr>
          <w:lang w:val="vi"/>
        </w:rPr>
        <w:t>t n</w:t>
      </w:r>
      <w:r>
        <w:rPr>
          <w:lang w:val="vi"/>
        </w:rPr>
        <w:t>ế</w:t>
      </w:r>
      <w:r>
        <w:rPr>
          <w:lang w:val="vi"/>
        </w:rPr>
        <w:t>u đi</w:t>
      </w:r>
      <w:r>
        <w:rPr>
          <w:lang w:val="vi"/>
        </w:rPr>
        <w:t>ề</w:t>
      </w:r>
      <w:r>
        <w:rPr>
          <w:lang w:val="vi"/>
        </w:rPr>
        <w:t xml:space="preserve">u </w:t>
      </w:r>
      <w:r w:rsidRPr="006F764B">
        <w:rPr>
          <w:lang w:val="vi"/>
        </w:rPr>
        <w:t>này là c</w:t>
      </w:r>
      <w:r w:rsidRPr="006F764B">
        <w:rPr>
          <w:lang w:val="vi"/>
        </w:rPr>
        <w:t>ầ</w:t>
      </w:r>
      <w:r w:rsidRPr="006F764B">
        <w:rPr>
          <w:lang w:val="vi"/>
        </w:rPr>
        <w:t>n thi</w:t>
      </w:r>
      <w:r w:rsidRPr="006F764B">
        <w:rPr>
          <w:lang w:val="vi"/>
        </w:rPr>
        <w:t>ế</w:t>
      </w:r>
      <w:r w:rsidRPr="006F764B">
        <w:rPr>
          <w:lang w:val="vi"/>
        </w:rPr>
        <w:t>t cho ngh</w:t>
      </w:r>
      <w:r w:rsidRPr="006F764B">
        <w:rPr>
          <w:lang w:val="vi"/>
        </w:rPr>
        <w:t>ề</w:t>
      </w:r>
      <w:r w:rsidRPr="006F764B">
        <w:rPr>
          <w:lang w:val="vi"/>
        </w:rPr>
        <w:t xml:space="preserve"> nghi</w:t>
      </w:r>
      <w:r w:rsidRPr="006F764B">
        <w:rPr>
          <w:lang w:val="vi"/>
        </w:rPr>
        <w:t>ệ</w:t>
      </w:r>
      <w:r w:rsidRPr="006F764B">
        <w:rPr>
          <w:lang w:val="vi"/>
        </w:rPr>
        <w:t>p đư</w:t>
      </w:r>
      <w:r w:rsidRPr="006F764B">
        <w:rPr>
          <w:lang w:val="vi"/>
        </w:rPr>
        <w:t>ợ</w:t>
      </w:r>
      <w:r w:rsidRPr="006F764B">
        <w:rPr>
          <w:lang w:val="vi"/>
        </w:rPr>
        <w:t>c ch</w:t>
      </w:r>
      <w:r w:rsidRPr="006F764B">
        <w:rPr>
          <w:lang w:val="vi"/>
        </w:rPr>
        <w:t>ỉ</w:t>
      </w:r>
      <w:r w:rsidRPr="006F764B">
        <w:rPr>
          <w:lang w:val="vi"/>
        </w:rPr>
        <w:t xml:space="preserve"> đ</w:t>
      </w:r>
      <w:r w:rsidRPr="006F764B">
        <w:rPr>
          <w:lang w:val="vi"/>
        </w:rPr>
        <w:t>ị</w:t>
      </w:r>
      <w:r w:rsidRPr="006F764B">
        <w:rPr>
          <w:lang w:val="vi"/>
        </w:rPr>
        <w:t>nh c</w:t>
      </w:r>
      <w:r w:rsidRPr="006F764B">
        <w:rPr>
          <w:lang w:val="vi"/>
        </w:rPr>
        <w:t>ủ</w:t>
      </w:r>
      <w:r w:rsidRPr="006F764B">
        <w:rPr>
          <w:lang w:val="vi"/>
        </w:rPr>
        <w:t>a b</w:t>
      </w:r>
      <w:r w:rsidRPr="006F764B">
        <w:rPr>
          <w:lang w:val="vi"/>
        </w:rPr>
        <w:t>ạ</w:t>
      </w:r>
      <w:r w:rsidRPr="006F764B">
        <w:rPr>
          <w:lang w:val="vi"/>
        </w:rPr>
        <w:t>n</w:t>
      </w:r>
    </w:p>
    <w:p w14:paraId="3943E922" w14:textId="77777777" w:rsidR="00907102" w:rsidRPr="006F764B" w:rsidRDefault="0014430A" w:rsidP="00E84B21">
      <w:pPr>
        <w:spacing w:line="340" w:lineRule="exact"/>
        <w:rPr>
          <w:lang w:val="vi"/>
        </w:rPr>
      </w:pPr>
      <w:r w:rsidRPr="006F764B">
        <w:rPr>
          <w:lang w:val="vi"/>
        </w:rPr>
        <w:t>•</w:t>
      </w:r>
      <w:r w:rsidRPr="006F764B">
        <w:rPr>
          <w:lang w:val="vi"/>
        </w:rPr>
        <w:tab/>
        <w:t>ch</w:t>
      </w:r>
      <w:r w:rsidRPr="006F764B">
        <w:rPr>
          <w:lang w:val="vi"/>
        </w:rPr>
        <w:t>ỉ</w:t>
      </w:r>
      <w:r w:rsidRPr="006F764B">
        <w:rPr>
          <w:lang w:val="vi"/>
        </w:rPr>
        <w:t xml:space="preserve"> làm vi</w:t>
      </w:r>
      <w:r w:rsidRPr="006F764B">
        <w:rPr>
          <w:lang w:val="vi"/>
        </w:rPr>
        <w:t>ệ</w:t>
      </w:r>
      <w:r w:rsidRPr="006F764B">
        <w:rPr>
          <w:lang w:val="vi"/>
        </w:rPr>
        <w:t>c cho nhà tài tr</w:t>
      </w:r>
      <w:r w:rsidRPr="006F764B">
        <w:rPr>
          <w:lang w:val="vi"/>
        </w:rPr>
        <w:t>ợ</w:t>
      </w:r>
      <w:r w:rsidRPr="006F764B">
        <w:rPr>
          <w:lang w:val="vi"/>
        </w:rPr>
        <w:t xml:space="preserve"> ho</w:t>
      </w:r>
      <w:r w:rsidRPr="006F764B">
        <w:rPr>
          <w:lang w:val="vi"/>
        </w:rPr>
        <w:t>ặ</w:t>
      </w:r>
      <w:r w:rsidRPr="006F764B">
        <w:rPr>
          <w:lang w:val="vi"/>
        </w:rPr>
        <w:t>c t</w:t>
      </w:r>
      <w:r w:rsidRPr="006F764B">
        <w:rPr>
          <w:lang w:val="vi"/>
        </w:rPr>
        <w:t>ổ</w:t>
      </w:r>
      <w:r w:rsidRPr="006F764B">
        <w:rPr>
          <w:lang w:val="vi"/>
        </w:rPr>
        <w:t xml:space="preserve"> ch</w:t>
      </w:r>
      <w:r w:rsidRPr="006F764B">
        <w:rPr>
          <w:lang w:val="vi"/>
        </w:rPr>
        <w:t>ứ</w:t>
      </w:r>
      <w:r w:rsidRPr="006F764B">
        <w:rPr>
          <w:lang w:val="vi"/>
        </w:rPr>
        <w:t>c liên quan c</w:t>
      </w:r>
      <w:r w:rsidRPr="006F764B">
        <w:rPr>
          <w:lang w:val="vi"/>
        </w:rPr>
        <w:t>ủ</w:t>
      </w:r>
      <w:r w:rsidRPr="006F764B">
        <w:rPr>
          <w:lang w:val="vi"/>
        </w:rPr>
        <w:t>a b</w:t>
      </w:r>
      <w:r w:rsidRPr="006F764B">
        <w:rPr>
          <w:lang w:val="vi"/>
        </w:rPr>
        <w:t>ạ</w:t>
      </w:r>
      <w:r w:rsidRPr="006F764B">
        <w:rPr>
          <w:lang w:val="vi"/>
        </w:rPr>
        <w:t>n, tr</w:t>
      </w:r>
      <w:r w:rsidRPr="006F764B">
        <w:rPr>
          <w:lang w:val="vi"/>
        </w:rPr>
        <w:t>ừ</w:t>
      </w:r>
      <w:r w:rsidRPr="006F764B">
        <w:rPr>
          <w:lang w:val="vi"/>
        </w:rPr>
        <w:t xml:space="preserve"> khi b</w:t>
      </w:r>
      <w:r w:rsidRPr="006F764B">
        <w:rPr>
          <w:lang w:val="vi"/>
        </w:rPr>
        <w:t>ạ</w:t>
      </w:r>
      <w:r w:rsidRPr="006F764B">
        <w:rPr>
          <w:lang w:val="vi"/>
        </w:rPr>
        <w:t>n đư</w:t>
      </w:r>
      <w:r w:rsidRPr="006F764B">
        <w:rPr>
          <w:lang w:val="vi"/>
        </w:rPr>
        <w:t>ợ</w:t>
      </w:r>
      <w:r w:rsidRPr="006F764B">
        <w:rPr>
          <w:lang w:val="vi"/>
        </w:rPr>
        <w:t>c mi</w:t>
      </w:r>
      <w:r w:rsidRPr="006F764B">
        <w:rPr>
          <w:lang w:val="vi"/>
        </w:rPr>
        <w:t>ễ</w:t>
      </w:r>
      <w:r w:rsidRPr="006F764B">
        <w:rPr>
          <w:lang w:val="vi"/>
        </w:rPr>
        <w:t>n</w:t>
      </w:r>
    </w:p>
    <w:p w14:paraId="7D53879A" w14:textId="1A8573D8" w:rsidR="00907102" w:rsidRPr="006F764B" w:rsidRDefault="0014430A" w:rsidP="00E84B21">
      <w:pPr>
        <w:spacing w:line="340" w:lineRule="exact"/>
        <w:ind w:left="720" w:hanging="720"/>
        <w:rPr>
          <w:lang w:val="vi"/>
        </w:rPr>
      </w:pPr>
      <w:r w:rsidRPr="006F764B">
        <w:rPr>
          <w:lang w:val="vi"/>
        </w:rPr>
        <w:t>•</w:t>
      </w:r>
      <w:r w:rsidRPr="006F764B">
        <w:rPr>
          <w:lang w:val="vi"/>
        </w:rPr>
        <w:tab/>
      </w:r>
      <w:r w:rsidRPr="006F764B">
        <w:rPr>
          <w:lang w:val="vi"/>
        </w:rPr>
        <w:t xml:space="preserve">đáp </w:t>
      </w:r>
      <w:r w:rsidRPr="006F764B">
        <w:rPr>
          <w:lang w:val="vi"/>
        </w:rPr>
        <w:t>ứ</w:t>
      </w:r>
      <w:r w:rsidRPr="006F764B">
        <w:rPr>
          <w:lang w:val="vi"/>
        </w:rPr>
        <w:t>ng các tiêu chu</w:t>
      </w:r>
      <w:r w:rsidRPr="006F764B">
        <w:rPr>
          <w:lang w:val="vi"/>
        </w:rPr>
        <w:t>ẩ</w:t>
      </w:r>
      <w:r w:rsidRPr="006F764B">
        <w:rPr>
          <w:lang w:val="vi"/>
        </w:rPr>
        <w:t>n t</w:t>
      </w:r>
      <w:r w:rsidRPr="006F764B">
        <w:rPr>
          <w:lang w:val="vi"/>
        </w:rPr>
        <w:t>ố</w:t>
      </w:r>
      <w:r w:rsidRPr="006F764B">
        <w:rPr>
          <w:lang w:val="vi"/>
        </w:rPr>
        <w:t>i thi</w:t>
      </w:r>
      <w:r w:rsidRPr="006F764B">
        <w:rPr>
          <w:lang w:val="vi"/>
        </w:rPr>
        <w:t>ể</w:t>
      </w:r>
      <w:r w:rsidRPr="006F764B">
        <w:rPr>
          <w:lang w:val="vi"/>
        </w:rPr>
        <w:t>u v</w:t>
      </w:r>
      <w:r w:rsidRPr="006F764B">
        <w:rPr>
          <w:lang w:val="vi"/>
        </w:rPr>
        <w:t>ề</w:t>
      </w:r>
      <w:r w:rsidRPr="006F764B">
        <w:rPr>
          <w:lang w:val="vi"/>
        </w:rPr>
        <w:t xml:space="preserve"> </w:t>
      </w:r>
      <w:hyperlink r:id="rId17" w:history="1">
        <w:r w:rsidRPr="006F764B">
          <w:rPr>
            <w:rStyle w:val="Hyperlink"/>
            <w:lang w:val="vi"/>
          </w:rPr>
          <w:t>trình đ</w:t>
        </w:r>
        <w:r w:rsidRPr="006F764B">
          <w:rPr>
            <w:rStyle w:val="Hyperlink"/>
            <w:lang w:val="vi"/>
          </w:rPr>
          <w:t>ộ</w:t>
        </w:r>
        <w:r w:rsidRPr="006F764B">
          <w:rPr>
            <w:rStyle w:val="Hyperlink"/>
            <w:lang w:val="vi"/>
          </w:rPr>
          <w:t xml:space="preserve"> ti</w:t>
        </w:r>
        <w:r w:rsidRPr="006F764B">
          <w:rPr>
            <w:rStyle w:val="Hyperlink"/>
            <w:lang w:val="vi"/>
          </w:rPr>
          <w:t>ế</w:t>
        </w:r>
        <w:r w:rsidRPr="006F764B">
          <w:rPr>
            <w:rStyle w:val="Hyperlink"/>
            <w:lang w:val="vi"/>
          </w:rPr>
          <w:t>ng Anh</w:t>
        </w:r>
      </w:hyperlink>
      <w:r w:rsidRPr="006F764B">
        <w:rPr>
          <w:lang w:val="vi"/>
        </w:rPr>
        <w:t xml:space="preserve"> tr</w:t>
      </w:r>
      <w:r w:rsidRPr="006F764B">
        <w:rPr>
          <w:lang w:val="vi"/>
        </w:rPr>
        <w:t>ừ</w:t>
      </w:r>
      <w:r w:rsidRPr="006F764B">
        <w:rPr>
          <w:lang w:val="vi"/>
        </w:rPr>
        <w:t xml:space="preserve"> khi b</w:t>
      </w:r>
      <w:r w:rsidRPr="006F764B">
        <w:rPr>
          <w:lang w:val="vi"/>
        </w:rPr>
        <w:t>ạ</w:t>
      </w:r>
      <w:r w:rsidRPr="006F764B">
        <w:rPr>
          <w:lang w:val="vi"/>
        </w:rPr>
        <w:t>n đư</w:t>
      </w:r>
      <w:r w:rsidRPr="006F764B">
        <w:rPr>
          <w:lang w:val="vi"/>
        </w:rPr>
        <w:t>ợ</w:t>
      </w:r>
      <w:r w:rsidRPr="006F764B">
        <w:rPr>
          <w:lang w:val="vi"/>
        </w:rPr>
        <w:t>c mi</w:t>
      </w:r>
      <w:r w:rsidRPr="006F764B">
        <w:rPr>
          <w:lang w:val="vi"/>
        </w:rPr>
        <w:t>ễ</w:t>
      </w:r>
      <w:r w:rsidRPr="006F764B">
        <w:rPr>
          <w:lang w:val="vi"/>
        </w:rPr>
        <w:t>n ch</w:t>
      </w:r>
      <w:r w:rsidRPr="006F764B">
        <w:rPr>
          <w:lang w:val="vi"/>
        </w:rPr>
        <w:t>ứ</w:t>
      </w:r>
      <w:r w:rsidRPr="006F764B">
        <w:rPr>
          <w:lang w:val="vi"/>
        </w:rPr>
        <w:t>ng minh đi</w:t>
      </w:r>
      <w:r w:rsidRPr="006F764B">
        <w:rPr>
          <w:lang w:val="vi"/>
        </w:rPr>
        <w:t>ề</w:t>
      </w:r>
      <w:r w:rsidRPr="006F764B">
        <w:rPr>
          <w:lang w:val="vi"/>
        </w:rPr>
        <w:t>u này</w:t>
      </w:r>
    </w:p>
    <w:p w14:paraId="08861F60" w14:textId="240F7683" w:rsidR="00907102" w:rsidRPr="002A0291" w:rsidRDefault="0014430A" w:rsidP="00E84B21">
      <w:pPr>
        <w:spacing w:line="340" w:lineRule="exact"/>
        <w:rPr>
          <w:lang w:val="vi"/>
        </w:rPr>
      </w:pPr>
      <w:r w:rsidRPr="006F764B">
        <w:rPr>
          <w:lang w:val="vi"/>
        </w:rPr>
        <w:t>Thông tin chi ti</w:t>
      </w:r>
      <w:r w:rsidRPr="006F764B">
        <w:rPr>
          <w:lang w:val="vi"/>
        </w:rPr>
        <w:t>ế</w:t>
      </w:r>
      <w:r w:rsidRPr="006F764B">
        <w:rPr>
          <w:lang w:val="vi"/>
        </w:rPr>
        <w:t>t có th</w:t>
      </w:r>
      <w:r w:rsidRPr="006F764B">
        <w:rPr>
          <w:lang w:val="vi"/>
        </w:rPr>
        <w:t>ể</w:t>
      </w:r>
      <w:r w:rsidRPr="006F764B">
        <w:rPr>
          <w:lang w:val="vi"/>
        </w:rPr>
        <w:t xml:space="preserve"> đư</w:t>
      </w:r>
      <w:r w:rsidRPr="006F764B">
        <w:rPr>
          <w:lang w:val="vi"/>
        </w:rPr>
        <w:t>ợ</w:t>
      </w:r>
      <w:r w:rsidRPr="006F764B">
        <w:rPr>
          <w:lang w:val="vi"/>
        </w:rPr>
        <w:t>c tìm th</w:t>
      </w:r>
      <w:r w:rsidRPr="006F764B">
        <w:rPr>
          <w:lang w:val="vi"/>
        </w:rPr>
        <w:t>ấ</w:t>
      </w:r>
      <w:r w:rsidRPr="006F764B">
        <w:rPr>
          <w:lang w:val="vi"/>
        </w:rPr>
        <w:t>y trên trang m</w:t>
      </w:r>
      <w:r w:rsidRPr="006F764B">
        <w:rPr>
          <w:lang w:val="vi"/>
        </w:rPr>
        <w:t>ạ</w:t>
      </w:r>
      <w:r w:rsidRPr="006F764B">
        <w:rPr>
          <w:lang w:val="vi"/>
        </w:rPr>
        <w:t>ng c</w:t>
      </w:r>
      <w:r w:rsidRPr="006F764B">
        <w:rPr>
          <w:lang w:val="vi"/>
        </w:rPr>
        <w:t>ủ</w:t>
      </w:r>
      <w:r w:rsidRPr="006F764B">
        <w:rPr>
          <w:lang w:val="vi"/>
        </w:rPr>
        <w:t xml:space="preserve">a </w:t>
      </w:r>
      <w:hyperlink r:id="rId18" w:history="1">
        <w:r w:rsidRPr="006F764B">
          <w:rPr>
            <w:rStyle w:val="Hyperlink"/>
            <w:lang w:val="vi"/>
          </w:rPr>
          <w:t>B</w:t>
        </w:r>
        <w:r w:rsidRPr="006F764B">
          <w:rPr>
            <w:rStyle w:val="Hyperlink"/>
            <w:lang w:val="vi"/>
          </w:rPr>
          <w:t>ộ</w:t>
        </w:r>
        <w:r w:rsidRPr="006F764B">
          <w:rPr>
            <w:rStyle w:val="Hyperlink"/>
            <w:lang w:val="vi"/>
          </w:rPr>
          <w:t xml:space="preserve"> N</w:t>
        </w:r>
        <w:r w:rsidRPr="006F764B">
          <w:rPr>
            <w:rStyle w:val="Hyperlink"/>
            <w:lang w:val="vi"/>
          </w:rPr>
          <w:t>ộ</w:t>
        </w:r>
        <w:r w:rsidRPr="006F764B">
          <w:rPr>
            <w:rStyle w:val="Hyperlink"/>
            <w:lang w:val="vi"/>
          </w:rPr>
          <w:t>i v</w:t>
        </w:r>
        <w:r w:rsidRPr="006F764B">
          <w:rPr>
            <w:rStyle w:val="Hyperlink"/>
            <w:lang w:val="vi"/>
          </w:rPr>
          <w:t>ụ</w:t>
        </w:r>
      </w:hyperlink>
      <w:r w:rsidRPr="006F764B">
        <w:rPr>
          <w:lang w:val="vi"/>
        </w:rPr>
        <w:t xml:space="preserve"> và </w:t>
      </w:r>
      <w:hyperlink r:id="rId19" w:history="1">
        <w:r w:rsidRPr="006F764B">
          <w:rPr>
            <w:rStyle w:val="Hyperlink"/>
            <w:lang w:val="vi"/>
          </w:rPr>
          <w:t>Tuy</w:t>
        </w:r>
        <w:r w:rsidRPr="006F764B">
          <w:rPr>
            <w:rStyle w:val="Hyperlink"/>
            <w:lang w:val="vi"/>
          </w:rPr>
          <w:t>ể</w:t>
        </w:r>
        <w:r w:rsidRPr="006F764B">
          <w:rPr>
            <w:rStyle w:val="Hyperlink"/>
            <w:lang w:val="vi"/>
          </w:rPr>
          <w:t>n d</w:t>
        </w:r>
        <w:r w:rsidRPr="006F764B">
          <w:rPr>
            <w:rStyle w:val="Hyperlink"/>
            <w:lang w:val="vi"/>
          </w:rPr>
          <w:t>ụ</w:t>
        </w:r>
        <w:r w:rsidRPr="006F764B">
          <w:rPr>
            <w:rStyle w:val="Hyperlink"/>
            <w:lang w:val="vi"/>
          </w:rPr>
          <w:t>ng và tái đ</w:t>
        </w:r>
        <w:r w:rsidRPr="006F764B">
          <w:rPr>
            <w:rStyle w:val="Hyperlink"/>
            <w:lang w:val="vi"/>
          </w:rPr>
          <w:t>ị</w:t>
        </w:r>
        <w:r w:rsidRPr="006F764B">
          <w:rPr>
            <w:rStyle w:val="Hyperlink"/>
            <w:lang w:val="vi"/>
          </w:rPr>
          <w:t>nh cư qu</w:t>
        </w:r>
        <w:r w:rsidRPr="006F764B">
          <w:rPr>
            <w:rStyle w:val="Hyperlink"/>
            <w:lang w:val="vi"/>
          </w:rPr>
          <w:t>ố</w:t>
        </w:r>
        <w:r w:rsidRPr="006F764B">
          <w:rPr>
            <w:rStyle w:val="Hyperlink"/>
            <w:lang w:val="vi"/>
          </w:rPr>
          <w:t>c t</w:t>
        </w:r>
        <w:r w:rsidRPr="006F764B">
          <w:rPr>
            <w:rStyle w:val="Hyperlink"/>
            <w:lang w:val="vi"/>
          </w:rPr>
          <w:t>ế</w:t>
        </w:r>
        <w:r w:rsidRPr="006F764B">
          <w:rPr>
            <w:rStyle w:val="Hyperlink"/>
            <w:lang w:val="vi"/>
          </w:rPr>
          <w:t xml:space="preserve"> | Vi</w:t>
        </w:r>
        <w:r w:rsidRPr="006F764B">
          <w:rPr>
            <w:rStyle w:val="Hyperlink"/>
            <w:lang w:val="vi"/>
          </w:rPr>
          <w:t>ệ</w:t>
        </w:r>
        <w:r w:rsidRPr="006F764B">
          <w:rPr>
            <w:rStyle w:val="Hyperlink"/>
            <w:lang w:val="vi"/>
          </w:rPr>
          <w:t>c Làm v</w:t>
        </w:r>
        <w:r w:rsidRPr="006F764B">
          <w:rPr>
            <w:rStyle w:val="Hyperlink"/>
            <w:lang w:val="vi"/>
          </w:rPr>
          <w:t>ề</w:t>
        </w:r>
        <w:r w:rsidRPr="006F764B">
          <w:rPr>
            <w:rStyle w:val="Hyperlink"/>
            <w:lang w:val="vi"/>
          </w:rPr>
          <w:t xml:space="preserve"> B</w:t>
        </w:r>
        <w:r w:rsidRPr="006F764B">
          <w:rPr>
            <w:rStyle w:val="Hyperlink"/>
            <w:lang w:val="vi"/>
          </w:rPr>
          <w:t>ả</w:t>
        </w:r>
        <w:r w:rsidRPr="006F764B">
          <w:rPr>
            <w:rStyle w:val="Hyperlink"/>
            <w:lang w:val="vi"/>
          </w:rPr>
          <w:t>o V</w:t>
        </w:r>
        <w:r w:rsidRPr="006F764B">
          <w:rPr>
            <w:rStyle w:val="Hyperlink"/>
            <w:lang w:val="vi"/>
          </w:rPr>
          <w:t>ệ</w:t>
        </w:r>
        <w:r w:rsidRPr="006F764B">
          <w:rPr>
            <w:rStyle w:val="Hyperlink"/>
            <w:lang w:val="vi"/>
          </w:rPr>
          <w:t xml:space="preserve"> Tr</w:t>
        </w:r>
        <w:r w:rsidRPr="006F764B">
          <w:rPr>
            <w:rStyle w:val="Hyperlink"/>
            <w:lang w:val="vi"/>
          </w:rPr>
          <w:t>ẻ</w:t>
        </w:r>
        <w:r w:rsidRPr="006F764B">
          <w:rPr>
            <w:rStyle w:val="Hyperlink"/>
            <w:lang w:val="vi"/>
          </w:rPr>
          <w:t xml:space="preserve"> Em - DFFH</w:t>
        </w:r>
      </w:hyperlink>
    </w:p>
    <w:p w14:paraId="1C6E663E" w14:textId="77777777" w:rsidR="00907102" w:rsidRPr="002A0291" w:rsidRDefault="00907102" w:rsidP="00E84B21">
      <w:pPr>
        <w:spacing w:line="340" w:lineRule="exact"/>
        <w:rPr>
          <w:lang w:val="vi"/>
        </w:rPr>
      </w:pPr>
    </w:p>
    <w:p w14:paraId="52550D1F" w14:textId="77777777" w:rsidR="00907102" w:rsidRPr="002A0291" w:rsidRDefault="0014430A" w:rsidP="00E84B21">
      <w:pPr>
        <w:pStyle w:val="Heading2"/>
        <w:spacing w:line="340" w:lineRule="exact"/>
        <w:rPr>
          <w:lang w:val="vi"/>
        </w:rPr>
      </w:pPr>
      <w:r>
        <w:rPr>
          <w:lang w:val="vi"/>
        </w:rPr>
        <w:t>Cơ quan có t</w:t>
      </w:r>
      <w:r>
        <w:rPr>
          <w:lang w:val="vi"/>
        </w:rPr>
        <w:t>ổ</w:t>
      </w:r>
      <w:r>
        <w:rPr>
          <w:lang w:val="vi"/>
        </w:rPr>
        <w:t xml:space="preserve"> ch</w:t>
      </w:r>
      <w:r>
        <w:rPr>
          <w:lang w:val="vi"/>
        </w:rPr>
        <w:t>ứ</w:t>
      </w:r>
      <w:r>
        <w:rPr>
          <w:lang w:val="vi"/>
        </w:rPr>
        <w:t>c các bu</w:t>
      </w:r>
      <w:r>
        <w:rPr>
          <w:lang w:val="vi"/>
        </w:rPr>
        <w:t>ổ</w:t>
      </w:r>
      <w:r>
        <w:rPr>
          <w:lang w:val="vi"/>
        </w:rPr>
        <w:t xml:space="preserve">i thông tin không? </w:t>
      </w:r>
    </w:p>
    <w:p w14:paraId="23E54BBC" w14:textId="77777777" w:rsidR="00907102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Tham gia v</w:t>
      </w:r>
      <w:r>
        <w:rPr>
          <w:lang w:val="vi"/>
        </w:rPr>
        <w:t>ớ</w:t>
      </w:r>
      <w:r>
        <w:rPr>
          <w:lang w:val="vi"/>
        </w:rPr>
        <w:t>i chúng tôi t</w:t>
      </w:r>
      <w:r>
        <w:rPr>
          <w:lang w:val="vi"/>
        </w:rPr>
        <w:t>ạ</w:t>
      </w:r>
      <w:r>
        <w:rPr>
          <w:lang w:val="vi"/>
        </w:rPr>
        <w:t>i m</w:t>
      </w:r>
      <w:r>
        <w:rPr>
          <w:lang w:val="vi"/>
        </w:rPr>
        <w:t>ộ</w:t>
      </w:r>
      <w:r>
        <w:rPr>
          <w:lang w:val="vi"/>
        </w:rPr>
        <w:t>t trong nh</w:t>
      </w:r>
      <w:r>
        <w:rPr>
          <w:lang w:val="vi"/>
        </w:rPr>
        <w:t>ữ</w:t>
      </w:r>
      <w:r>
        <w:rPr>
          <w:lang w:val="vi"/>
        </w:rPr>
        <w:t xml:space="preserve">ng </w:t>
      </w:r>
      <w:hyperlink r:id="rId20" w:history="1">
        <w:r w:rsidRPr="00CD6E1E">
          <w:rPr>
            <w:rStyle w:val="Hyperlink"/>
            <w:lang w:val="vi"/>
          </w:rPr>
          <w:t>bu</w:t>
        </w:r>
        <w:r w:rsidRPr="00CD6E1E">
          <w:rPr>
            <w:rStyle w:val="Hyperlink"/>
            <w:lang w:val="vi"/>
          </w:rPr>
          <w:t>ổ</w:t>
        </w:r>
        <w:r w:rsidRPr="00CD6E1E">
          <w:rPr>
            <w:rStyle w:val="Hyperlink"/>
            <w:lang w:val="vi"/>
          </w:rPr>
          <w:t>i thông tin</w:t>
        </w:r>
      </w:hyperlink>
      <w:r>
        <w:rPr>
          <w:lang w:val="vi"/>
        </w:rPr>
        <w:t xml:space="preserve"> ngh</w:t>
      </w:r>
      <w:r>
        <w:rPr>
          <w:lang w:val="vi"/>
        </w:rPr>
        <w:t>ề</w:t>
      </w:r>
      <w:r>
        <w:rPr>
          <w:lang w:val="vi"/>
        </w:rPr>
        <w:t xml:space="preserve"> nghi</w:t>
      </w:r>
      <w:r>
        <w:rPr>
          <w:lang w:val="vi"/>
        </w:rPr>
        <w:t>ệ</w:t>
      </w:r>
      <w:r>
        <w:rPr>
          <w:lang w:val="vi"/>
        </w:rPr>
        <w:t>p tr</w:t>
      </w:r>
      <w:r>
        <w:rPr>
          <w:lang w:val="vi"/>
        </w:rPr>
        <w:t>ự</w:t>
      </w:r>
      <w:r>
        <w:rPr>
          <w:lang w:val="vi"/>
        </w:rPr>
        <w:t>c tuy</w:t>
      </w:r>
      <w:r>
        <w:rPr>
          <w:lang w:val="vi"/>
        </w:rPr>
        <w:t>ế</w:t>
      </w:r>
      <w:r>
        <w:rPr>
          <w:lang w:val="vi"/>
        </w:rPr>
        <w:t>n. B</w:t>
      </w:r>
      <w:r>
        <w:rPr>
          <w:lang w:val="vi"/>
        </w:rPr>
        <w:t>ạ</w:t>
      </w:r>
      <w:r>
        <w:rPr>
          <w:lang w:val="vi"/>
        </w:rPr>
        <w:t>n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nghe t</w:t>
      </w:r>
      <w:r>
        <w:rPr>
          <w:lang w:val="vi"/>
        </w:rPr>
        <w:t>ừ</w:t>
      </w:r>
      <w:r>
        <w:rPr>
          <w:lang w:val="vi"/>
        </w:rPr>
        <w:t xml:space="preserve"> nh</w:t>
      </w:r>
      <w:r>
        <w:rPr>
          <w:lang w:val="vi"/>
        </w:rPr>
        <w:t>ữ</w:t>
      </w:r>
      <w:r>
        <w:rPr>
          <w:lang w:val="vi"/>
        </w:rPr>
        <w:t>ng chuyên viên v</w:t>
      </w:r>
      <w:r>
        <w:rPr>
          <w:lang w:val="vi"/>
        </w:rPr>
        <w:t>ề</w:t>
      </w:r>
      <w:r>
        <w:rPr>
          <w:lang w:val="vi"/>
        </w:rPr>
        <w:t xml:space="preserve">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Tr</w:t>
      </w:r>
      <w:r>
        <w:rPr>
          <w:lang w:val="vi"/>
        </w:rPr>
        <w:t>ẻ</w:t>
      </w:r>
      <w:r>
        <w:rPr>
          <w:lang w:val="vi"/>
        </w:rPr>
        <w:t xml:space="preserve"> em đang hành ngh</w:t>
      </w:r>
      <w:r>
        <w:rPr>
          <w:lang w:val="vi"/>
        </w:rPr>
        <w:t>ề</w:t>
      </w:r>
      <w:r>
        <w:rPr>
          <w:lang w:val="vi"/>
        </w:rPr>
        <w:t xml:space="preserve"> và có th</w:t>
      </w:r>
      <w:r>
        <w:rPr>
          <w:lang w:val="vi"/>
        </w:rPr>
        <w:t>ể</w:t>
      </w:r>
      <w:r>
        <w:rPr>
          <w:lang w:val="vi"/>
        </w:rPr>
        <w:t xml:space="preserve"> đ</w:t>
      </w:r>
      <w:r>
        <w:rPr>
          <w:lang w:val="vi"/>
        </w:rPr>
        <w:t>ặ</w:t>
      </w:r>
      <w:r>
        <w:rPr>
          <w:lang w:val="vi"/>
        </w:rPr>
        <w:t>t câu h</w:t>
      </w:r>
      <w:r>
        <w:rPr>
          <w:lang w:val="vi"/>
        </w:rPr>
        <w:t>ỏ</w:t>
      </w:r>
      <w:r>
        <w:rPr>
          <w:lang w:val="vi"/>
        </w:rPr>
        <w:t xml:space="preserve">i. </w:t>
      </w:r>
    </w:p>
    <w:p w14:paraId="2E972D3C" w14:textId="77777777" w:rsidR="00992877" w:rsidRPr="002A0291" w:rsidRDefault="0014430A" w:rsidP="00E84B21">
      <w:pPr>
        <w:spacing w:line="340" w:lineRule="exact"/>
        <w:rPr>
          <w:lang w:val="vi"/>
        </w:rPr>
      </w:pPr>
      <w:r>
        <w:rPr>
          <w:lang w:val="vi"/>
        </w:rPr>
        <w:t>Các bu</w:t>
      </w:r>
      <w:r>
        <w:rPr>
          <w:lang w:val="vi"/>
        </w:rPr>
        <w:t>ổ</w:t>
      </w:r>
      <w:r>
        <w:rPr>
          <w:lang w:val="vi"/>
        </w:rPr>
        <w:t>i này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t</w:t>
      </w:r>
      <w:r>
        <w:rPr>
          <w:lang w:val="vi"/>
        </w:rPr>
        <w:t>ổ</w:t>
      </w:r>
      <w:r>
        <w:rPr>
          <w:lang w:val="vi"/>
        </w:rPr>
        <w:t xml:space="preserve"> ch</w:t>
      </w:r>
      <w:r>
        <w:rPr>
          <w:lang w:val="vi"/>
        </w:rPr>
        <w:t>ứ</w:t>
      </w:r>
      <w:r>
        <w:rPr>
          <w:lang w:val="vi"/>
        </w:rPr>
        <w:t>c b</w:t>
      </w:r>
      <w:r>
        <w:rPr>
          <w:lang w:val="vi"/>
        </w:rPr>
        <w:t>ằ</w:t>
      </w:r>
      <w:r>
        <w:rPr>
          <w:lang w:val="vi"/>
        </w:rPr>
        <w:t>ng ti</w:t>
      </w:r>
      <w:r>
        <w:rPr>
          <w:lang w:val="vi"/>
        </w:rPr>
        <w:t>ế</w:t>
      </w:r>
      <w:r>
        <w:rPr>
          <w:lang w:val="vi"/>
        </w:rPr>
        <w:t>ng Anh.</w:t>
      </w:r>
    </w:p>
    <w:p w14:paraId="78AF2AA3" w14:textId="77777777" w:rsidR="00CD6E1E" w:rsidRPr="002A0291" w:rsidRDefault="00CD6E1E" w:rsidP="00907102">
      <w:pPr>
        <w:rPr>
          <w:lang w:val="vi"/>
        </w:rPr>
      </w:pPr>
    </w:p>
    <w:p w14:paraId="7303B93B" w14:textId="77777777" w:rsidR="00F1406E" w:rsidRPr="00314F96" w:rsidRDefault="0014430A" w:rsidP="0035200A">
      <w:pPr>
        <w:jc w:val="center"/>
      </w:pPr>
      <w:r>
        <w:rPr>
          <w:noProof/>
        </w:rPr>
        <w:drawing>
          <wp:inline distT="0" distB="0" distL="0" distR="0" wp14:anchorId="70E5FCC0" wp14:editId="421E3661">
            <wp:extent cx="5731510" cy="2800350"/>
            <wp:effectExtent l="0" t="0" r="254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476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0" b="1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06E" w:rsidRPr="00314F96" w:rsidSect="00314F9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560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D2D3" w14:textId="77777777" w:rsidR="0014430A" w:rsidRDefault="0014430A">
      <w:pPr>
        <w:spacing w:before="0"/>
      </w:pPr>
      <w:r>
        <w:separator/>
      </w:r>
    </w:p>
  </w:endnote>
  <w:endnote w:type="continuationSeparator" w:id="0">
    <w:p w14:paraId="39F5454C" w14:textId="77777777" w:rsidR="0014430A" w:rsidRDefault="001443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1" w:subsetted="1" w:fontKey="{359CE269-98AB-4908-9C57-B8E0E3DD7AC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D82B" w14:textId="77777777" w:rsidR="009A55AB" w:rsidRPr="009A55AB" w:rsidRDefault="0014430A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D4B2FE" wp14:editId="6705C7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508472a9e909f9abf6bff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DA471" w14:textId="5DB432BA" w:rsidR="00CB2CD0" w:rsidRPr="00E84B21" w:rsidRDefault="00E84B21" w:rsidP="00CB2CD0">
                          <w:pPr>
                            <w:spacing w:before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8D4B2FE" id="_x0000_t202" coordsize="21600,21600" o:spt="202" path="m,l,21600r21600,l21600,xe">
              <v:stroke joinstyle="miter"/>
              <v:path gradientshapeok="t" o:connecttype="rect"/>
            </v:shapetype>
            <v:shape id="MSIPCM0508472a9e909f9abf6bff20" o:spid="_x0000_s1026" type="#_x0000_t202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LM020LmAgAA/gUAAA4AAAAA&#10;AAAAAAAAAAAALgIAAGRycy9lMm9Eb2MueG1sUEsBAi0AFAAGAAgAAAAhAEgNXprfAAAACwEAAA8A&#10;AAAAAAAAAAAAAAAAQAUAAGRycy9kb3ducmV2LnhtbFBLBQYAAAAABAAEAPMAAABMBgAAAAA=&#10;" o:allowincell="f" filled="f" stroked="f" strokeweight=".5pt">
              <v:textbox inset=",0,,0">
                <w:txbxContent>
                  <w:p w14:paraId="357DA471" w14:textId="5DB432BA" w:rsidR="00CB2CD0" w:rsidRPr="00E84B21" w:rsidRDefault="00E84B21" w:rsidP="00CB2CD0">
                    <w:pPr>
                      <w:spacing w:before="0"/>
                      <w:jc w:val="center"/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noProof/>
          <w:sz w:val="16"/>
          <w:szCs w:val="16"/>
          <w:lang w:val="vi"/>
        </w:rPr>
        <w:id w:val="533560431"/>
        <w:docPartObj>
          <w:docPartGallery w:val="Page Numbers (Bottom of Page)"/>
          <w:docPartUnique/>
        </w:docPartObj>
      </w:sdtPr>
      <w:sdtEndPr/>
      <w:sdtContent>
        <w:r w:rsidR="009A55AB" w:rsidRPr="009A55AB">
          <w:rPr>
            <w:sz w:val="16"/>
            <w:szCs w:val="16"/>
            <w:lang w:val="vi"/>
          </w:rPr>
          <w:t xml:space="preserve">Trang </w:t>
        </w:r>
        <w:r w:rsidR="009A55AB" w:rsidRPr="009A55AB">
          <w:rPr>
            <w:sz w:val="16"/>
            <w:szCs w:val="16"/>
          </w:rPr>
          <w:fldChar w:fldCharType="begin"/>
        </w:r>
        <w:r w:rsidR="009A55AB" w:rsidRPr="009A55AB">
          <w:rPr>
            <w:sz w:val="16"/>
            <w:szCs w:val="16"/>
            <w:lang w:val="vi"/>
          </w:rPr>
          <w:instrText xml:space="preserve"> PAGE   \* MERGEFORMAT </w:instrText>
        </w:r>
        <w:r w:rsidR="009A55AB" w:rsidRPr="009A55AB">
          <w:rPr>
            <w:sz w:val="16"/>
            <w:szCs w:val="16"/>
          </w:rPr>
          <w:fldChar w:fldCharType="separate"/>
        </w:r>
        <w:r w:rsidR="009A55AB" w:rsidRPr="009A55AB">
          <w:rPr>
            <w:noProof/>
            <w:sz w:val="16"/>
            <w:szCs w:val="16"/>
            <w:lang w:val="vi"/>
          </w:rPr>
          <w:t>4</w:t>
        </w:r>
        <w:r w:rsidR="009A55AB" w:rsidRPr="009A55AB">
          <w:rPr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8E93" w14:textId="77777777" w:rsidR="00314F96" w:rsidRPr="00314F96" w:rsidRDefault="0014430A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261D2A" wp14:editId="37398A5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9b34de9ba110d2960c96f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0FD3EE" w14:textId="14D08FCC" w:rsidR="00CB2CD0" w:rsidRPr="00E84B21" w:rsidRDefault="00E84B21" w:rsidP="00CB2CD0">
                          <w:pPr>
                            <w:spacing w:before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E261D2A" id="_x0000_t202" coordsize="21600,21600" o:spt="202" path="m,l,21600r21600,l21600,xe">
              <v:stroke joinstyle="miter"/>
              <v:path gradientshapeok="t" o:connecttype="rect"/>
            </v:shapetype>
            <v:shape id="MSIPCMb9b34de9ba110d2960c96f57" o:spid="_x0000_s1027" type="#_x0000_t202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lHZmZ5wIAAAUGAAAOAAAA&#10;AAAAAAAAAAAAAC4CAABkcnMvZTJvRG9jLnhtbFBLAQItABQABgAIAAAAIQBIDV6a3wAAAAsBAAAP&#10;AAAAAAAAAAAAAAAAAEEFAABkcnMvZG93bnJldi54bWxQSwUGAAAAAAQABADzAAAATQYAAAAA&#10;" o:allowincell="f" filled="f" stroked="f" strokeweight=".5pt">
              <v:textbox inset=",0,,0">
                <w:txbxContent>
                  <w:p w14:paraId="210FD3EE" w14:textId="14D08FCC" w:rsidR="00CB2CD0" w:rsidRPr="00E84B21" w:rsidRDefault="00E84B21" w:rsidP="00CB2CD0">
                    <w:pPr>
                      <w:spacing w:before="0"/>
                      <w:jc w:val="center"/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  <w:lang w:val="vi"/>
        </w:rPr>
        <w:id w:val="114286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4F96" w:rsidRPr="009A55AB">
          <w:rPr>
            <w:sz w:val="16"/>
            <w:szCs w:val="16"/>
            <w:lang w:val="vi"/>
          </w:rPr>
          <w:t xml:space="preserve">Trang </w:t>
        </w:r>
        <w:r w:rsidR="00314F96" w:rsidRPr="009A55AB">
          <w:rPr>
            <w:sz w:val="16"/>
            <w:szCs w:val="16"/>
          </w:rPr>
          <w:fldChar w:fldCharType="begin"/>
        </w:r>
        <w:r w:rsidR="00314F96" w:rsidRPr="009A55AB">
          <w:rPr>
            <w:sz w:val="16"/>
            <w:szCs w:val="16"/>
            <w:lang w:val="vi"/>
          </w:rPr>
          <w:instrText xml:space="preserve"> PAGE   \* MERGEFORMAT </w:instrText>
        </w:r>
        <w:r w:rsidR="00314F96" w:rsidRPr="009A55AB">
          <w:rPr>
            <w:sz w:val="16"/>
            <w:szCs w:val="16"/>
          </w:rPr>
          <w:fldChar w:fldCharType="separate"/>
        </w:r>
        <w:r w:rsidR="00314F96">
          <w:rPr>
            <w:sz w:val="16"/>
            <w:szCs w:val="16"/>
            <w:lang w:val="vi"/>
          </w:rPr>
          <w:t>1</w:t>
        </w:r>
        <w:r w:rsidR="00314F96" w:rsidRPr="009A55AB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E492" w14:textId="77777777" w:rsidR="0014430A" w:rsidRDefault="0014430A">
      <w:pPr>
        <w:spacing w:before="0"/>
      </w:pPr>
      <w:r>
        <w:separator/>
      </w:r>
    </w:p>
  </w:footnote>
  <w:footnote w:type="continuationSeparator" w:id="0">
    <w:p w14:paraId="7D0D999A" w14:textId="77777777" w:rsidR="0014430A" w:rsidRDefault="001443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0372" w14:textId="77777777" w:rsidR="004A1973" w:rsidRDefault="001443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33F85A" wp14:editId="1F34619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749" cy="10693386"/>
          <wp:effectExtent l="0" t="0" r="3175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26630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1FE8A" w14:textId="77777777" w:rsidR="004A1973" w:rsidRDefault="004A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E9D5" w14:textId="05315DD2" w:rsidR="009A55AB" w:rsidRDefault="0014430A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6C0158E2" wp14:editId="065C6E88">
          <wp:simplePos x="0" y="0"/>
          <wp:positionH relativeFrom="page">
            <wp:posOffset>0</wp:posOffset>
          </wp:positionH>
          <wp:positionV relativeFrom="paragraph">
            <wp:posOffset>-449579</wp:posOffset>
          </wp:positionV>
          <wp:extent cx="7559309" cy="11026140"/>
          <wp:effectExtent l="0" t="0" r="3810" b="381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65840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1026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E2"/>
    <w:multiLevelType w:val="hybridMultilevel"/>
    <w:tmpl w:val="A808C34E"/>
    <w:lvl w:ilvl="0" w:tplc="3CF02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41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07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64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6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4E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0D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EA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C9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D"/>
    <w:rsid w:val="00051596"/>
    <w:rsid w:val="00051D8F"/>
    <w:rsid w:val="00051EDD"/>
    <w:rsid w:val="00057AFC"/>
    <w:rsid w:val="00076E7A"/>
    <w:rsid w:val="00084B94"/>
    <w:rsid w:val="000C7693"/>
    <w:rsid w:val="000D0585"/>
    <w:rsid w:val="00102FD1"/>
    <w:rsid w:val="0014430A"/>
    <w:rsid w:val="001D061D"/>
    <w:rsid w:val="002A0291"/>
    <w:rsid w:val="002B447F"/>
    <w:rsid w:val="00305C5D"/>
    <w:rsid w:val="00314F96"/>
    <w:rsid w:val="00347F16"/>
    <w:rsid w:val="0035200A"/>
    <w:rsid w:val="0037478D"/>
    <w:rsid w:val="00386E70"/>
    <w:rsid w:val="00393E79"/>
    <w:rsid w:val="003C06E4"/>
    <w:rsid w:val="004034E5"/>
    <w:rsid w:val="004A1973"/>
    <w:rsid w:val="004A70B8"/>
    <w:rsid w:val="004C327B"/>
    <w:rsid w:val="004E68F1"/>
    <w:rsid w:val="00550B15"/>
    <w:rsid w:val="005526CD"/>
    <w:rsid w:val="005C6B86"/>
    <w:rsid w:val="005E12CA"/>
    <w:rsid w:val="006441B9"/>
    <w:rsid w:val="006B222C"/>
    <w:rsid w:val="006F764B"/>
    <w:rsid w:val="00721890"/>
    <w:rsid w:val="00854A32"/>
    <w:rsid w:val="008B1138"/>
    <w:rsid w:val="008F387C"/>
    <w:rsid w:val="00904980"/>
    <w:rsid w:val="00907102"/>
    <w:rsid w:val="00992877"/>
    <w:rsid w:val="009A55AB"/>
    <w:rsid w:val="00AA344C"/>
    <w:rsid w:val="00AB10CC"/>
    <w:rsid w:val="00AC5EEE"/>
    <w:rsid w:val="00B1471D"/>
    <w:rsid w:val="00B3476F"/>
    <w:rsid w:val="00B51BE6"/>
    <w:rsid w:val="00BA2687"/>
    <w:rsid w:val="00BC03EE"/>
    <w:rsid w:val="00C46347"/>
    <w:rsid w:val="00C973E5"/>
    <w:rsid w:val="00C97F70"/>
    <w:rsid w:val="00CB2CD0"/>
    <w:rsid w:val="00CD6E1E"/>
    <w:rsid w:val="00D547FF"/>
    <w:rsid w:val="00D90BE9"/>
    <w:rsid w:val="00DD499A"/>
    <w:rsid w:val="00DF1175"/>
    <w:rsid w:val="00E84321"/>
    <w:rsid w:val="00E84B21"/>
    <w:rsid w:val="00E91436"/>
    <w:rsid w:val="00EE3904"/>
    <w:rsid w:val="00F1406E"/>
    <w:rsid w:val="00FB580A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BEB9"/>
  <w15:chartTrackingRefBased/>
  <w15:docId w15:val="{6129FE95-6F30-44C2-A7DF-F75E8AF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AB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175"/>
    <w:pPr>
      <w:keepNext/>
      <w:keepLines/>
      <w:outlineLvl w:val="0"/>
    </w:pPr>
    <w:rPr>
      <w:rFonts w:asciiTheme="majorHAnsi" w:eastAsiaTheme="majorEastAsia" w:hAnsiTheme="majorHAnsi" w:cstheme="majorBidi"/>
      <w:b/>
      <w:color w:val="009CA6" w:themeColor="accent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75"/>
    <w:pPr>
      <w:keepNext/>
      <w:keepLines/>
      <w:outlineLvl w:val="1"/>
    </w:pPr>
    <w:rPr>
      <w:rFonts w:asciiTheme="majorHAnsi" w:eastAsiaTheme="majorEastAsia" w:hAnsiTheme="majorHAnsi" w:cstheme="majorBidi"/>
      <w:b/>
      <w:color w:val="009CA6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CA6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73"/>
  </w:style>
  <w:style w:type="paragraph" w:styleId="Footer">
    <w:name w:val="footer"/>
    <w:basedOn w:val="Normal"/>
    <w:link w:val="FooterChar"/>
    <w:uiPriority w:val="99"/>
    <w:unhideWhenUsed/>
    <w:rsid w:val="004A1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73"/>
  </w:style>
  <w:style w:type="character" w:customStyle="1" w:styleId="Heading1Char">
    <w:name w:val="Heading 1 Char"/>
    <w:basedOn w:val="DefaultParagraphFont"/>
    <w:link w:val="Heading1"/>
    <w:uiPriority w:val="9"/>
    <w:rsid w:val="00DF1175"/>
    <w:rPr>
      <w:rFonts w:asciiTheme="majorHAnsi" w:eastAsiaTheme="majorEastAsia" w:hAnsiTheme="majorHAnsi" w:cstheme="majorBidi"/>
      <w:b/>
      <w:color w:val="009CA6" w:themeColor="accent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175"/>
    <w:rPr>
      <w:rFonts w:asciiTheme="majorHAnsi" w:eastAsiaTheme="majorEastAsia" w:hAnsiTheme="majorHAnsi" w:cstheme="majorBidi"/>
      <w:b/>
      <w:color w:val="009CA6" w:themeColor="accent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1175"/>
    <w:pPr>
      <w:contextualSpacing/>
    </w:pPr>
    <w:rPr>
      <w:rFonts w:asciiTheme="majorHAnsi" w:eastAsiaTheme="majorEastAsia" w:hAnsiTheme="majorHAnsi" w:cstheme="majorBidi"/>
      <w:color w:val="009CA6" w:themeColor="accent4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175"/>
    <w:rPr>
      <w:rFonts w:asciiTheme="majorHAnsi" w:eastAsiaTheme="majorEastAsia" w:hAnsiTheme="majorHAnsi" w:cstheme="majorBidi"/>
      <w:color w:val="009CA6" w:themeColor="accent4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AB"/>
    <w:pPr>
      <w:numPr>
        <w:ilvl w:val="1"/>
      </w:numPr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A55AB"/>
    <w:rPr>
      <w:rFonts w:eastAsiaTheme="minorEastAsia"/>
      <w:spacing w:val="15"/>
      <w:sz w:val="32"/>
    </w:rPr>
  </w:style>
  <w:style w:type="paragraph" w:styleId="ListParagraph">
    <w:name w:val="List Paragraph"/>
    <w:basedOn w:val="Normal"/>
    <w:uiPriority w:val="34"/>
    <w:qFormat/>
    <w:rsid w:val="009A55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96"/>
    <w:rPr>
      <w:rFonts w:asciiTheme="majorHAnsi" w:eastAsiaTheme="majorEastAsia" w:hAnsiTheme="majorHAnsi" w:cstheme="majorBidi"/>
      <w:color w:val="009CA6" w:themeColor="accent4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51596"/>
    <w:rPr>
      <w:i/>
      <w:iCs/>
      <w:color w:val="009CA6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96"/>
    <w:pPr>
      <w:pBdr>
        <w:top w:val="single" w:sz="4" w:space="10" w:color="009CA6" w:themeColor="accent4"/>
        <w:bottom w:val="single" w:sz="4" w:space="10" w:color="009CA6" w:themeColor="accent4"/>
      </w:pBdr>
      <w:spacing w:before="360" w:after="360"/>
      <w:ind w:left="864" w:right="864"/>
      <w:jc w:val="center"/>
    </w:pPr>
    <w:rPr>
      <w:i/>
      <w:iCs/>
      <w:color w:val="009CA6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96"/>
    <w:rPr>
      <w:i/>
      <w:iCs/>
      <w:color w:val="009CA6" w:themeColor="accent4"/>
    </w:rPr>
  </w:style>
  <w:style w:type="character" w:styleId="IntenseReference">
    <w:name w:val="Intense Reference"/>
    <w:basedOn w:val="DefaultParagraphFont"/>
    <w:uiPriority w:val="32"/>
    <w:qFormat/>
    <w:rsid w:val="00051596"/>
    <w:rPr>
      <w:b/>
      <w:bCs/>
      <w:smallCaps/>
      <w:color w:val="009CA6" w:themeColor="accent4"/>
      <w:spacing w:val="5"/>
    </w:rPr>
  </w:style>
  <w:style w:type="character" w:styleId="Hyperlink">
    <w:name w:val="Hyperlink"/>
    <w:basedOn w:val="DefaultParagraphFont"/>
    <w:uiPriority w:val="99"/>
    <w:unhideWhenUsed/>
    <w:rsid w:val="00386E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E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A0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ildprotectionjobs.dffh.vic.gov.au/sea-and-tree-change-locations" TargetMode="External"/><Relationship Id="rId18" Type="http://schemas.openxmlformats.org/officeDocument/2006/relationships/hyperlink" Target="https://immi.homeaffairs.gov.au/visas/getting-a-visa/visa-listing/temporary-skill-shortage-482/medium-term-strea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webSettings" Target="webSettings.xml"/><Relationship Id="rId12" Type="http://schemas.openxmlformats.org/officeDocument/2006/relationships/hyperlink" Target="https://jobs.careers.vic.gov.au/jobtools/jncustomsearch.searchResults?in_organid=14160&amp;in_multi01=&amp;in_multi01_id=910&amp;in_jobDate=All&amp;in_others=&amp;in_multi03=&amp;in_multi03_id=requirements.jobtype&amp;in_others=%22381%22&amp;in_others=%22382%22&amp;in_others=%22383%22&amp;in_others=%22384%22&amp;in_others=%22385%22&amp;in_others=%22339%22&amp;in_others=%22338%22&amp;in_others=%22343%22&amp;in_others=%22344%22&amp;in_multi04=%22381%22~%22382%22~%22383%22~%22384%22~%22385%22~%22339%22~%22338%22~%22343%22~%22344%22~&amp;in_multi04_id=911&amp;in_searchBut=Search%20%5bjobs.careers.vic.gov.au%5d" TargetMode="External"/><Relationship Id="rId17" Type="http://schemas.openxmlformats.org/officeDocument/2006/relationships/hyperlink" Target="https://immi.homeaffairs.gov.au/visas/getting-a-visa/visa-listing/temporary-skill-shortage-482/sufficient-english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hildprotectionjobs.dffh.vic.gov.au/locations" TargetMode="External"/><Relationship Id="rId20" Type="http://schemas.openxmlformats.org/officeDocument/2006/relationships/hyperlink" Target="https://childprotectionjobs.dffh.vic.gov.au/information-sess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ildprotectionjobs.dffh.vic.gov.au/information-sessions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workingwithchildren.vic.gov.a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jobs.careers.vic.gov.au/jobtools/jncustomsearch.searchResults?in_organid=14160&amp;in_multi01=&amp;in_multi01_id=910&amp;in_jobDate=All&amp;in_others=&amp;in_multi03=&amp;in_multi03_id=requirements.jobtype&amp;in_others=%22381%22&amp;in_others=%22382%22&amp;in_others=%22383%22&amp;in_others=%22384%22&amp;in_others=%22385%22&amp;in_others=%22339%22&amp;in_others=%22338%22&amp;in_others=%22343%22&amp;in_others=%22344%22&amp;in_multi04=%22381%22~%22382%22~%22383%22~%22384%22~%22385%22~%22339%22~%22338%22~%22343%22~%22344%22~&amp;in_multi04_id=911&amp;in_searchBut=Search%20%5bjobs.careers.vic.gov.au%5d" TargetMode="External"/><Relationship Id="rId19" Type="http://schemas.openxmlformats.org/officeDocument/2006/relationships/hyperlink" Target="https://childprotectionjobs.dffh.vic.gov.au/international-recruitment-relo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hildprotectionjobs.dffh.vic.gov.au/roles/requirement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Jaboor\OneDrive%20-%20THE%20FUEL%20AGENCY%20PTY%20LTD\Clients%20-%20TFA%20Share%20Point\DFFH\DFFH3008%20Jobs%20that%20Matter%20Campaign%20-%20Phase%202\5.%20Design\230301%20-%20DFFH3008%20-%20GWYN%20Fact%20Sheet%20+%20Report%20-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DF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7189D"/>
      </a:accent1>
      <a:accent2>
        <a:srgbClr val="0072CE"/>
      </a:accent2>
      <a:accent3>
        <a:srgbClr val="D50032"/>
      </a:accent3>
      <a:accent4>
        <a:srgbClr val="009CA6"/>
      </a:accent4>
      <a:accent5>
        <a:srgbClr val="EF4A81"/>
      </a:accent5>
      <a:accent6>
        <a:srgbClr val="E35205"/>
      </a:accent6>
      <a:hlink>
        <a:srgbClr val="0563C1"/>
      </a:hlink>
      <a:folHlink>
        <a:srgbClr val="954F72"/>
      </a:folHlink>
    </a:clrScheme>
    <a:fontScheme name="DFFH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7113EC780D046B69A13F77597CDB1" ma:contentTypeVersion="18" ma:contentTypeDescription="Create a new document." ma:contentTypeScope="" ma:versionID="3b3bc850a9c9d00edf0401f517071fcf">
  <xsd:schema xmlns:xsd="http://www.w3.org/2001/XMLSchema" xmlns:xs="http://www.w3.org/2001/XMLSchema" xmlns:p="http://schemas.microsoft.com/office/2006/metadata/properties" xmlns:ns2="096aaf05-ebb5-4f74-a86b-689e98cc3095" xmlns:ns3="ef239c38-dc24-4b6a-8b60-6105a37097ee" targetNamespace="http://schemas.microsoft.com/office/2006/metadata/properties" ma:root="true" ma:fieldsID="ea15f1c491c80731a37061583c909aac" ns2:_="" ns3:_="">
    <xsd:import namespace="096aaf05-ebb5-4f74-a86b-689e98cc3095"/>
    <xsd:import namespace="ef239c38-dc24-4b6a-8b60-6105a3709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af05-ebb5-4f74-a86b-689e98cc30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de2fae5-ce43-41ae-86ed-fe4dd4093e57}" ma:internalName="TaxCatchAll" ma:showField="CatchAllData" ma:web="096aaf05-ebb5-4f74-a86b-689e98cc3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9c38-dc24-4b6a-8b60-6105a3709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7696da0-2ccc-4320-8372-ddf62b76a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1A3C-1389-4F6F-A05D-EE930EF69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9B3AF-79E8-4D3D-8DD3-42BA512D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af05-ebb5-4f74-a86b-689e98cc3095"/>
    <ds:schemaRef ds:uri="ef239c38-dc24-4b6a-8b60-6105a370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C2F0F-2016-4CAA-B74F-4D9B007F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230301 - DFFH3008 - GWYN Fact Sheet + Report - Template 1</Template>
  <TotalTime>0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Jaboor</dc:creator>
  <cp:lastModifiedBy>Personal PC</cp:lastModifiedBy>
  <cp:revision>2</cp:revision>
  <dcterms:created xsi:type="dcterms:W3CDTF">2023-05-04T06:44:00Z</dcterms:created>
  <dcterms:modified xsi:type="dcterms:W3CDTF">2023-05-04T06:44:00Z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9e3d71d8-795a-4fa2-a5d0-9215cee93898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2023-02-24T03:16:45Z</vt:lpwstr>
  </property>
  <property fmtid="{D5CDD505-2E9C-101B-9397-08002B2CF9AE}" pid="8" name="MSIP_Label_43e64453-338c-4f93-8a4d-0039a0a41f2a_SiteId">
    <vt:lpwstr>c0e0601f-0fac-449c-9c88-a104c4eb9f28</vt:lpwstr>
  </property>
</Properties>
</file>