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5D6BAB22"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520"/>
        <w:gridCol w:w="528"/>
        <w:gridCol w:w="1438"/>
      </w:tblGrid>
      <w:tr w:rsidR="00AD784C" w14:paraId="765659DC" w14:textId="77777777" w:rsidTr="00DA4B0C">
        <w:trPr>
          <w:gridAfter w:val="2"/>
          <w:wAfter w:w="2831" w:type="dxa"/>
          <w:trHeight w:val="1418"/>
        </w:trPr>
        <w:tc>
          <w:tcPr>
            <w:tcW w:w="7655" w:type="dxa"/>
            <w:vAlign w:val="bottom"/>
          </w:tcPr>
          <w:p w14:paraId="1B06FE4C" w14:textId="3012E319" w:rsidR="00AD784C" w:rsidRPr="00161AA0" w:rsidRDefault="00DA4B0C" w:rsidP="00EC20FF">
            <w:pPr>
              <w:pStyle w:val="Documenttitle"/>
            </w:pPr>
            <w:r>
              <w:t>Department of Families, Fairness and Housing</w:t>
            </w:r>
          </w:p>
        </w:tc>
      </w:tr>
      <w:tr w:rsidR="000B2117" w14:paraId="5DF317EC" w14:textId="77777777" w:rsidTr="00DA4B0C">
        <w:trPr>
          <w:gridAfter w:val="2"/>
          <w:wAfter w:w="2831" w:type="dxa"/>
          <w:trHeight w:val="1247"/>
        </w:trPr>
        <w:tc>
          <w:tcPr>
            <w:tcW w:w="7655" w:type="dxa"/>
          </w:tcPr>
          <w:p w14:paraId="69C24C39" w14:textId="17B896AA" w:rsidR="00DA4B0C" w:rsidRPr="00DA4B0C" w:rsidRDefault="00DD627C" w:rsidP="00DD627C">
            <w:pPr>
              <w:pStyle w:val="Documentsubtitle"/>
              <w:rPr>
                <w:sz w:val="24"/>
              </w:rPr>
            </w:pPr>
            <w:r>
              <w:t>National police check consent and application form</w:t>
            </w:r>
          </w:p>
        </w:tc>
      </w:tr>
      <w:tr w:rsidR="00CF4148" w14:paraId="5F5E6105" w14:textId="77777777" w:rsidTr="00DA4B0C">
        <w:trPr>
          <w:gridAfter w:val="2"/>
          <w:wAfter w:w="2831" w:type="dxa"/>
          <w:trHeight w:val="284"/>
        </w:trPr>
        <w:tc>
          <w:tcPr>
            <w:tcW w:w="7655" w:type="dxa"/>
          </w:tcPr>
          <w:p w14:paraId="45D389E8" w14:textId="6F5BC0DD" w:rsidR="00CF4148" w:rsidRPr="00250DC4" w:rsidRDefault="006E44CC" w:rsidP="006E44CC">
            <w:pPr>
              <w:pStyle w:val="Heading1"/>
            </w:pPr>
            <w:r>
              <w:t>Table of contents</w:t>
            </w:r>
          </w:p>
        </w:tc>
      </w:tr>
      <w:tr w:rsidR="00320D28" w14:paraId="1D368828" w14:textId="77777777" w:rsidTr="00DA4B0C">
        <w:tblPrEx>
          <w:tblCellMar>
            <w:left w:w="108" w:type="dxa"/>
            <w:right w:w="108" w:type="dxa"/>
          </w:tblCellMar>
          <w:tblLook w:val="04A0" w:firstRow="1" w:lastRow="0" w:firstColumn="1" w:lastColumn="0" w:noHBand="0" w:noVBand="1"/>
        </w:tblPrEx>
        <w:tc>
          <w:tcPr>
            <w:tcW w:w="8217" w:type="dxa"/>
            <w:gridSpan w:val="2"/>
          </w:tcPr>
          <w:p w14:paraId="755D3A16" w14:textId="412F37B5" w:rsidR="006E44CC" w:rsidRDefault="006E44CC" w:rsidP="00090A5E">
            <w:pPr>
              <w:pStyle w:val="TOC1"/>
              <w:spacing w:before="0"/>
              <w:rPr>
                <w:rFonts w:asciiTheme="minorHAnsi" w:eastAsiaTheme="minorEastAsia" w:hAnsiTheme="minorHAnsi" w:cstheme="minorBidi"/>
                <w:b w:val="0"/>
                <w:sz w:val="22"/>
                <w:szCs w:val="22"/>
                <w:lang w:eastAsia="en-AU"/>
              </w:rPr>
            </w:pPr>
            <w:r>
              <w:rPr>
                <w:rFonts w:asciiTheme="majorHAnsi" w:eastAsiaTheme="majorEastAsia" w:hAnsiTheme="majorHAnsi" w:cstheme="majorBidi"/>
                <w:color w:val="365F91" w:themeColor="accent1" w:themeShade="BF"/>
                <w:sz w:val="32"/>
                <w:szCs w:val="32"/>
                <w:highlight w:val="yellow"/>
                <w:lang w:val="en-US"/>
              </w:rPr>
              <w:fldChar w:fldCharType="begin"/>
            </w:r>
            <w:r>
              <w:rPr>
                <w:rFonts w:asciiTheme="majorHAnsi" w:eastAsiaTheme="majorEastAsia" w:hAnsiTheme="majorHAnsi" w:cstheme="majorBidi"/>
                <w:color w:val="365F91" w:themeColor="accent1" w:themeShade="BF"/>
                <w:sz w:val="32"/>
                <w:szCs w:val="32"/>
                <w:highlight w:val="yellow"/>
                <w:lang w:val="en-US"/>
              </w:rPr>
              <w:instrText xml:space="preserve"> TOC \o "1-1" \h \z \u </w:instrText>
            </w:r>
            <w:r>
              <w:rPr>
                <w:rFonts w:asciiTheme="majorHAnsi" w:eastAsiaTheme="majorEastAsia" w:hAnsiTheme="majorHAnsi" w:cstheme="majorBidi"/>
                <w:color w:val="365F91" w:themeColor="accent1" w:themeShade="BF"/>
                <w:sz w:val="32"/>
                <w:szCs w:val="32"/>
                <w:highlight w:val="yellow"/>
                <w:lang w:val="en-US"/>
              </w:rPr>
              <w:fldChar w:fldCharType="separate"/>
            </w:r>
            <w:hyperlink w:anchor="_Toc76127877" w:history="1">
              <w:r w:rsidRPr="00C84E7B">
                <w:rPr>
                  <w:rStyle w:val="Hyperlink"/>
                </w:rPr>
                <w:t>Information about this form</w:t>
              </w:r>
              <w:r>
                <w:rPr>
                  <w:webHidden/>
                </w:rPr>
                <w:tab/>
              </w:r>
              <w:r>
                <w:rPr>
                  <w:webHidden/>
                </w:rPr>
                <w:fldChar w:fldCharType="begin"/>
              </w:r>
              <w:r>
                <w:rPr>
                  <w:webHidden/>
                </w:rPr>
                <w:instrText xml:space="preserve"> PAGEREF _Toc76127877 \h </w:instrText>
              </w:r>
              <w:r>
                <w:rPr>
                  <w:webHidden/>
                </w:rPr>
              </w:r>
              <w:r>
                <w:rPr>
                  <w:webHidden/>
                </w:rPr>
                <w:fldChar w:fldCharType="separate"/>
              </w:r>
              <w:r>
                <w:rPr>
                  <w:webHidden/>
                </w:rPr>
                <w:t>1</w:t>
              </w:r>
              <w:r>
                <w:rPr>
                  <w:webHidden/>
                </w:rPr>
                <w:fldChar w:fldCharType="end"/>
              </w:r>
            </w:hyperlink>
          </w:p>
          <w:p w14:paraId="148A5B33" w14:textId="2AFE3602" w:rsidR="006E44CC" w:rsidRDefault="00000000" w:rsidP="00090A5E">
            <w:pPr>
              <w:pStyle w:val="TOC1"/>
              <w:spacing w:before="0"/>
              <w:rPr>
                <w:rFonts w:asciiTheme="minorHAnsi" w:eastAsiaTheme="minorEastAsia" w:hAnsiTheme="minorHAnsi" w:cstheme="minorBidi"/>
                <w:b w:val="0"/>
                <w:sz w:val="22"/>
                <w:szCs w:val="22"/>
                <w:lang w:eastAsia="en-AU"/>
              </w:rPr>
            </w:pPr>
            <w:hyperlink w:anchor="_Toc76127878" w:history="1">
              <w:r w:rsidR="006E44CC" w:rsidRPr="00C84E7B">
                <w:rPr>
                  <w:rStyle w:val="Hyperlink"/>
                </w:rPr>
                <w:t>Privacy notice</w:t>
              </w:r>
              <w:r w:rsidR="006E44CC">
                <w:rPr>
                  <w:webHidden/>
                </w:rPr>
                <w:tab/>
              </w:r>
              <w:r w:rsidR="006E44CC">
                <w:rPr>
                  <w:webHidden/>
                </w:rPr>
                <w:fldChar w:fldCharType="begin"/>
              </w:r>
              <w:r w:rsidR="006E44CC">
                <w:rPr>
                  <w:webHidden/>
                </w:rPr>
                <w:instrText xml:space="preserve"> PAGEREF _Toc76127878 \h </w:instrText>
              </w:r>
              <w:r w:rsidR="006E44CC">
                <w:rPr>
                  <w:webHidden/>
                </w:rPr>
              </w:r>
              <w:r w:rsidR="006E44CC">
                <w:rPr>
                  <w:webHidden/>
                </w:rPr>
                <w:fldChar w:fldCharType="separate"/>
              </w:r>
              <w:r w:rsidR="006E44CC">
                <w:rPr>
                  <w:webHidden/>
                </w:rPr>
                <w:t>2</w:t>
              </w:r>
              <w:r w:rsidR="006E44CC">
                <w:rPr>
                  <w:webHidden/>
                </w:rPr>
                <w:fldChar w:fldCharType="end"/>
              </w:r>
            </w:hyperlink>
          </w:p>
          <w:p w14:paraId="1AD97B16" w14:textId="076958EA" w:rsidR="006E44CC" w:rsidRDefault="00000000" w:rsidP="00090A5E">
            <w:pPr>
              <w:pStyle w:val="TOC1"/>
              <w:spacing w:before="0"/>
              <w:rPr>
                <w:rFonts w:asciiTheme="minorHAnsi" w:eastAsiaTheme="minorEastAsia" w:hAnsiTheme="minorHAnsi" w:cstheme="minorBidi"/>
                <w:b w:val="0"/>
                <w:sz w:val="22"/>
                <w:szCs w:val="22"/>
                <w:lang w:eastAsia="en-AU"/>
              </w:rPr>
            </w:pPr>
            <w:hyperlink w:anchor="_Toc76127879" w:history="1">
              <w:r w:rsidR="006E44CC" w:rsidRPr="00C84E7B">
                <w:rPr>
                  <w:rStyle w:val="Hyperlink"/>
                </w:rPr>
                <w:t>How to submit this form</w:t>
              </w:r>
              <w:r w:rsidR="006E44CC">
                <w:rPr>
                  <w:webHidden/>
                </w:rPr>
                <w:tab/>
              </w:r>
              <w:r w:rsidR="006E44CC">
                <w:rPr>
                  <w:webHidden/>
                </w:rPr>
                <w:fldChar w:fldCharType="begin"/>
              </w:r>
              <w:r w:rsidR="006E44CC">
                <w:rPr>
                  <w:webHidden/>
                </w:rPr>
                <w:instrText xml:space="preserve"> PAGEREF _Toc76127879 \h </w:instrText>
              </w:r>
              <w:r w:rsidR="006E44CC">
                <w:rPr>
                  <w:webHidden/>
                </w:rPr>
              </w:r>
              <w:r w:rsidR="006E44CC">
                <w:rPr>
                  <w:webHidden/>
                </w:rPr>
                <w:fldChar w:fldCharType="separate"/>
              </w:r>
              <w:r w:rsidR="006E44CC">
                <w:rPr>
                  <w:webHidden/>
                </w:rPr>
                <w:t>6</w:t>
              </w:r>
              <w:r w:rsidR="006E44CC">
                <w:rPr>
                  <w:webHidden/>
                </w:rPr>
                <w:fldChar w:fldCharType="end"/>
              </w:r>
            </w:hyperlink>
          </w:p>
          <w:p w14:paraId="2453C061" w14:textId="0832A2B7" w:rsidR="006E44CC" w:rsidRDefault="00000000" w:rsidP="00090A5E">
            <w:pPr>
              <w:pStyle w:val="TOC1"/>
              <w:spacing w:before="0"/>
              <w:rPr>
                <w:rFonts w:asciiTheme="minorHAnsi" w:eastAsiaTheme="minorEastAsia" w:hAnsiTheme="minorHAnsi" w:cstheme="minorBidi"/>
                <w:b w:val="0"/>
                <w:sz w:val="22"/>
                <w:szCs w:val="22"/>
                <w:lang w:eastAsia="en-AU"/>
              </w:rPr>
            </w:pPr>
            <w:hyperlink w:anchor="_Toc76127880" w:history="1">
              <w:r w:rsidR="006E44CC" w:rsidRPr="00C84E7B">
                <w:rPr>
                  <w:rStyle w:val="Hyperlink"/>
                </w:rPr>
                <w:t>Section A: Personal information</w:t>
              </w:r>
              <w:r w:rsidR="006E44CC">
                <w:rPr>
                  <w:webHidden/>
                </w:rPr>
                <w:tab/>
              </w:r>
              <w:r w:rsidR="006E44CC">
                <w:rPr>
                  <w:webHidden/>
                </w:rPr>
                <w:fldChar w:fldCharType="begin"/>
              </w:r>
              <w:r w:rsidR="006E44CC">
                <w:rPr>
                  <w:webHidden/>
                </w:rPr>
                <w:instrText xml:space="preserve"> PAGEREF _Toc76127880 \h </w:instrText>
              </w:r>
              <w:r w:rsidR="006E44CC">
                <w:rPr>
                  <w:webHidden/>
                </w:rPr>
              </w:r>
              <w:r w:rsidR="006E44CC">
                <w:rPr>
                  <w:webHidden/>
                </w:rPr>
                <w:fldChar w:fldCharType="separate"/>
              </w:r>
              <w:r w:rsidR="006E44CC">
                <w:rPr>
                  <w:webHidden/>
                </w:rPr>
                <w:t>6</w:t>
              </w:r>
              <w:r w:rsidR="006E44CC">
                <w:rPr>
                  <w:webHidden/>
                </w:rPr>
                <w:fldChar w:fldCharType="end"/>
              </w:r>
            </w:hyperlink>
          </w:p>
          <w:p w14:paraId="3C08045B" w14:textId="2E683406" w:rsidR="006E44CC" w:rsidRDefault="00000000" w:rsidP="00090A5E">
            <w:pPr>
              <w:pStyle w:val="TOC1"/>
              <w:spacing w:before="0"/>
              <w:rPr>
                <w:rFonts w:asciiTheme="minorHAnsi" w:eastAsiaTheme="minorEastAsia" w:hAnsiTheme="minorHAnsi" w:cstheme="minorBidi"/>
                <w:b w:val="0"/>
                <w:sz w:val="22"/>
                <w:szCs w:val="22"/>
                <w:lang w:eastAsia="en-AU"/>
              </w:rPr>
            </w:pPr>
            <w:hyperlink w:anchor="_Toc76127881" w:history="1">
              <w:r w:rsidR="006E44CC" w:rsidRPr="00C84E7B">
                <w:rPr>
                  <w:rStyle w:val="Hyperlink"/>
                </w:rPr>
                <w:t>Section B: Type of nationally coordinated criminal history check</w:t>
              </w:r>
              <w:r w:rsidR="006E44CC">
                <w:rPr>
                  <w:webHidden/>
                </w:rPr>
                <w:tab/>
              </w:r>
              <w:r w:rsidR="006E44CC">
                <w:rPr>
                  <w:webHidden/>
                </w:rPr>
                <w:fldChar w:fldCharType="begin"/>
              </w:r>
              <w:r w:rsidR="006E44CC">
                <w:rPr>
                  <w:webHidden/>
                </w:rPr>
                <w:instrText xml:space="preserve"> PAGEREF _Toc76127881 \h </w:instrText>
              </w:r>
              <w:r w:rsidR="006E44CC">
                <w:rPr>
                  <w:webHidden/>
                </w:rPr>
              </w:r>
              <w:r w:rsidR="006E44CC">
                <w:rPr>
                  <w:webHidden/>
                </w:rPr>
                <w:fldChar w:fldCharType="separate"/>
              </w:r>
              <w:r w:rsidR="006E44CC">
                <w:rPr>
                  <w:webHidden/>
                </w:rPr>
                <w:t>10</w:t>
              </w:r>
              <w:r w:rsidR="006E44CC">
                <w:rPr>
                  <w:webHidden/>
                </w:rPr>
                <w:fldChar w:fldCharType="end"/>
              </w:r>
            </w:hyperlink>
          </w:p>
          <w:p w14:paraId="1A9BFCF7" w14:textId="10505E61" w:rsidR="006E44CC" w:rsidRDefault="00000000" w:rsidP="00090A5E">
            <w:pPr>
              <w:pStyle w:val="TOC1"/>
              <w:spacing w:before="0"/>
              <w:rPr>
                <w:rFonts w:asciiTheme="minorHAnsi" w:eastAsiaTheme="minorEastAsia" w:hAnsiTheme="minorHAnsi" w:cstheme="minorBidi"/>
                <w:b w:val="0"/>
                <w:sz w:val="22"/>
                <w:szCs w:val="22"/>
                <w:lang w:eastAsia="en-AU"/>
              </w:rPr>
            </w:pPr>
            <w:hyperlink w:anchor="_Toc76127882" w:history="1">
              <w:r w:rsidR="006E44CC" w:rsidRPr="00C84E7B">
                <w:rPr>
                  <w:rStyle w:val="Hyperlink"/>
                </w:rPr>
                <w:t>Section C: Purpose of the nationally coordinated criminal history check</w:t>
              </w:r>
              <w:r w:rsidR="006E44CC">
                <w:rPr>
                  <w:webHidden/>
                </w:rPr>
                <w:tab/>
              </w:r>
              <w:r w:rsidR="006E44CC">
                <w:rPr>
                  <w:webHidden/>
                </w:rPr>
                <w:fldChar w:fldCharType="begin"/>
              </w:r>
              <w:r w:rsidR="006E44CC">
                <w:rPr>
                  <w:webHidden/>
                </w:rPr>
                <w:instrText xml:space="preserve"> PAGEREF _Toc76127882 \h </w:instrText>
              </w:r>
              <w:r w:rsidR="006E44CC">
                <w:rPr>
                  <w:webHidden/>
                </w:rPr>
              </w:r>
              <w:r w:rsidR="006E44CC">
                <w:rPr>
                  <w:webHidden/>
                </w:rPr>
                <w:fldChar w:fldCharType="separate"/>
              </w:r>
              <w:r w:rsidR="006E44CC">
                <w:rPr>
                  <w:webHidden/>
                </w:rPr>
                <w:t>11</w:t>
              </w:r>
              <w:r w:rsidR="006E44CC">
                <w:rPr>
                  <w:webHidden/>
                </w:rPr>
                <w:fldChar w:fldCharType="end"/>
              </w:r>
            </w:hyperlink>
          </w:p>
          <w:p w14:paraId="6D444467" w14:textId="46058BEF" w:rsidR="006E44CC" w:rsidRDefault="00000000" w:rsidP="00090A5E">
            <w:pPr>
              <w:pStyle w:val="TOC1"/>
              <w:spacing w:before="0"/>
              <w:rPr>
                <w:rFonts w:asciiTheme="minorHAnsi" w:eastAsiaTheme="minorEastAsia" w:hAnsiTheme="minorHAnsi" w:cstheme="minorBidi"/>
                <w:b w:val="0"/>
                <w:sz w:val="22"/>
                <w:szCs w:val="22"/>
                <w:lang w:eastAsia="en-AU"/>
              </w:rPr>
            </w:pPr>
            <w:hyperlink w:anchor="_Toc76127883" w:history="1">
              <w:r w:rsidR="006E44CC" w:rsidRPr="00C84E7B">
                <w:rPr>
                  <w:rStyle w:val="Hyperlink"/>
                </w:rPr>
                <w:t>Section D: Informed consent</w:t>
              </w:r>
              <w:r w:rsidR="006E44CC">
                <w:rPr>
                  <w:webHidden/>
                </w:rPr>
                <w:tab/>
              </w:r>
              <w:r w:rsidR="006E44CC">
                <w:rPr>
                  <w:webHidden/>
                </w:rPr>
                <w:fldChar w:fldCharType="begin"/>
              </w:r>
              <w:r w:rsidR="006E44CC">
                <w:rPr>
                  <w:webHidden/>
                </w:rPr>
                <w:instrText xml:space="preserve"> PAGEREF _Toc76127883 \h </w:instrText>
              </w:r>
              <w:r w:rsidR="006E44CC">
                <w:rPr>
                  <w:webHidden/>
                </w:rPr>
              </w:r>
              <w:r w:rsidR="006E44CC">
                <w:rPr>
                  <w:webHidden/>
                </w:rPr>
                <w:fldChar w:fldCharType="separate"/>
              </w:r>
              <w:r w:rsidR="006E44CC">
                <w:rPr>
                  <w:webHidden/>
                </w:rPr>
                <w:t>12</w:t>
              </w:r>
              <w:r w:rsidR="006E44CC">
                <w:rPr>
                  <w:webHidden/>
                </w:rPr>
                <w:fldChar w:fldCharType="end"/>
              </w:r>
            </w:hyperlink>
          </w:p>
          <w:p w14:paraId="6F0117DB" w14:textId="3D8D941F" w:rsidR="006E44CC" w:rsidRDefault="00000000" w:rsidP="005C7498">
            <w:pPr>
              <w:pStyle w:val="TOC1"/>
              <w:spacing w:before="0"/>
              <w:rPr>
                <w:rFonts w:asciiTheme="minorHAnsi" w:eastAsiaTheme="minorEastAsia" w:hAnsiTheme="minorHAnsi" w:cstheme="minorBidi"/>
                <w:b w:val="0"/>
                <w:sz w:val="22"/>
                <w:szCs w:val="22"/>
                <w:lang w:eastAsia="en-AU"/>
              </w:rPr>
            </w:pPr>
            <w:hyperlink w:anchor="_Toc76127884" w:history="1">
              <w:r w:rsidR="006E44CC" w:rsidRPr="00C84E7B">
                <w:rPr>
                  <w:rStyle w:val="Hyperlink"/>
                </w:rPr>
                <w:t>Section E: Office use only</w:t>
              </w:r>
              <w:r w:rsidR="006E44CC">
                <w:rPr>
                  <w:webHidden/>
                </w:rPr>
                <w:tab/>
              </w:r>
              <w:r w:rsidR="006E44CC">
                <w:rPr>
                  <w:webHidden/>
                </w:rPr>
                <w:fldChar w:fldCharType="begin"/>
              </w:r>
              <w:r w:rsidR="006E44CC">
                <w:rPr>
                  <w:webHidden/>
                </w:rPr>
                <w:instrText xml:space="preserve"> PAGEREF _Toc76127884 \h </w:instrText>
              </w:r>
              <w:r w:rsidR="006E44CC">
                <w:rPr>
                  <w:webHidden/>
                </w:rPr>
              </w:r>
              <w:r w:rsidR="006E44CC">
                <w:rPr>
                  <w:webHidden/>
                </w:rPr>
                <w:fldChar w:fldCharType="separate"/>
              </w:r>
              <w:r w:rsidR="006E44CC">
                <w:rPr>
                  <w:webHidden/>
                </w:rPr>
                <w:t>15</w:t>
              </w:r>
              <w:r w:rsidR="006E44CC">
                <w:rPr>
                  <w:webHidden/>
                </w:rPr>
                <w:fldChar w:fldCharType="end"/>
              </w:r>
            </w:hyperlink>
          </w:p>
          <w:p w14:paraId="36555814" w14:textId="17FD10E4" w:rsidR="006E44CC" w:rsidRDefault="006E44CC" w:rsidP="008C32A1">
            <w:pPr>
              <w:pStyle w:val="Body"/>
              <w:spacing w:after="0"/>
              <w:rPr>
                <w:b/>
                <w:bCs/>
                <w:highlight w:val="yellow"/>
              </w:rPr>
            </w:pPr>
            <w:r>
              <w:rPr>
                <w:rFonts w:asciiTheme="majorHAnsi" w:eastAsiaTheme="majorEastAsia" w:hAnsiTheme="majorHAnsi" w:cstheme="majorBidi"/>
                <w:color w:val="365F91" w:themeColor="accent1" w:themeShade="BF"/>
                <w:sz w:val="32"/>
                <w:szCs w:val="32"/>
                <w:highlight w:val="yellow"/>
                <w:lang w:val="en-US"/>
              </w:rPr>
              <w:fldChar w:fldCharType="end"/>
            </w:r>
          </w:p>
        </w:tc>
        <w:tc>
          <w:tcPr>
            <w:tcW w:w="2269" w:type="dxa"/>
          </w:tcPr>
          <w:p w14:paraId="0320D275" w14:textId="50CBF9C2" w:rsidR="00320D28" w:rsidRDefault="00320D28" w:rsidP="007173CA">
            <w:pPr>
              <w:pStyle w:val="Body"/>
              <w:rPr>
                <w:b/>
                <w:bCs/>
                <w:highlight w:val="yellow"/>
              </w:rPr>
            </w:pPr>
          </w:p>
        </w:tc>
      </w:tr>
    </w:tbl>
    <w:p w14:paraId="75D7913D" w14:textId="77777777" w:rsidR="00DD627C" w:rsidRDefault="00DD627C" w:rsidP="00DA4B0C">
      <w:pPr>
        <w:pStyle w:val="Body"/>
        <w:sectPr w:rsidR="00DD627C" w:rsidSect="00DA4B0C">
          <w:headerReference w:type="default" r:id="rId18"/>
          <w:type w:val="continuous"/>
          <w:pgSz w:w="11906" w:h="16838" w:code="9"/>
          <w:pgMar w:top="1418" w:right="851" w:bottom="1418" w:left="851" w:header="851" w:footer="851" w:gutter="0"/>
          <w:cols w:space="340"/>
          <w:titlePg/>
          <w:docGrid w:linePitch="360"/>
        </w:sectPr>
      </w:pPr>
    </w:p>
    <w:p w14:paraId="59DF4830" w14:textId="77777777" w:rsidR="00DD627C" w:rsidRDefault="00DD627C" w:rsidP="008C32A1">
      <w:pPr>
        <w:pStyle w:val="Heading1"/>
        <w:spacing w:before="0"/>
      </w:pPr>
      <w:bookmarkStart w:id="0" w:name="_Toc76116003"/>
      <w:bookmarkStart w:id="1" w:name="_Toc76127877"/>
      <w:r>
        <w:t>Information about this form</w:t>
      </w:r>
      <w:bookmarkEnd w:id="0"/>
      <w:bookmarkEnd w:id="1"/>
    </w:p>
    <w:p w14:paraId="65E14EA0" w14:textId="2AE0E814" w:rsidR="00DD627C" w:rsidRDefault="00DD627C" w:rsidP="00DD627C">
      <w:pPr>
        <w:pStyle w:val="Body"/>
      </w:pPr>
      <w:r>
        <w:t>This form is approved by the Australian Criminal Intelligence Commission for use by the Victorian Department of Families, Fairness and Housing. It meets the whole-of-Victorian Government digital standards mandate that Victorian Government websites - including documents published on them - must meet Level AA of the Web Content Accessibility Guidelines version 2.0 (WCAG 2.0).</w:t>
      </w:r>
    </w:p>
    <w:p w14:paraId="0F922D44" w14:textId="1FC8F947" w:rsidR="00DD627C" w:rsidRDefault="00DD627C" w:rsidP="00193977">
      <w:pPr>
        <w:pStyle w:val="Heading2"/>
      </w:pPr>
      <w:bookmarkStart w:id="2" w:name="_Toc76116004"/>
      <w:r>
        <w:t>Terms used in this form</w:t>
      </w:r>
      <w:bookmarkEnd w:id="2"/>
    </w:p>
    <w:tbl>
      <w:tblPr>
        <w:tblStyle w:val="TableGrid"/>
        <w:tblW w:w="10201" w:type="dxa"/>
        <w:tblLook w:val="04A0" w:firstRow="1" w:lastRow="0" w:firstColumn="1" w:lastColumn="0" w:noHBand="0" w:noVBand="1"/>
      </w:tblPr>
      <w:tblGrid>
        <w:gridCol w:w="4248"/>
        <w:gridCol w:w="5953"/>
      </w:tblGrid>
      <w:tr w:rsidR="00193977" w14:paraId="6279E7BD" w14:textId="77777777" w:rsidTr="00193977">
        <w:tc>
          <w:tcPr>
            <w:tcW w:w="4248" w:type="dxa"/>
          </w:tcPr>
          <w:p w14:paraId="2713B8CA" w14:textId="1E3C0E34" w:rsidR="00193977" w:rsidRDefault="00193977" w:rsidP="00193977">
            <w:pPr>
              <w:pStyle w:val="Tablecolhead"/>
            </w:pPr>
            <w:r w:rsidRPr="00E36AC4">
              <w:t>Term</w:t>
            </w:r>
          </w:p>
        </w:tc>
        <w:tc>
          <w:tcPr>
            <w:tcW w:w="5953" w:type="dxa"/>
          </w:tcPr>
          <w:p w14:paraId="3AA4E1DE" w14:textId="04E5677C" w:rsidR="00193977" w:rsidRDefault="00193977" w:rsidP="00193977">
            <w:pPr>
              <w:pStyle w:val="Tablecolhead"/>
            </w:pPr>
            <w:r w:rsidRPr="00E36AC4">
              <w:t>Definition</w:t>
            </w:r>
          </w:p>
        </w:tc>
      </w:tr>
      <w:tr w:rsidR="00193977" w14:paraId="4C6F9B37" w14:textId="77777777" w:rsidTr="00193977">
        <w:tc>
          <w:tcPr>
            <w:tcW w:w="4248" w:type="dxa"/>
          </w:tcPr>
          <w:p w14:paraId="79BC16F9" w14:textId="36DAD107" w:rsidR="00193977" w:rsidRDefault="00193977" w:rsidP="00193977">
            <w:pPr>
              <w:pStyle w:val="Tabletext"/>
            </w:pPr>
            <w:r w:rsidRPr="00790CDE">
              <w:t>Accredited body</w:t>
            </w:r>
          </w:p>
        </w:tc>
        <w:tc>
          <w:tcPr>
            <w:tcW w:w="5953" w:type="dxa"/>
          </w:tcPr>
          <w:p w14:paraId="3FCA3C14" w14:textId="0391D82E" w:rsidR="00193977" w:rsidRDefault="00193977" w:rsidP="00193977">
            <w:pPr>
              <w:pStyle w:val="Tabletext"/>
            </w:pPr>
            <w:r w:rsidRPr="00790CDE">
              <w:t>Organisation accredited with the ACIC and responsible for submitting your nationally coordinated criminal history check.</w:t>
            </w:r>
          </w:p>
        </w:tc>
      </w:tr>
      <w:tr w:rsidR="00193977" w14:paraId="33403270" w14:textId="77777777" w:rsidTr="00193977">
        <w:tc>
          <w:tcPr>
            <w:tcW w:w="4248" w:type="dxa"/>
          </w:tcPr>
          <w:p w14:paraId="70A25F8C" w14:textId="10BA8C73" w:rsidR="00193977" w:rsidRDefault="00193977" w:rsidP="00193977">
            <w:pPr>
              <w:pStyle w:val="Tabletext"/>
            </w:pPr>
            <w:r w:rsidRPr="00016EF2">
              <w:t xml:space="preserve">Australian Criminal Intelligence Commission (ACIC) </w:t>
            </w:r>
          </w:p>
        </w:tc>
        <w:tc>
          <w:tcPr>
            <w:tcW w:w="5953" w:type="dxa"/>
          </w:tcPr>
          <w:p w14:paraId="20388482" w14:textId="5FAAC329" w:rsidR="00193977" w:rsidRDefault="00193977" w:rsidP="00193977">
            <w:pPr>
              <w:pStyle w:val="Tabletext"/>
            </w:pPr>
            <w:r w:rsidRPr="00016EF2">
              <w:t>Australian Government agency responsible for facilitating access to nationally coordinated criminal history checks.</w:t>
            </w:r>
          </w:p>
        </w:tc>
      </w:tr>
      <w:tr w:rsidR="00193977" w14:paraId="308053B3" w14:textId="77777777" w:rsidTr="00193977">
        <w:tc>
          <w:tcPr>
            <w:tcW w:w="4248" w:type="dxa"/>
          </w:tcPr>
          <w:p w14:paraId="40DBC9E8" w14:textId="350DDC41" w:rsidR="00193977" w:rsidRDefault="00193977" w:rsidP="00193977">
            <w:pPr>
              <w:pStyle w:val="Tabletext"/>
            </w:pPr>
            <w:r w:rsidRPr="00016EF2">
              <w:t>DFAT</w:t>
            </w:r>
          </w:p>
        </w:tc>
        <w:tc>
          <w:tcPr>
            <w:tcW w:w="5953" w:type="dxa"/>
          </w:tcPr>
          <w:p w14:paraId="4ADD8D3E" w14:textId="6FC773B7" w:rsidR="00193977" w:rsidRDefault="00193977" w:rsidP="00193977">
            <w:pPr>
              <w:pStyle w:val="Tabletext"/>
            </w:pPr>
            <w:r w:rsidRPr="00016EF2">
              <w:t>Australian Government Department of Foreign Affairs and Trade</w:t>
            </w:r>
          </w:p>
        </w:tc>
      </w:tr>
      <w:tr w:rsidR="00193977" w14:paraId="0A3FBF96" w14:textId="77777777" w:rsidTr="00193977">
        <w:tc>
          <w:tcPr>
            <w:tcW w:w="4248" w:type="dxa"/>
          </w:tcPr>
          <w:p w14:paraId="24BD295F" w14:textId="51AF25F8" w:rsidR="00193977" w:rsidRDefault="00193977" w:rsidP="00193977">
            <w:pPr>
              <w:pStyle w:val="Tabletext"/>
            </w:pPr>
            <w:r w:rsidRPr="00016EF2">
              <w:t>Legal entity customer</w:t>
            </w:r>
          </w:p>
        </w:tc>
        <w:tc>
          <w:tcPr>
            <w:tcW w:w="5953" w:type="dxa"/>
          </w:tcPr>
          <w:p w14:paraId="07E8D4FE" w14:textId="475089EA" w:rsidR="00193977" w:rsidRDefault="00193977" w:rsidP="00193977">
            <w:pPr>
              <w:pStyle w:val="Tabletext"/>
            </w:pPr>
            <w:r w:rsidRPr="00016EF2">
              <w:t>Organisation the accredited body uses to collect your Application and informed consent form. This may be your employer, benefits provider or issuing body.</w:t>
            </w:r>
          </w:p>
        </w:tc>
      </w:tr>
      <w:tr w:rsidR="00193977" w14:paraId="37D24C43" w14:textId="77777777" w:rsidTr="00193977">
        <w:tc>
          <w:tcPr>
            <w:tcW w:w="4248" w:type="dxa"/>
          </w:tcPr>
          <w:p w14:paraId="4617BB24" w14:textId="77C7A248" w:rsidR="00193977" w:rsidRDefault="00193977" w:rsidP="00193977">
            <w:pPr>
              <w:pStyle w:val="Tabletext"/>
            </w:pPr>
            <w:r w:rsidRPr="00016EF2">
              <w:t>Nationally coordinated criminal history check</w:t>
            </w:r>
          </w:p>
        </w:tc>
        <w:tc>
          <w:tcPr>
            <w:tcW w:w="5953" w:type="dxa"/>
          </w:tcPr>
          <w:p w14:paraId="17732800" w14:textId="40A9A0EA" w:rsidR="00193977" w:rsidRDefault="00193977" w:rsidP="00193977">
            <w:pPr>
              <w:pStyle w:val="Tabletext"/>
            </w:pPr>
            <w:r w:rsidRPr="00016EF2">
              <w:t>Describes both: the checking process undertaken by the ACIC and police, and the result received by the accredited body. Commonly known as a ‘police check’.</w:t>
            </w:r>
          </w:p>
        </w:tc>
      </w:tr>
      <w:tr w:rsidR="00193977" w14:paraId="4C13E267" w14:textId="77777777" w:rsidTr="00193977">
        <w:tc>
          <w:tcPr>
            <w:tcW w:w="4248" w:type="dxa"/>
          </w:tcPr>
          <w:p w14:paraId="19C46C07" w14:textId="468EF51E" w:rsidR="00193977" w:rsidRDefault="00193977" w:rsidP="00193977">
            <w:pPr>
              <w:pStyle w:val="Tabletext"/>
            </w:pPr>
            <w:r w:rsidRPr="00016EF2">
              <w:t>Personal information</w:t>
            </w:r>
          </w:p>
        </w:tc>
        <w:tc>
          <w:tcPr>
            <w:tcW w:w="5953" w:type="dxa"/>
          </w:tcPr>
          <w:p w14:paraId="1F70F92C" w14:textId="755E5E01" w:rsidR="00193977" w:rsidRDefault="00193977" w:rsidP="00193977">
            <w:pPr>
              <w:pStyle w:val="Tabletext"/>
            </w:pPr>
            <w:r w:rsidRPr="00016EF2">
              <w:t>Information about you, including any information contained in your identity documents.</w:t>
            </w:r>
          </w:p>
        </w:tc>
      </w:tr>
      <w:tr w:rsidR="00193977" w14:paraId="403819C2" w14:textId="77777777" w:rsidTr="00193977">
        <w:tc>
          <w:tcPr>
            <w:tcW w:w="4248" w:type="dxa"/>
          </w:tcPr>
          <w:p w14:paraId="31E165F5" w14:textId="404951F6" w:rsidR="00193977" w:rsidRDefault="00193977" w:rsidP="00193977">
            <w:pPr>
              <w:pStyle w:val="Tabletext"/>
            </w:pPr>
            <w:r w:rsidRPr="00016EF2">
              <w:lastRenderedPageBreak/>
              <w:t>Police information</w:t>
            </w:r>
          </w:p>
        </w:tc>
        <w:tc>
          <w:tcPr>
            <w:tcW w:w="5953" w:type="dxa"/>
          </w:tcPr>
          <w:p w14:paraId="2F1127FE" w14:textId="57DA1F1C" w:rsidR="00193977" w:rsidRDefault="00193977" w:rsidP="00193977">
            <w:pPr>
              <w:pStyle w:val="Tabletext"/>
            </w:pPr>
            <w:r w:rsidRPr="00016EF2">
              <w:t>Information released as part of a nationally coordinated criminal history check.</w:t>
            </w:r>
          </w:p>
        </w:tc>
      </w:tr>
      <w:tr w:rsidR="00193977" w14:paraId="67017B54" w14:textId="77777777" w:rsidTr="00193977">
        <w:tc>
          <w:tcPr>
            <w:tcW w:w="4248" w:type="dxa"/>
          </w:tcPr>
          <w:p w14:paraId="658F1186" w14:textId="65E85FB8" w:rsidR="00193977" w:rsidRDefault="00193977" w:rsidP="00193977">
            <w:pPr>
              <w:pStyle w:val="Tabletext"/>
            </w:pPr>
            <w:r w:rsidRPr="00016EF2">
              <w:t xml:space="preserve">Third party </w:t>
            </w:r>
          </w:p>
        </w:tc>
        <w:tc>
          <w:tcPr>
            <w:tcW w:w="5953" w:type="dxa"/>
          </w:tcPr>
          <w:p w14:paraId="3CA026E9" w14:textId="1EACFAED" w:rsidR="00193977" w:rsidRDefault="00193977" w:rsidP="00193977">
            <w:pPr>
              <w:pStyle w:val="Tabletext"/>
            </w:pPr>
            <w:r w:rsidRPr="00016EF2">
              <w:t>Organisation the accredited body is required by law to disclose your personal information and police information to.</w:t>
            </w:r>
          </w:p>
        </w:tc>
      </w:tr>
      <w:tr w:rsidR="00193977" w14:paraId="7726B9BC" w14:textId="77777777" w:rsidTr="00193977">
        <w:tc>
          <w:tcPr>
            <w:tcW w:w="4248" w:type="dxa"/>
          </w:tcPr>
          <w:p w14:paraId="43410330" w14:textId="6D230AD8" w:rsidR="00193977" w:rsidRDefault="00193977" w:rsidP="00193977">
            <w:pPr>
              <w:pStyle w:val="Tabletext"/>
            </w:pPr>
            <w:r w:rsidRPr="00016EF2">
              <w:t>You, the applicant</w:t>
            </w:r>
          </w:p>
        </w:tc>
        <w:tc>
          <w:tcPr>
            <w:tcW w:w="5953" w:type="dxa"/>
          </w:tcPr>
          <w:p w14:paraId="30242EDE" w14:textId="7463FBDF" w:rsidR="00193977" w:rsidRDefault="00193977" w:rsidP="00193977">
            <w:pPr>
              <w:pStyle w:val="Tabletext"/>
            </w:pPr>
            <w:r w:rsidRPr="00016EF2">
              <w:t>Individual seeking a nationally coordinated criminal history check.</w:t>
            </w:r>
          </w:p>
        </w:tc>
      </w:tr>
    </w:tbl>
    <w:p w14:paraId="1C48A8F6" w14:textId="77777777" w:rsidR="00DD627C" w:rsidRDefault="00DD627C" w:rsidP="00193977">
      <w:pPr>
        <w:pStyle w:val="Heading2"/>
      </w:pPr>
      <w:bookmarkStart w:id="3" w:name="_Toc76116005"/>
      <w:r>
        <w:t>Who completes this form?</w:t>
      </w:r>
      <w:bookmarkEnd w:id="3"/>
    </w:p>
    <w:p w14:paraId="2A869C5E" w14:textId="77777777" w:rsidR="00DD627C" w:rsidRDefault="00DD627C" w:rsidP="00193977">
      <w:pPr>
        <w:pStyle w:val="Heading3"/>
      </w:pPr>
      <w:bookmarkStart w:id="4" w:name="_Toc76116006"/>
      <w:r>
        <w:t>Accredited body</w:t>
      </w:r>
      <w:bookmarkEnd w:id="4"/>
    </w:p>
    <w:p w14:paraId="09298D91" w14:textId="77777777" w:rsidR="00DD627C" w:rsidRDefault="00DD627C" w:rsidP="00DD627C">
      <w:pPr>
        <w:pStyle w:val="Body"/>
      </w:pPr>
      <w:r>
        <w:t>The accredited body or its legal entity customer pre-populates this form with information in these sections: How to submit this form, Contact details and question D1.</w:t>
      </w:r>
    </w:p>
    <w:p w14:paraId="1A28B37B" w14:textId="77777777" w:rsidR="00DD627C" w:rsidRDefault="00DD627C" w:rsidP="00193977">
      <w:pPr>
        <w:pStyle w:val="Heading3"/>
      </w:pPr>
      <w:bookmarkStart w:id="5" w:name="_Toc76116007"/>
      <w:r>
        <w:t>Applicant</w:t>
      </w:r>
      <w:bookmarkEnd w:id="5"/>
    </w:p>
    <w:p w14:paraId="267A2F91" w14:textId="77777777" w:rsidR="00DD627C" w:rsidRDefault="00DD627C" w:rsidP="00DD627C">
      <w:pPr>
        <w:pStyle w:val="Body"/>
      </w:pPr>
      <w:r>
        <w:t>You are required to provide your personal details and informed consent to complete this form. You must also provide your identity documents, as detailed in Documents required. If you are less than 18 years of age, this form must be completed by your parent or legal guardian. You are completing this form to obtain a nationally coordinated criminal history check.</w:t>
      </w:r>
    </w:p>
    <w:p w14:paraId="387FA083" w14:textId="77777777" w:rsidR="00DD627C" w:rsidRDefault="00DD627C" w:rsidP="00193977">
      <w:pPr>
        <w:pStyle w:val="Heading3"/>
      </w:pPr>
      <w:bookmarkStart w:id="6" w:name="_Toc76116008"/>
      <w:r>
        <w:t>What is a nationally coordinated criminal history check?</w:t>
      </w:r>
      <w:bookmarkEnd w:id="6"/>
    </w:p>
    <w:p w14:paraId="133D80B8" w14:textId="77777777" w:rsidR="00DD627C" w:rsidRDefault="00DD627C" w:rsidP="00DD627C">
      <w:pPr>
        <w:pStyle w:val="Body"/>
      </w:pPr>
      <w:r>
        <w:t>A nationally coordinated criminal history check is conducted with your informed consent to determine your suitability for employment, a position of trust or as required by legislation. A nationally coordinated criminal history check contains your personal information, and any relevant police information about you, according to the purpose of your nationally coordinated criminal history check.</w:t>
      </w:r>
    </w:p>
    <w:p w14:paraId="397FDAC7" w14:textId="77777777" w:rsidR="00DD627C" w:rsidRDefault="00DD627C" w:rsidP="00193977">
      <w:pPr>
        <w:pStyle w:val="Heading1"/>
      </w:pPr>
      <w:bookmarkStart w:id="7" w:name="_Toc76116009"/>
      <w:bookmarkStart w:id="8" w:name="_Toc76127878"/>
      <w:r>
        <w:t>Privacy notice</w:t>
      </w:r>
      <w:bookmarkEnd w:id="7"/>
      <w:bookmarkEnd w:id="8"/>
      <w:r>
        <w:t xml:space="preserve"> </w:t>
      </w:r>
    </w:p>
    <w:p w14:paraId="78F8C627" w14:textId="77777777" w:rsidR="00DD627C" w:rsidRDefault="00DD627C" w:rsidP="00193977">
      <w:pPr>
        <w:pStyle w:val="Heading2"/>
      </w:pPr>
      <w:bookmarkStart w:id="9" w:name="_Toc76116010"/>
      <w:r>
        <w:t>How will my information be used?</w:t>
      </w:r>
      <w:bookmarkEnd w:id="9"/>
    </w:p>
    <w:p w14:paraId="7AD6B968" w14:textId="77777777" w:rsidR="00DD627C" w:rsidRDefault="00DD627C" w:rsidP="00193977">
      <w:pPr>
        <w:pStyle w:val="Heading3"/>
      </w:pPr>
      <w:bookmarkStart w:id="10" w:name="_Toc76116011"/>
      <w:r>
        <w:t>The ACIC and Australian police agencies</w:t>
      </w:r>
      <w:bookmarkEnd w:id="10"/>
    </w:p>
    <w:p w14:paraId="1A93B2B6" w14:textId="77777777" w:rsidR="00DD627C" w:rsidRDefault="00DD627C" w:rsidP="00193977">
      <w:pPr>
        <w:pStyle w:val="Body"/>
        <w:spacing w:after="0"/>
      </w:pPr>
      <w:r>
        <w:t>The ACIC and Australian police agencies use the information on this form and the applicant’s identity documentation:</w:t>
      </w:r>
    </w:p>
    <w:p w14:paraId="2F3BA132" w14:textId="77777777" w:rsidR="00DD627C" w:rsidRDefault="00DD627C" w:rsidP="00193977">
      <w:pPr>
        <w:pStyle w:val="Body"/>
        <w:spacing w:after="0"/>
      </w:pPr>
      <w:r>
        <w:t>•</w:t>
      </w:r>
      <w:r>
        <w:tab/>
        <w:t>to disclose police information relating to you, to the accredited body named in question D1.</w:t>
      </w:r>
    </w:p>
    <w:p w14:paraId="1DA3D408" w14:textId="77777777" w:rsidR="00DD627C" w:rsidRDefault="00DD627C" w:rsidP="00193977">
      <w:pPr>
        <w:pStyle w:val="Body"/>
        <w:spacing w:after="0"/>
      </w:pPr>
      <w:r>
        <w:t>•</w:t>
      </w:r>
      <w:r>
        <w:tab/>
        <w:t>to update records held about you</w:t>
      </w:r>
    </w:p>
    <w:p w14:paraId="3109FAB8" w14:textId="77777777" w:rsidR="00DD627C" w:rsidRDefault="00DD627C" w:rsidP="00DD627C">
      <w:pPr>
        <w:pStyle w:val="Body"/>
      </w:pPr>
      <w:r>
        <w:t>•</w:t>
      </w:r>
      <w:r>
        <w:tab/>
        <w:t>for law enforcement, including purposes set out in the Australian Crime Commission Act 2002 (Cth)</w:t>
      </w:r>
    </w:p>
    <w:p w14:paraId="66E42714" w14:textId="77777777" w:rsidR="00DD627C" w:rsidRDefault="00DD627C" w:rsidP="00193977">
      <w:pPr>
        <w:pStyle w:val="Heading3"/>
      </w:pPr>
      <w:bookmarkStart w:id="11" w:name="_Toc76116012"/>
      <w:r>
        <w:t>Accredited body</w:t>
      </w:r>
      <w:bookmarkEnd w:id="11"/>
    </w:p>
    <w:p w14:paraId="59BC19FC" w14:textId="77777777" w:rsidR="00DD627C" w:rsidRDefault="00DD627C" w:rsidP="00DD627C">
      <w:pPr>
        <w:pStyle w:val="Body"/>
      </w:pPr>
      <w:r>
        <w:t xml:space="preserve">The accredited body or its legal entity customer uses the personal information collected in this form to request a nationally coordinated criminal history check and to assure itself of your identity. </w:t>
      </w:r>
    </w:p>
    <w:p w14:paraId="203DABB8" w14:textId="77777777" w:rsidR="00DD627C" w:rsidRDefault="00DD627C" w:rsidP="00DD627C">
      <w:pPr>
        <w:pStyle w:val="Body"/>
      </w:pPr>
      <w:r>
        <w:t xml:space="preserve">The accredited body may have a legislative basis for the collection, use and disclosure of your personal information and police information to a third party. If applicable, third parties are listed in question D1. The ACIC recommends you seek more information about relevant legislation from the accredited body. </w:t>
      </w:r>
    </w:p>
    <w:p w14:paraId="78F17D25" w14:textId="77777777" w:rsidR="00DD627C" w:rsidRDefault="00DD627C" w:rsidP="00DD627C">
      <w:pPr>
        <w:pStyle w:val="Body"/>
      </w:pPr>
      <w:r>
        <w:t xml:space="preserve">The accredited body or its legal entity customer must advise you if your personal information or police information will be transferred or supplied to a location outside Australia, known as the permitted offshore </w:t>
      </w:r>
      <w:r>
        <w:lastRenderedPageBreak/>
        <w:t>transfer arrangement. If this applies, the legal name and location of the overseas entity are listed in question D1. The ACIC recommends you seek more information from the accredited body listed in D1.</w:t>
      </w:r>
    </w:p>
    <w:p w14:paraId="635AE355" w14:textId="77777777" w:rsidR="00DD627C" w:rsidRDefault="00DD627C" w:rsidP="00DD627C">
      <w:pPr>
        <w:pStyle w:val="Body"/>
      </w:pPr>
      <w:r>
        <w:t>You can contact the accredited body for more information on how they handle your personal information using the contact details at the end of this section.</w:t>
      </w:r>
    </w:p>
    <w:p w14:paraId="30D02D7D" w14:textId="77777777" w:rsidR="00DD627C" w:rsidRDefault="00DD627C" w:rsidP="00193977">
      <w:pPr>
        <w:pStyle w:val="Heading2"/>
      </w:pPr>
      <w:bookmarkStart w:id="12" w:name="_Toc76116013"/>
      <w:r>
        <w:t>How is my national coordinated criminal history check result determined?</w:t>
      </w:r>
      <w:bookmarkEnd w:id="12"/>
    </w:p>
    <w:p w14:paraId="3D6DE6AF" w14:textId="77777777" w:rsidR="00DD627C" w:rsidRDefault="00DD627C" w:rsidP="00DD627C">
      <w:pPr>
        <w:pStyle w:val="Body"/>
      </w:pPr>
      <w:r>
        <w:t>Police information is disclosed in accordance with applicable spent conviction legislation and information release policies of the Australian Government and state and territory governments.</w:t>
      </w:r>
    </w:p>
    <w:p w14:paraId="3C378BFC" w14:textId="77777777" w:rsidR="00DD627C" w:rsidRDefault="00DD627C" w:rsidP="00193977">
      <w:pPr>
        <w:pStyle w:val="Body"/>
        <w:spacing w:after="0"/>
      </w:pPr>
      <w:r>
        <w:t>These links may help you source information on spent convictions:</w:t>
      </w:r>
    </w:p>
    <w:p w14:paraId="3A02162B" w14:textId="32417C76" w:rsidR="00DD627C" w:rsidRDefault="00DD627C" w:rsidP="00193977">
      <w:pPr>
        <w:pStyle w:val="Body"/>
        <w:spacing w:after="0"/>
      </w:pPr>
      <w:r>
        <w:t>•</w:t>
      </w:r>
      <w:r>
        <w:tab/>
        <w:t xml:space="preserve">Australian Government – </w:t>
      </w:r>
      <w:hyperlink r:id="rId19" w:history="1">
        <w:r w:rsidRPr="00193977">
          <w:rPr>
            <w:rStyle w:val="Hyperlink"/>
          </w:rPr>
          <w:t>Federal register of legislation website</w:t>
        </w:r>
      </w:hyperlink>
      <w:r>
        <w:t xml:space="preserve"> &lt;https://www.legislation.gov.au&gt;</w:t>
      </w:r>
    </w:p>
    <w:p w14:paraId="7D193E5E" w14:textId="54C6AB48" w:rsidR="00DD627C" w:rsidRDefault="00DD627C" w:rsidP="00193977">
      <w:pPr>
        <w:pStyle w:val="Body"/>
        <w:spacing w:after="0"/>
      </w:pPr>
      <w:r>
        <w:t>•</w:t>
      </w:r>
      <w:r>
        <w:tab/>
        <w:t xml:space="preserve">Australian Capital Territory – </w:t>
      </w:r>
      <w:hyperlink r:id="rId20" w:history="1">
        <w:r w:rsidRPr="00193977">
          <w:rPr>
            <w:rStyle w:val="Hyperlink"/>
          </w:rPr>
          <w:t>ACT legislation register website</w:t>
        </w:r>
      </w:hyperlink>
      <w:r>
        <w:t xml:space="preserve"> &lt;https://www.legislation.act.gov.au&gt;</w:t>
      </w:r>
    </w:p>
    <w:p w14:paraId="4C7A98AE" w14:textId="42A1D2A7" w:rsidR="00DD627C" w:rsidRDefault="00DD627C" w:rsidP="00193977">
      <w:pPr>
        <w:pStyle w:val="Body"/>
        <w:spacing w:after="0"/>
      </w:pPr>
      <w:r>
        <w:t>•</w:t>
      </w:r>
      <w:r>
        <w:tab/>
        <w:t xml:space="preserve">New South Wales – </w:t>
      </w:r>
      <w:hyperlink r:id="rId21" w:history="1">
        <w:r w:rsidRPr="00193977">
          <w:rPr>
            <w:rStyle w:val="Hyperlink"/>
          </w:rPr>
          <w:t>NSW legislation website</w:t>
        </w:r>
      </w:hyperlink>
      <w:r>
        <w:t xml:space="preserve"> &lt;https://www.legislation.nsw.gov.au&gt;</w:t>
      </w:r>
    </w:p>
    <w:p w14:paraId="164020DB" w14:textId="493362BD" w:rsidR="00DD627C" w:rsidRDefault="00DD627C" w:rsidP="00193977">
      <w:pPr>
        <w:pStyle w:val="Body"/>
        <w:spacing w:after="0"/>
      </w:pPr>
      <w:r>
        <w:t>•</w:t>
      </w:r>
      <w:r>
        <w:tab/>
        <w:t xml:space="preserve">Northern Territory – </w:t>
      </w:r>
      <w:hyperlink r:id="rId22" w:history="1">
        <w:r w:rsidRPr="00EA42BA">
          <w:rPr>
            <w:rStyle w:val="Hyperlink"/>
          </w:rPr>
          <w:t>Northern Territory legislation website</w:t>
        </w:r>
      </w:hyperlink>
      <w:r>
        <w:t xml:space="preserve"> &lt;</w:t>
      </w:r>
      <w:bookmarkStart w:id="13" w:name="_Hlk76115191"/>
      <w:r>
        <w:t>https://legislation.nt.gov.au</w:t>
      </w:r>
      <w:bookmarkEnd w:id="13"/>
      <w:r>
        <w:t>&gt;</w:t>
      </w:r>
    </w:p>
    <w:p w14:paraId="35393CA3" w14:textId="4BB0F3F0" w:rsidR="00DD627C" w:rsidRDefault="00DD627C" w:rsidP="00193977">
      <w:pPr>
        <w:pStyle w:val="Body"/>
        <w:spacing w:after="0"/>
      </w:pPr>
      <w:r>
        <w:t>•</w:t>
      </w:r>
      <w:r>
        <w:tab/>
        <w:t xml:space="preserve">Queensland – </w:t>
      </w:r>
      <w:hyperlink r:id="rId23" w:history="1">
        <w:r w:rsidRPr="00EA42BA">
          <w:rPr>
            <w:rStyle w:val="Hyperlink"/>
          </w:rPr>
          <w:t>Queensland legislation website</w:t>
        </w:r>
      </w:hyperlink>
      <w:r>
        <w:t xml:space="preserve"> &lt;https://www.legislation.qld.gov.au&gt;</w:t>
      </w:r>
    </w:p>
    <w:p w14:paraId="6FD81333" w14:textId="6EFCFBD2" w:rsidR="00DD627C" w:rsidRDefault="00DD627C" w:rsidP="00193977">
      <w:pPr>
        <w:pStyle w:val="Body"/>
        <w:spacing w:after="0"/>
      </w:pPr>
      <w:r>
        <w:t>•</w:t>
      </w:r>
      <w:r>
        <w:tab/>
        <w:t xml:space="preserve">South Australia – </w:t>
      </w:r>
      <w:hyperlink r:id="rId24" w:history="1">
        <w:r w:rsidRPr="00EA42BA">
          <w:rPr>
            <w:rStyle w:val="Hyperlink"/>
          </w:rPr>
          <w:t>South Australian legislation website</w:t>
        </w:r>
      </w:hyperlink>
      <w:r>
        <w:t xml:space="preserve"> &lt;https://www.legislation.sa.gov.au&gt;</w:t>
      </w:r>
    </w:p>
    <w:p w14:paraId="4F659180" w14:textId="56D96AFB" w:rsidR="00DD627C" w:rsidRDefault="00DD627C" w:rsidP="00193977">
      <w:pPr>
        <w:pStyle w:val="Body"/>
        <w:spacing w:after="0"/>
      </w:pPr>
      <w:r>
        <w:t>•</w:t>
      </w:r>
      <w:r>
        <w:tab/>
        <w:t xml:space="preserve">Tasmania – </w:t>
      </w:r>
      <w:hyperlink r:id="rId25" w:history="1">
        <w:r w:rsidRPr="00EA42BA">
          <w:rPr>
            <w:rStyle w:val="Hyperlink"/>
          </w:rPr>
          <w:t>Tasmanian legislation website</w:t>
        </w:r>
      </w:hyperlink>
      <w:r>
        <w:t xml:space="preserve"> &lt;https://www.legislation.tas.gov.au&gt;</w:t>
      </w:r>
    </w:p>
    <w:p w14:paraId="068BACA7" w14:textId="49D419CC" w:rsidR="00DD627C" w:rsidRDefault="00DD627C" w:rsidP="00193977">
      <w:pPr>
        <w:pStyle w:val="Body"/>
        <w:spacing w:after="0"/>
      </w:pPr>
      <w:r>
        <w:t>•</w:t>
      </w:r>
      <w:r>
        <w:tab/>
        <w:t xml:space="preserve">Victoria – </w:t>
      </w:r>
      <w:hyperlink r:id="rId26" w:history="1">
        <w:r w:rsidRPr="00EA42BA">
          <w:rPr>
            <w:rStyle w:val="Hyperlink"/>
          </w:rPr>
          <w:t>Victoria Police website</w:t>
        </w:r>
      </w:hyperlink>
      <w:r>
        <w:t xml:space="preserve"> &lt;https://www.police.vic.gov.au&gt;</w:t>
      </w:r>
    </w:p>
    <w:p w14:paraId="376B2B48" w14:textId="6A12B203" w:rsidR="00DD627C" w:rsidRDefault="00DD627C" w:rsidP="00DD627C">
      <w:pPr>
        <w:pStyle w:val="Body"/>
      </w:pPr>
      <w:r>
        <w:t>•</w:t>
      </w:r>
      <w:r>
        <w:tab/>
        <w:t xml:space="preserve">Western Australia – </w:t>
      </w:r>
      <w:hyperlink r:id="rId27" w:history="1">
        <w:r w:rsidRPr="00EA42BA">
          <w:rPr>
            <w:rStyle w:val="Hyperlink"/>
          </w:rPr>
          <w:t>State law publisher website</w:t>
        </w:r>
      </w:hyperlink>
      <w:r>
        <w:t xml:space="preserve"> &lt;https://www.slp.wa.gov.au&gt;</w:t>
      </w:r>
    </w:p>
    <w:p w14:paraId="25682DDE" w14:textId="77777777" w:rsidR="00DD627C" w:rsidRDefault="00DD627C" w:rsidP="00262992">
      <w:pPr>
        <w:pStyle w:val="Heading2"/>
      </w:pPr>
      <w:bookmarkStart w:id="14" w:name="_Toc76116014"/>
      <w:r>
        <w:t>How do I dispute my result?</w:t>
      </w:r>
      <w:bookmarkEnd w:id="14"/>
    </w:p>
    <w:p w14:paraId="28B466C8" w14:textId="77777777" w:rsidR="00DD627C" w:rsidRDefault="00DD627C" w:rsidP="00DD627C">
      <w:pPr>
        <w:pStyle w:val="Body"/>
      </w:pPr>
      <w:r>
        <w:t>If you do not agree with the results of your nationally coordinated criminal history check, contact the accredited body or, if applicable, its legal entity customer, using the contact details on page 5 and tell them you want to dispute the result. The accredited body or its legal entity customer accepts and escalates all disputes.</w:t>
      </w:r>
    </w:p>
    <w:p w14:paraId="2BD7C4EC" w14:textId="77777777" w:rsidR="00DD627C" w:rsidRDefault="00DD627C" w:rsidP="00262992">
      <w:pPr>
        <w:pStyle w:val="Heading2"/>
      </w:pPr>
      <w:bookmarkStart w:id="15" w:name="_Toc76116015"/>
      <w:r>
        <w:t>Providing incomplete, false or misleading information</w:t>
      </w:r>
      <w:bookmarkEnd w:id="15"/>
    </w:p>
    <w:p w14:paraId="0FAA6967" w14:textId="77777777" w:rsidR="00DD627C" w:rsidRDefault="00DD627C" w:rsidP="00DD627C">
      <w:pPr>
        <w:pStyle w:val="Body"/>
      </w:pPr>
      <w:r>
        <w:t>You must take reasonable steps to ensure you provide accurate, complete and up-to-date personal information. Withholding or providing misleading or false information on this form is a Commonwealth offence and you may be prosecuted under the Criminal Code Act 1995 (Cth).</w:t>
      </w:r>
    </w:p>
    <w:p w14:paraId="179A5BD4" w14:textId="77777777" w:rsidR="00DD627C" w:rsidRDefault="00DD627C" w:rsidP="00DD627C">
      <w:pPr>
        <w:pStyle w:val="Body"/>
      </w:pPr>
      <w:r>
        <w:t>If you become aware you have provided incorrect information you must contact the accredited body as soon as possible.</w:t>
      </w:r>
    </w:p>
    <w:p w14:paraId="17C18B77" w14:textId="77777777" w:rsidR="00DD627C" w:rsidRDefault="00DD627C" w:rsidP="00262992">
      <w:pPr>
        <w:pStyle w:val="Heading2"/>
      </w:pPr>
      <w:bookmarkStart w:id="16" w:name="_Toc76116016"/>
      <w:r>
        <w:t>Documents required</w:t>
      </w:r>
      <w:bookmarkEnd w:id="16"/>
    </w:p>
    <w:p w14:paraId="77101797" w14:textId="77777777" w:rsidR="00DD627C" w:rsidRDefault="00DD627C" w:rsidP="00262992">
      <w:pPr>
        <w:pStyle w:val="Heading3"/>
      </w:pPr>
      <w:bookmarkStart w:id="17" w:name="_Toc76116017"/>
      <w:r>
        <w:t>Minimum identity requirements</w:t>
      </w:r>
      <w:bookmarkEnd w:id="17"/>
    </w:p>
    <w:p w14:paraId="3F65E102" w14:textId="77777777" w:rsidR="00DD627C" w:rsidRDefault="00DD627C" w:rsidP="004E1A27">
      <w:pPr>
        <w:pStyle w:val="Body"/>
        <w:spacing w:after="0"/>
      </w:pPr>
      <w:r>
        <w:t>You must provide four documents with your completed form to confirm your identity:</w:t>
      </w:r>
    </w:p>
    <w:p w14:paraId="4275EBF5" w14:textId="77777777" w:rsidR="00DD627C" w:rsidRDefault="00DD627C" w:rsidP="004E1A27">
      <w:pPr>
        <w:pStyle w:val="Body"/>
        <w:spacing w:after="0"/>
      </w:pPr>
      <w:r>
        <w:t>•</w:t>
      </w:r>
      <w:r>
        <w:tab/>
      </w:r>
      <w:r w:rsidRPr="004E1A27">
        <w:rPr>
          <w:b/>
          <w:bCs/>
        </w:rPr>
        <w:t>one commencement of identity document</w:t>
      </w:r>
      <w:r>
        <w:t xml:space="preserve"> to confirm your birth in Australia or arrival in Australia</w:t>
      </w:r>
    </w:p>
    <w:p w14:paraId="40E9F4DD" w14:textId="77777777" w:rsidR="00DD627C" w:rsidRDefault="00DD627C" w:rsidP="004E1A27">
      <w:pPr>
        <w:pStyle w:val="Body"/>
        <w:spacing w:after="0"/>
      </w:pPr>
      <w:r>
        <w:t>•</w:t>
      </w:r>
      <w:r>
        <w:tab/>
      </w:r>
      <w:r w:rsidRPr="004E1A27">
        <w:rPr>
          <w:b/>
          <w:bCs/>
        </w:rPr>
        <w:t>one primary use in the community document</w:t>
      </w:r>
      <w:r>
        <w:t xml:space="preserve"> to show the use of your identity in the community. and </w:t>
      </w:r>
    </w:p>
    <w:p w14:paraId="6A639A79" w14:textId="77777777" w:rsidR="00DD627C" w:rsidRDefault="00DD627C" w:rsidP="00DD627C">
      <w:pPr>
        <w:pStyle w:val="Body"/>
      </w:pPr>
      <w:r>
        <w:t>•</w:t>
      </w:r>
      <w:r>
        <w:tab/>
      </w:r>
      <w:r w:rsidRPr="004E1A27">
        <w:rPr>
          <w:b/>
          <w:bCs/>
        </w:rPr>
        <w:t>two secondary use in the community documents</w:t>
      </w:r>
      <w:r>
        <w:t>.</w:t>
      </w:r>
    </w:p>
    <w:p w14:paraId="3F58994B" w14:textId="61EEA593" w:rsidR="00722616" w:rsidRPr="00722616" w:rsidRDefault="00722616" w:rsidP="00DD627C">
      <w:pPr>
        <w:pStyle w:val="Body"/>
        <w:rPr>
          <w:rFonts w:eastAsia="MS Gothic"/>
          <w:b/>
          <w:bCs/>
          <w:color w:val="201547"/>
          <w:sz w:val="27"/>
          <w:szCs w:val="26"/>
        </w:rPr>
      </w:pPr>
      <w:r w:rsidRPr="00722616">
        <w:rPr>
          <w:rFonts w:eastAsia="MS Gothic"/>
          <w:b/>
          <w:bCs/>
          <w:color w:val="201547"/>
          <w:sz w:val="27"/>
          <w:szCs w:val="26"/>
        </w:rPr>
        <w:t xml:space="preserve">Evidence of Identity </w:t>
      </w:r>
    </w:p>
    <w:p w14:paraId="440D05ED" w14:textId="77B9DD0B" w:rsidR="00722616" w:rsidRDefault="00722616" w:rsidP="00DD627C">
      <w:pPr>
        <w:pStyle w:val="Body"/>
        <w:rPr>
          <w:sz w:val="22"/>
          <w:szCs w:val="22"/>
        </w:rPr>
      </w:pPr>
      <w:r>
        <w:t xml:space="preserve">You must also provide either a ‘selfie’ type photograph of yourself with clearly visible photo ID held next to your face </w:t>
      </w:r>
      <w:r w:rsidR="001F3EAF" w:rsidRPr="00951942">
        <w:rPr>
          <w:b/>
          <w:bCs/>
          <w:u w:val="single"/>
        </w:rPr>
        <w:t>or</w:t>
      </w:r>
      <w:r w:rsidR="001F3EAF" w:rsidRPr="00951942">
        <w:t xml:space="preserve"> </w:t>
      </w:r>
      <w:r w:rsidR="001F3EAF">
        <w:t xml:space="preserve">have your ID documentation certified. </w:t>
      </w:r>
      <w:r w:rsidR="001F3EAF">
        <w:rPr>
          <w:sz w:val="22"/>
          <w:szCs w:val="22"/>
        </w:rPr>
        <w:t xml:space="preserve">Documents must be certified by a person who is authorised as a witness for statutory declarations under Schedule 2 of the Statutory Declarations </w:t>
      </w:r>
      <w:r w:rsidR="001F3EAF">
        <w:rPr>
          <w:sz w:val="22"/>
          <w:szCs w:val="22"/>
        </w:rPr>
        <w:lastRenderedPageBreak/>
        <w:t xml:space="preserve">Regulations 1993 (Cth). This schedule provides a wide range of authorised occupations and office holders who may certify a document. </w:t>
      </w:r>
      <w:r w:rsidR="00894043">
        <w:rPr>
          <w:sz w:val="22"/>
          <w:szCs w:val="22"/>
        </w:rPr>
        <w:t>&lt;</w:t>
      </w:r>
      <w:r w:rsidR="00894043" w:rsidRPr="00894043">
        <w:rPr>
          <w:sz w:val="22"/>
          <w:szCs w:val="22"/>
        </w:rPr>
        <w:t>http://classic.austlii.edu.au/au/legis/cth/num_reg/sdr2018201801296405/sch2.html</w:t>
      </w:r>
      <w:r w:rsidR="00894043">
        <w:rPr>
          <w:sz w:val="22"/>
          <w:szCs w:val="22"/>
        </w:rPr>
        <w:t>&gt; or this link:</w:t>
      </w:r>
    </w:p>
    <w:p w14:paraId="48116FBF" w14:textId="3767C19C" w:rsidR="00894043" w:rsidRDefault="00894043" w:rsidP="00DD627C">
      <w:pPr>
        <w:pStyle w:val="Body"/>
      </w:pPr>
      <w:r>
        <w:t>&lt;</w:t>
      </w:r>
      <w:r w:rsidRPr="00894043">
        <w:t>https://www.ag.gov.au/legal-system/statutory-declarations/who-can-witness-your-statutory-declaration#list</w:t>
      </w:r>
      <w:r>
        <w:t>&gt;</w:t>
      </w:r>
    </w:p>
    <w:p w14:paraId="0A2A0C25" w14:textId="28A6F39F" w:rsidR="00DD627C" w:rsidRDefault="00DD627C" w:rsidP="00DD627C">
      <w:pPr>
        <w:pStyle w:val="Body"/>
      </w:pPr>
      <w:r>
        <w:t xml:space="preserve">The accredited body or its legal entity customer will use these documents to verify your identity against the personal information you have provided on this form. The personal information contained in the identity documents you provide will be used to conduct a nationally coordinated criminal history check, as you consent to in Section D. </w:t>
      </w:r>
    </w:p>
    <w:p w14:paraId="21E963C4" w14:textId="25BC5361" w:rsidR="00DD627C" w:rsidRDefault="00DD627C" w:rsidP="00DD627C">
      <w:pPr>
        <w:pStyle w:val="Body"/>
      </w:pPr>
      <w:r>
        <w:t>The documentation you provide must include evidence of your full name, date of birth and a photograph of you. If a photograph is not provided on the identity documents presented, a passport-style photograph certified by a person listed in Schedule 2 of the Statutory Declarations Regulations 1993 (Cth) can be accepted in addition to the four required documents.</w:t>
      </w:r>
    </w:p>
    <w:p w14:paraId="11A522B5" w14:textId="77777777" w:rsidR="00DD627C" w:rsidRDefault="00DD627C" w:rsidP="004E1A27">
      <w:pPr>
        <w:pStyle w:val="Heading3"/>
      </w:pPr>
      <w:bookmarkStart w:id="18" w:name="_Toc76116018"/>
      <w:r>
        <w:t>Commencement documents</w:t>
      </w:r>
      <w:bookmarkEnd w:id="18"/>
    </w:p>
    <w:p w14:paraId="07313EB1" w14:textId="77777777" w:rsidR="00DD627C" w:rsidRDefault="00DD627C" w:rsidP="00DD627C">
      <w:pPr>
        <w:pStyle w:val="Body"/>
      </w:pPr>
      <w:r>
        <w:t xml:space="preserve">You must provide </w:t>
      </w:r>
      <w:r w:rsidRPr="004E1A27">
        <w:rPr>
          <w:b/>
          <w:bCs/>
        </w:rPr>
        <w:t>one commencement of identity document</w:t>
      </w:r>
      <w:r>
        <w:t xml:space="preserve"> to confirm your birth in Australia or arrival in Australia (mark with an ‘X’).</w:t>
      </w:r>
    </w:p>
    <w:tbl>
      <w:tblPr>
        <w:tblStyle w:val="TableGrid"/>
        <w:tblW w:w="10203" w:type="dxa"/>
        <w:tblLook w:val="04A0" w:firstRow="1" w:lastRow="0" w:firstColumn="1" w:lastColumn="0" w:noHBand="0" w:noVBand="1"/>
      </w:tblPr>
      <w:tblGrid>
        <w:gridCol w:w="9088"/>
        <w:gridCol w:w="1115"/>
      </w:tblGrid>
      <w:tr w:rsidR="004E1A27" w14:paraId="7D620CAF" w14:textId="77777777" w:rsidTr="004E1A27">
        <w:tc>
          <w:tcPr>
            <w:tcW w:w="9209" w:type="dxa"/>
          </w:tcPr>
          <w:p w14:paraId="6F720EDE" w14:textId="71EB8D90" w:rsidR="004E1A27" w:rsidRDefault="004E1A27" w:rsidP="004E1A27">
            <w:pPr>
              <w:pStyle w:val="Tablecolhead"/>
            </w:pPr>
            <w:r w:rsidRPr="000A686F">
              <w:t>Documents</w:t>
            </w:r>
          </w:p>
        </w:tc>
        <w:tc>
          <w:tcPr>
            <w:tcW w:w="994" w:type="dxa"/>
          </w:tcPr>
          <w:p w14:paraId="05B1499F" w14:textId="74A2C319" w:rsidR="004E1A27" w:rsidRDefault="004E1A27" w:rsidP="004E1A27">
            <w:pPr>
              <w:pStyle w:val="Tablecolhead"/>
            </w:pPr>
            <w:r w:rsidRPr="000A686F">
              <w:t>Provided</w:t>
            </w:r>
          </w:p>
        </w:tc>
      </w:tr>
      <w:tr w:rsidR="004E1A27" w14:paraId="68B80202" w14:textId="77777777" w:rsidTr="004E1A27">
        <w:tc>
          <w:tcPr>
            <w:tcW w:w="9209" w:type="dxa"/>
          </w:tcPr>
          <w:p w14:paraId="358D910F" w14:textId="38FD472F" w:rsidR="004E1A27" w:rsidRDefault="004E1A27" w:rsidP="004E1A27">
            <w:pPr>
              <w:pStyle w:val="Tabletext"/>
              <w:tabs>
                <w:tab w:val="left" w:pos="447"/>
              </w:tabs>
              <w:ind w:left="447" w:hanging="447"/>
            </w:pPr>
            <w:r>
              <w:t>•</w:t>
            </w:r>
            <w:r>
              <w:tab/>
              <w:t>full Australian birth certificate (not an extract or birth card)</w:t>
            </w:r>
            <w:r>
              <w:tab/>
            </w:r>
          </w:p>
        </w:tc>
        <w:tc>
          <w:tcPr>
            <w:tcW w:w="994" w:type="dxa"/>
          </w:tcPr>
          <w:p w14:paraId="1302AD1E" w14:textId="77777777" w:rsidR="004E1A27" w:rsidRDefault="004E1A27" w:rsidP="004E1A27">
            <w:pPr>
              <w:pStyle w:val="Tabletext"/>
            </w:pPr>
          </w:p>
        </w:tc>
      </w:tr>
      <w:tr w:rsidR="004E1A27" w14:paraId="6E854B20" w14:textId="77777777" w:rsidTr="004E1A27">
        <w:tc>
          <w:tcPr>
            <w:tcW w:w="9209" w:type="dxa"/>
          </w:tcPr>
          <w:p w14:paraId="7631E3B6" w14:textId="2A4235BB" w:rsidR="004E1A27" w:rsidRDefault="004E1A27" w:rsidP="004E1A27">
            <w:pPr>
              <w:pStyle w:val="Tabletext"/>
              <w:tabs>
                <w:tab w:val="left" w:pos="447"/>
              </w:tabs>
              <w:ind w:left="447" w:hanging="447"/>
            </w:pPr>
            <w:r>
              <w:t>•</w:t>
            </w:r>
            <w:r>
              <w:tab/>
              <w:t>current Australian passport (not expired)</w:t>
            </w:r>
            <w:r>
              <w:tab/>
            </w:r>
          </w:p>
        </w:tc>
        <w:tc>
          <w:tcPr>
            <w:tcW w:w="994" w:type="dxa"/>
          </w:tcPr>
          <w:p w14:paraId="72F9A6EA" w14:textId="77777777" w:rsidR="004E1A27" w:rsidRDefault="004E1A27" w:rsidP="004E1A27">
            <w:pPr>
              <w:pStyle w:val="Tabletext"/>
            </w:pPr>
          </w:p>
        </w:tc>
      </w:tr>
      <w:tr w:rsidR="004E1A27" w14:paraId="2D119B14" w14:textId="77777777" w:rsidTr="004E1A27">
        <w:tc>
          <w:tcPr>
            <w:tcW w:w="9209" w:type="dxa"/>
          </w:tcPr>
          <w:p w14:paraId="0AA00F07" w14:textId="3E996F78" w:rsidR="004E1A27" w:rsidRDefault="004E1A27" w:rsidP="004E1A27">
            <w:pPr>
              <w:pStyle w:val="Tabletext"/>
              <w:tabs>
                <w:tab w:val="left" w:pos="447"/>
              </w:tabs>
              <w:ind w:left="447" w:hanging="447"/>
            </w:pPr>
            <w:r>
              <w:t>•</w:t>
            </w:r>
            <w:r>
              <w:tab/>
              <w:t>Australian visa current at time of entry to Australia as a resident or tourist (a Visa Entitlement Verification Online (VEVO) record may be provided)). If you are a New Zealand citizen on a Special Category Visa, you can request your VEVO details from the Department of Home Affairs via their website</w:t>
            </w:r>
            <w:r>
              <w:tab/>
            </w:r>
          </w:p>
        </w:tc>
        <w:tc>
          <w:tcPr>
            <w:tcW w:w="994" w:type="dxa"/>
          </w:tcPr>
          <w:p w14:paraId="396D3185" w14:textId="77777777" w:rsidR="004E1A27" w:rsidRDefault="004E1A27" w:rsidP="004E1A27">
            <w:pPr>
              <w:pStyle w:val="Tabletext"/>
            </w:pPr>
          </w:p>
        </w:tc>
      </w:tr>
      <w:tr w:rsidR="004E1A27" w14:paraId="1CF81754" w14:textId="77777777" w:rsidTr="004E1A27">
        <w:tc>
          <w:tcPr>
            <w:tcW w:w="9209" w:type="dxa"/>
          </w:tcPr>
          <w:p w14:paraId="6E1D9123" w14:textId="37DD33FE" w:rsidR="004E1A27" w:rsidRDefault="004E1A27" w:rsidP="004E1A27">
            <w:pPr>
              <w:pStyle w:val="Tabletext"/>
              <w:tabs>
                <w:tab w:val="left" w:pos="447"/>
              </w:tabs>
              <w:ind w:left="447" w:hanging="447"/>
            </w:pPr>
            <w:r>
              <w:t>•</w:t>
            </w:r>
            <w:r>
              <w:tab/>
              <w:t>ImmiCard issued by Department of Home Affairs (previously the Department of Immigration and Border Protection) that enables the cardholder to prove their visa and/or migration status and enrol in services</w:t>
            </w:r>
          </w:p>
        </w:tc>
        <w:tc>
          <w:tcPr>
            <w:tcW w:w="994" w:type="dxa"/>
          </w:tcPr>
          <w:p w14:paraId="7F55E326" w14:textId="77777777" w:rsidR="004E1A27" w:rsidRDefault="004E1A27" w:rsidP="004E1A27">
            <w:pPr>
              <w:pStyle w:val="Tabletext"/>
            </w:pPr>
          </w:p>
        </w:tc>
      </w:tr>
      <w:tr w:rsidR="004E1A27" w14:paraId="48912566" w14:textId="77777777" w:rsidTr="004E1A27">
        <w:tc>
          <w:tcPr>
            <w:tcW w:w="9209" w:type="dxa"/>
          </w:tcPr>
          <w:p w14:paraId="177706FD" w14:textId="13F87B28" w:rsidR="004E1A27" w:rsidRDefault="004E1A27" w:rsidP="004E1A27">
            <w:pPr>
              <w:pStyle w:val="Tabletext"/>
              <w:tabs>
                <w:tab w:val="left" w:pos="447"/>
              </w:tabs>
              <w:ind w:left="447" w:hanging="447"/>
            </w:pPr>
            <w:r>
              <w:t>•</w:t>
            </w:r>
            <w:r>
              <w:tab/>
              <w:t>certificate of identity issued by Department of Foreign Affairs and Trade (DFAT) to refugees and non-Australian citizens for entry to Australia</w:t>
            </w:r>
            <w:r>
              <w:tab/>
            </w:r>
          </w:p>
        </w:tc>
        <w:tc>
          <w:tcPr>
            <w:tcW w:w="994" w:type="dxa"/>
          </w:tcPr>
          <w:p w14:paraId="4C53DEA4" w14:textId="77777777" w:rsidR="004E1A27" w:rsidRDefault="004E1A27" w:rsidP="004E1A27">
            <w:pPr>
              <w:pStyle w:val="Tabletext"/>
            </w:pPr>
          </w:p>
        </w:tc>
      </w:tr>
      <w:tr w:rsidR="004E1A27" w14:paraId="34EA655B" w14:textId="77777777" w:rsidTr="004E1A27">
        <w:tc>
          <w:tcPr>
            <w:tcW w:w="9209" w:type="dxa"/>
          </w:tcPr>
          <w:p w14:paraId="0354A282" w14:textId="568DAB7B" w:rsidR="004E1A27" w:rsidRDefault="004E1A27" w:rsidP="004E1A27">
            <w:pPr>
              <w:pStyle w:val="Tabletext"/>
              <w:tabs>
                <w:tab w:val="left" w:pos="447"/>
              </w:tabs>
              <w:ind w:left="447" w:hanging="447"/>
            </w:pPr>
            <w:r>
              <w:t>•</w:t>
            </w:r>
            <w:r>
              <w:tab/>
              <w:t>document of identity issued by DFAT to Australian citizens or persons who have the nationality of a Commonwealth country for travel purposes</w:t>
            </w:r>
            <w:r>
              <w:tab/>
            </w:r>
          </w:p>
        </w:tc>
        <w:tc>
          <w:tcPr>
            <w:tcW w:w="994" w:type="dxa"/>
          </w:tcPr>
          <w:p w14:paraId="60EB10A5" w14:textId="77777777" w:rsidR="004E1A27" w:rsidRDefault="004E1A27" w:rsidP="004E1A27">
            <w:pPr>
              <w:pStyle w:val="Tabletext"/>
            </w:pPr>
          </w:p>
        </w:tc>
      </w:tr>
      <w:tr w:rsidR="004E1A27" w14:paraId="1E40FF33" w14:textId="77777777" w:rsidTr="004E1A27">
        <w:tc>
          <w:tcPr>
            <w:tcW w:w="9209" w:type="dxa"/>
          </w:tcPr>
          <w:p w14:paraId="1F3F359E" w14:textId="0A2F604A" w:rsidR="004E1A27" w:rsidRDefault="004E1A27" w:rsidP="004E1A27">
            <w:pPr>
              <w:pStyle w:val="Tabletext"/>
              <w:tabs>
                <w:tab w:val="left" w:pos="447"/>
              </w:tabs>
              <w:ind w:left="447" w:hanging="447"/>
            </w:pPr>
            <w:r>
              <w:t>•</w:t>
            </w:r>
            <w:r>
              <w:tab/>
              <w:t>certificate of evidence of resident status.</w:t>
            </w:r>
            <w:r>
              <w:tab/>
            </w:r>
          </w:p>
        </w:tc>
        <w:tc>
          <w:tcPr>
            <w:tcW w:w="994" w:type="dxa"/>
          </w:tcPr>
          <w:p w14:paraId="56F8B4E8" w14:textId="77777777" w:rsidR="004E1A27" w:rsidRDefault="004E1A27" w:rsidP="004E1A27">
            <w:pPr>
              <w:pStyle w:val="Tabletext"/>
            </w:pPr>
          </w:p>
        </w:tc>
      </w:tr>
      <w:tr w:rsidR="004E1A27" w14:paraId="6A07464C" w14:textId="77777777" w:rsidTr="004E1A27">
        <w:tc>
          <w:tcPr>
            <w:tcW w:w="9209" w:type="dxa"/>
          </w:tcPr>
          <w:p w14:paraId="3E8B15FA" w14:textId="529DC8DB" w:rsidR="004E1A27" w:rsidRDefault="004E1A27" w:rsidP="004E1A27">
            <w:pPr>
              <w:pStyle w:val="Tabletext"/>
              <w:tabs>
                <w:tab w:val="left" w:pos="447"/>
              </w:tabs>
              <w:ind w:left="447" w:hanging="447"/>
            </w:pPr>
            <w:r>
              <w:t>•</w:t>
            </w:r>
            <w:r>
              <w:tab/>
              <w:t>Australian citizenship certificate</w:t>
            </w:r>
            <w:r>
              <w:tab/>
            </w:r>
          </w:p>
        </w:tc>
        <w:tc>
          <w:tcPr>
            <w:tcW w:w="994" w:type="dxa"/>
          </w:tcPr>
          <w:p w14:paraId="78D6F87A" w14:textId="77777777" w:rsidR="004E1A27" w:rsidRDefault="004E1A27" w:rsidP="004E1A27">
            <w:pPr>
              <w:pStyle w:val="Tabletext"/>
            </w:pPr>
          </w:p>
        </w:tc>
      </w:tr>
    </w:tbl>
    <w:p w14:paraId="3381DB8B" w14:textId="77777777" w:rsidR="00DD627C" w:rsidRDefault="00DD627C" w:rsidP="00525601">
      <w:pPr>
        <w:pStyle w:val="Heading3"/>
      </w:pPr>
      <w:bookmarkStart w:id="19" w:name="_Toc76116019"/>
      <w:r>
        <w:t>Primary documents</w:t>
      </w:r>
      <w:bookmarkEnd w:id="19"/>
    </w:p>
    <w:p w14:paraId="17D030AD" w14:textId="77777777" w:rsidR="00DD627C" w:rsidRDefault="00DD627C" w:rsidP="00DD627C">
      <w:pPr>
        <w:pStyle w:val="Body"/>
      </w:pPr>
      <w:r>
        <w:t xml:space="preserve">You must provide </w:t>
      </w:r>
      <w:r w:rsidRPr="004B19DD">
        <w:rPr>
          <w:b/>
          <w:bCs/>
        </w:rPr>
        <w:t>one primary use in the community document</w:t>
      </w:r>
      <w:r>
        <w:t xml:space="preserve"> to show the use of your identity in the community (mark with an ‘X’).</w:t>
      </w:r>
    </w:p>
    <w:tbl>
      <w:tblPr>
        <w:tblStyle w:val="TableGrid"/>
        <w:tblW w:w="10201" w:type="dxa"/>
        <w:tblLook w:val="04A0" w:firstRow="1" w:lastRow="0" w:firstColumn="1" w:lastColumn="0" w:noHBand="0" w:noVBand="1"/>
      </w:tblPr>
      <w:tblGrid>
        <w:gridCol w:w="9067"/>
        <w:gridCol w:w="1134"/>
      </w:tblGrid>
      <w:tr w:rsidR="004B19DD" w14:paraId="6E0FBE18" w14:textId="77777777" w:rsidTr="004B19DD">
        <w:tc>
          <w:tcPr>
            <w:tcW w:w="9067" w:type="dxa"/>
          </w:tcPr>
          <w:p w14:paraId="0CA4328D" w14:textId="4783F4C2" w:rsidR="004B19DD" w:rsidRDefault="004B19DD" w:rsidP="004B19DD">
            <w:pPr>
              <w:pStyle w:val="Tablecolhead"/>
            </w:pPr>
            <w:r w:rsidRPr="00DD57E0">
              <w:t>Documents</w:t>
            </w:r>
          </w:p>
        </w:tc>
        <w:tc>
          <w:tcPr>
            <w:tcW w:w="1134" w:type="dxa"/>
          </w:tcPr>
          <w:p w14:paraId="1233F376" w14:textId="2C5183E1" w:rsidR="004B19DD" w:rsidRDefault="004B19DD" w:rsidP="004B19DD">
            <w:pPr>
              <w:pStyle w:val="Tablecolhead"/>
            </w:pPr>
            <w:r w:rsidRPr="00DD57E0">
              <w:t>Provided</w:t>
            </w:r>
          </w:p>
        </w:tc>
      </w:tr>
      <w:tr w:rsidR="004B19DD" w14:paraId="7DE5F26D" w14:textId="77777777" w:rsidTr="004B19DD">
        <w:tc>
          <w:tcPr>
            <w:tcW w:w="9067" w:type="dxa"/>
          </w:tcPr>
          <w:p w14:paraId="6CFCA2D1" w14:textId="57BE0B1F" w:rsidR="004B19DD" w:rsidRDefault="004B19DD" w:rsidP="004B19DD">
            <w:pPr>
              <w:pStyle w:val="Tabletext"/>
              <w:tabs>
                <w:tab w:val="left" w:pos="447"/>
              </w:tabs>
              <w:ind w:left="447" w:hanging="447"/>
            </w:pPr>
            <w:r>
              <w:t>•</w:t>
            </w:r>
            <w:r>
              <w:tab/>
              <w:t>current Australian driver’s licence, learner permit or provisional licence issued by a state or territory, showing a signature and/or photo and the same name as claimed</w:t>
            </w:r>
            <w:r>
              <w:tab/>
            </w:r>
          </w:p>
        </w:tc>
        <w:tc>
          <w:tcPr>
            <w:tcW w:w="1134" w:type="dxa"/>
          </w:tcPr>
          <w:p w14:paraId="32FF0EC2" w14:textId="77777777" w:rsidR="004B19DD" w:rsidRDefault="004B19DD" w:rsidP="004B19DD">
            <w:pPr>
              <w:pStyle w:val="Tabletext"/>
            </w:pPr>
          </w:p>
        </w:tc>
      </w:tr>
      <w:tr w:rsidR="004B19DD" w14:paraId="7710E402" w14:textId="77777777" w:rsidTr="004B19DD">
        <w:tc>
          <w:tcPr>
            <w:tcW w:w="9067" w:type="dxa"/>
          </w:tcPr>
          <w:p w14:paraId="79924A83" w14:textId="61273800" w:rsidR="004B19DD" w:rsidRDefault="004B19DD" w:rsidP="004B19DD">
            <w:pPr>
              <w:pStyle w:val="Tabletext"/>
              <w:tabs>
                <w:tab w:val="left" w:pos="447"/>
              </w:tabs>
              <w:ind w:left="447" w:hanging="447"/>
            </w:pPr>
            <w:r>
              <w:t>•</w:t>
            </w:r>
            <w:r>
              <w:tab/>
              <w:t>Australian marriage certificate issued by a state or territory (church or celebrant-issued certificates are not accepted)</w:t>
            </w:r>
          </w:p>
        </w:tc>
        <w:tc>
          <w:tcPr>
            <w:tcW w:w="1134" w:type="dxa"/>
          </w:tcPr>
          <w:p w14:paraId="7C417ACC" w14:textId="77777777" w:rsidR="004B19DD" w:rsidRDefault="004B19DD" w:rsidP="004B19DD">
            <w:pPr>
              <w:pStyle w:val="Tabletext"/>
            </w:pPr>
          </w:p>
        </w:tc>
      </w:tr>
      <w:tr w:rsidR="004B19DD" w14:paraId="2AE83A1D" w14:textId="77777777" w:rsidTr="004B19DD">
        <w:tc>
          <w:tcPr>
            <w:tcW w:w="9067" w:type="dxa"/>
          </w:tcPr>
          <w:p w14:paraId="5E082353" w14:textId="7299052D" w:rsidR="004B19DD" w:rsidRDefault="004B19DD" w:rsidP="004B19DD">
            <w:pPr>
              <w:pStyle w:val="Tabletext"/>
              <w:tabs>
                <w:tab w:val="left" w:pos="447"/>
              </w:tabs>
              <w:ind w:left="447" w:hanging="447"/>
            </w:pPr>
            <w:r>
              <w:t>•</w:t>
            </w:r>
            <w:r>
              <w:tab/>
              <w:t>current passport issued by a country other than Australia with a valid entry stamp or visa</w:t>
            </w:r>
          </w:p>
        </w:tc>
        <w:tc>
          <w:tcPr>
            <w:tcW w:w="1134" w:type="dxa"/>
          </w:tcPr>
          <w:p w14:paraId="79401811" w14:textId="77777777" w:rsidR="004B19DD" w:rsidRDefault="004B19DD" w:rsidP="004B19DD">
            <w:pPr>
              <w:pStyle w:val="Tabletext"/>
            </w:pPr>
          </w:p>
        </w:tc>
      </w:tr>
      <w:tr w:rsidR="004B19DD" w14:paraId="22CB4180" w14:textId="77777777" w:rsidTr="004B19DD">
        <w:tc>
          <w:tcPr>
            <w:tcW w:w="9067" w:type="dxa"/>
          </w:tcPr>
          <w:p w14:paraId="2A0A40C7" w14:textId="697D4D7E" w:rsidR="004B19DD" w:rsidRDefault="004B19DD" w:rsidP="004B19DD">
            <w:pPr>
              <w:pStyle w:val="Tabletext"/>
              <w:tabs>
                <w:tab w:val="left" w:pos="447"/>
              </w:tabs>
              <w:ind w:left="447" w:hanging="447"/>
            </w:pPr>
            <w:r>
              <w:lastRenderedPageBreak/>
              <w:t>•</w:t>
            </w:r>
            <w:r>
              <w:tab/>
              <w:t>current proof of age or photo identity card issued by an Australian Government agency in the name of the applicant, with a signature and photo</w:t>
            </w:r>
          </w:p>
        </w:tc>
        <w:tc>
          <w:tcPr>
            <w:tcW w:w="1134" w:type="dxa"/>
          </w:tcPr>
          <w:p w14:paraId="6663EEC1" w14:textId="77777777" w:rsidR="004B19DD" w:rsidRDefault="004B19DD" w:rsidP="004B19DD">
            <w:pPr>
              <w:pStyle w:val="Tabletext"/>
            </w:pPr>
          </w:p>
        </w:tc>
      </w:tr>
      <w:tr w:rsidR="004B19DD" w14:paraId="19273660" w14:textId="77777777" w:rsidTr="004B19DD">
        <w:tc>
          <w:tcPr>
            <w:tcW w:w="9067" w:type="dxa"/>
          </w:tcPr>
          <w:p w14:paraId="6A9C87BD" w14:textId="2EBAD763" w:rsidR="004B19DD" w:rsidRDefault="004B19DD" w:rsidP="004B19DD">
            <w:pPr>
              <w:pStyle w:val="Tabletext"/>
              <w:tabs>
                <w:tab w:val="left" w:pos="447"/>
              </w:tabs>
              <w:ind w:left="447" w:hanging="447"/>
            </w:pPr>
            <w:r>
              <w:t>•</w:t>
            </w:r>
            <w:r>
              <w:tab/>
              <w:t>current shooters or firearms licence showing a signature and photo (not minor or junior permit or licence)</w:t>
            </w:r>
          </w:p>
        </w:tc>
        <w:tc>
          <w:tcPr>
            <w:tcW w:w="1134" w:type="dxa"/>
          </w:tcPr>
          <w:p w14:paraId="12105F5D" w14:textId="77777777" w:rsidR="004B19DD" w:rsidRDefault="004B19DD" w:rsidP="004B19DD">
            <w:pPr>
              <w:pStyle w:val="Tabletext"/>
            </w:pPr>
          </w:p>
        </w:tc>
      </w:tr>
      <w:tr w:rsidR="004B19DD" w14:paraId="5C25AE81" w14:textId="77777777" w:rsidTr="004B19DD">
        <w:tc>
          <w:tcPr>
            <w:tcW w:w="9067" w:type="dxa"/>
          </w:tcPr>
          <w:p w14:paraId="105DAE36" w14:textId="037B9D97" w:rsidR="004B19DD" w:rsidRDefault="004B19DD" w:rsidP="004B19DD">
            <w:pPr>
              <w:pStyle w:val="Tabletext"/>
              <w:tabs>
                <w:tab w:val="left" w:pos="447"/>
              </w:tabs>
              <w:ind w:left="447" w:hanging="447"/>
            </w:pPr>
            <w:r>
              <w:t>•</w:t>
            </w:r>
            <w:r>
              <w:tab/>
              <w:t>for persons under 18 years of age with no other Primary Use in Community Documents, a current student identification card with a signature or photo.</w:t>
            </w:r>
          </w:p>
        </w:tc>
        <w:tc>
          <w:tcPr>
            <w:tcW w:w="1134" w:type="dxa"/>
          </w:tcPr>
          <w:p w14:paraId="74F0FCF8" w14:textId="77777777" w:rsidR="004B19DD" w:rsidRDefault="004B19DD" w:rsidP="004B19DD">
            <w:pPr>
              <w:pStyle w:val="Tabletext"/>
            </w:pPr>
          </w:p>
        </w:tc>
      </w:tr>
    </w:tbl>
    <w:p w14:paraId="435433AD" w14:textId="77777777" w:rsidR="00DD627C" w:rsidRDefault="00DD627C" w:rsidP="000A6A6D">
      <w:pPr>
        <w:pStyle w:val="Heading3"/>
      </w:pPr>
      <w:r>
        <w:t>Secondary documents</w:t>
      </w:r>
    </w:p>
    <w:p w14:paraId="104F5B7A" w14:textId="77777777" w:rsidR="00DD627C" w:rsidRDefault="00DD627C" w:rsidP="00DD627C">
      <w:pPr>
        <w:pStyle w:val="Body"/>
      </w:pPr>
      <w:r>
        <w:t>You must provide two secondary use in the community documents (mark with an ‘X’).</w:t>
      </w:r>
    </w:p>
    <w:tbl>
      <w:tblPr>
        <w:tblStyle w:val="TableGrid"/>
        <w:tblW w:w="10202" w:type="dxa"/>
        <w:tblLook w:val="04A0" w:firstRow="1" w:lastRow="0" w:firstColumn="1" w:lastColumn="0" w:noHBand="0" w:noVBand="1"/>
      </w:tblPr>
      <w:tblGrid>
        <w:gridCol w:w="9067"/>
        <w:gridCol w:w="1135"/>
      </w:tblGrid>
      <w:tr w:rsidR="00763446" w14:paraId="5002AD71" w14:textId="77777777" w:rsidTr="00763446">
        <w:tc>
          <w:tcPr>
            <w:tcW w:w="9067" w:type="dxa"/>
          </w:tcPr>
          <w:p w14:paraId="3528C376" w14:textId="1CFA815E" w:rsidR="00763446" w:rsidRDefault="00763446" w:rsidP="00763446">
            <w:pPr>
              <w:pStyle w:val="Tablecolhead"/>
            </w:pPr>
            <w:r w:rsidRPr="00FD48BD">
              <w:t>Documents</w:t>
            </w:r>
          </w:p>
        </w:tc>
        <w:tc>
          <w:tcPr>
            <w:tcW w:w="1135" w:type="dxa"/>
          </w:tcPr>
          <w:p w14:paraId="77DF63C0" w14:textId="5141A247" w:rsidR="00763446" w:rsidRDefault="00763446" w:rsidP="00763446">
            <w:pPr>
              <w:pStyle w:val="Tablecolhead"/>
            </w:pPr>
            <w:r w:rsidRPr="00FD48BD">
              <w:t>Provided</w:t>
            </w:r>
          </w:p>
        </w:tc>
      </w:tr>
      <w:tr w:rsidR="00763446" w14:paraId="0C40B266" w14:textId="77777777" w:rsidTr="00763446">
        <w:tc>
          <w:tcPr>
            <w:tcW w:w="9067" w:type="dxa"/>
          </w:tcPr>
          <w:p w14:paraId="11C4A916" w14:textId="4607996D" w:rsidR="00763446" w:rsidRDefault="00763446" w:rsidP="003625D4">
            <w:pPr>
              <w:pStyle w:val="Tabletext"/>
              <w:tabs>
                <w:tab w:val="left" w:pos="405"/>
              </w:tabs>
              <w:ind w:left="447" w:hanging="425"/>
            </w:pPr>
            <w:r>
              <w:t>•</w:t>
            </w:r>
            <w:r>
              <w:tab/>
              <w:t>certificate of identity issued by DFAT</w:t>
            </w:r>
            <w:r>
              <w:tab/>
            </w:r>
          </w:p>
        </w:tc>
        <w:tc>
          <w:tcPr>
            <w:tcW w:w="1135" w:type="dxa"/>
          </w:tcPr>
          <w:p w14:paraId="40976D16" w14:textId="77777777" w:rsidR="00763446" w:rsidRDefault="00763446" w:rsidP="003625D4">
            <w:pPr>
              <w:pStyle w:val="Tabletext"/>
            </w:pPr>
          </w:p>
        </w:tc>
      </w:tr>
      <w:tr w:rsidR="00763446" w14:paraId="4A9A5C1A" w14:textId="77777777" w:rsidTr="00763446">
        <w:tc>
          <w:tcPr>
            <w:tcW w:w="9067" w:type="dxa"/>
          </w:tcPr>
          <w:p w14:paraId="29089885" w14:textId="5C1FAB9D" w:rsidR="00763446" w:rsidRDefault="00763446" w:rsidP="003625D4">
            <w:pPr>
              <w:pStyle w:val="Tabletext"/>
              <w:tabs>
                <w:tab w:val="left" w:pos="405"/>
              </w:tabs>
              <w:ind w:left="447" w:hanging="425"/>
            </w:pPr>
            <w:r>
              <w:t>•</w:t>
            </w:r>
            <w:r>
              <w:tab/>
              <w:t>document of identity issued by DFAT</w:t>
            </w:r>
            <w:r>
              <w:tab/>
            </w:r>
          </w:p>
        </w:tc>
        <w:tc>
          <w:tcPr>
            <w:tcW w:w="1135" w:type="dxa"/>
          </w:tcPr>
          <w:p w14:paraId="49CFF943" w14:textId="7B3907C8" w:rsidR="00763446" w:rsidRDefault="00763446" w:rsidP="003625D4">
            <w:pPr>
              <w:pStyle w:val="Tabletext"/>
            </w:pPr>
          </w:p>
        </w:tc>
      </w:tr>
      <w:tr w:rsidR="00763446" w14:paraId="28D1D805" w14:textId="77777777" w:rsidTr="00763446">
        <w:tc>
          <w:tcPr>
            <w:tcW w:w="9067" w:type="dxa"/>
          </w:tcPr>
          <w:p w14:paraId="7124A0F7" w14:textId="66DA3492" w:rsidR="00763446" w:rsidRDefault="00763446" w:rsidP="003625D4">
            <w:pPr>
              <w:pStyle w:val="Tabletext"/>
              <w:tabs>
                <w:tab w:val="left" w:pos="405"/>
              </w:tabs>
              <w:ind w:left="447" w:hanging="425"/>
            </w:pPr>
            <w:r>
              <w:t>•</w:t>
            </w:r>
            <w:r>
              <w:tab/>
              <w:t xml:space="preserve">convention travel document secondary (United Nations) issued by DFAT </w:t>
            </w:r>
            <w:r>
              <w:tab/>
            </w:r>
          </w:p>
        </w:tc>
        <w:tc>
          <w:tcPr>
            <w:tcW w:w="1135" w:type="dxa"/>
          </w:tcPr>
          <w:p w14:paraId="254024D5" w14:textId="77777777" w:rsidR="00763446" w:rsidRDefault="00763446" w:rsidP="003625D4">
            <w:pPr>
              <w:pStyle w:val="Tabletext"/>
            </w:pPr>
          </w:p>
        </w:tc>
      </w:tr>
      <w:tr w:rsidR="00763446" w14:paraId="689FD525" w14:textId="77777777" w:rsidTr="00763446">
        <w:tc>
          <w:tcPr>
            <w:tcW w:w="9067" w:type="dxa"/>
          </w:tcPr>
          <w:p w14:paraId="6CCD5748" w14:textId="3AABD6D2" w:rsidR="00763446" w:rsidRDefault="00763446" w:rsidP="003625D4">
            <w:pPr>
              <w:pStyle w:val="Tabletext"/>
              <w:tabs>
                <w:tab w:val="left" w:pos="405"/>
              </w:tabs>
              <w:ind w:left="447" w:hanging="425"/>
            </w:pPr>
            <w:r>
              <w:t>•</w:t>
            </w:r>
            <w:r>
              <w:tab/>
              <w:t>foreign government issued documents (for example, driver’s licence)</w:t>
            </w:r>
            <w:r>
              <w:tab/>
            </w:r>
          </w:p>
        </w:tc>
        <w:tc>
          <w:tcPr>
            <w:tcW w:w="1135" w:type="dxa"/>
          </w:tcPr>
          <w:p w14:paraId="1C9A5AF3" w14:textId="77777777" w:rsidR="00763446" w:rsidRDefault="00763446" w:rsidP="003625D4">
            <w:pPr>
              <w:pStyle w:val="Tabletext"/>
            </w:pPr>
          </w:p>
        </w:tc>
      </w:tr>
      <w:tr w:rsidR="00763446" w14:paraId="396B7279" w14:textId="77777777" w:rsidTr="00763446">
        <w:tc>
          <w:tcPr>
            <w:tcW w:w="9067" w:type="dxa"/>
          </w:tcPr>
          <w:p w14:paraId="3C943B80" w14:textId="6D5CF719" w:rsidR="00763446" w:rsidRDefault="00763446" w:rsidP="003625D4">
            <w:pPr>
              <w:pStyle w:val="Tabletext"/>
              <w:tabs>
                <w:tab w:val="left" w:pos="405"/>
              </w:tabs>
              <w:ind w:left="447" w:hanging="425"/>
            </w:pPr>
            <w:r>
              <w:t>•</w:t>
            </w:r>
            <w:r>
              <w:tab/>
              <w:t>Medicare card</w:t>
            </w:r>
            <w:r>
              <w:tab/>
            </w:r>
          </w:p>
        </w:tc>
        <w:tc>
          <w:tcPr>
            <w:tcW w:w="1135" w:type="dxa"/>
          </w:tcPr>
          <w:p w14:paraId="1DBB6702" w14:textId="77777777" w:rsidR="00763446" w:rsidRDefault="00763446" w:rsidP="003625D4">
            <w:pPr>
              <w:pStyle w:val="Tabletext"/>
            </w:pPr>
          </w:p>
        </w:tc>
      </w:tr>
      <w:tr w:rsidR="00763446" w14:paraId="3BE528A6" w14:textId="77777777" w:rsidTr="00763446">
        <w:tc>
          <w:tcPr>
            <w:tcW w:w="9067" w:type="dxa"/>
          </w:tcPr>
          <w:p w14:paraId="75F45220" w14:textId="22807EDB" w:rsidR="00763446" w:rsidRDefault="00763446" w:rsidP="003625D4">
            <w:pPr>
              <w:pStyle w:val="Tabletext"/>
              <w:tabs>
                <w:tab w:val="left" w:pos="405"/>
              </w:tabs>
              <w:ind w:left="447" w:hanging="425"/>
            </w:pPr>
            <w:r>
              <w:t>•</w:t>
            </w:r>
            <w:r>
              <w:tab/>
              <w:t>enrolment with the Australian Electoral Commission</w:t>
            </w:r>
            <w:r>
              <w:tab/>
            </w:r>
          </w:p>
        </w:tc>
        <w:tc>
          <w:tcPr>
            <w:tcW w:w="1135" w:type="dxa"/>
          </w:tcPr>
          <w:p w14:paraId="38FF7981" w14:textId="77777777" w:rsidR="00763446" w:rsidRDefault="00763446" w:rsidP="003625D4">
            <w:pPr>
              <w:pStyle w:val="Tabletext"/>
            </w:pPr>
          </w:p>
        </w:tc>
      </w:tr>
      <w:tr w:rsidR="00763446" w14:paraId="2536FE13" w14:textId="77777777" w:rsidTr="00763446">
        <w:tc>
          <w:tcPr>
            <w:tcW w:w="9067" w:type="dxa"/>
          </w:tcPr>
          <w:p w14:paraId="2D2CF0CD" w14:textId="368F6C4E" w:rsidR="00763446" w:rsidRDefault="00763446" w:rsidP="003625D4">
            <w:pPr>
              <w:pStyle w:val="Tabletext"/>
              <w:tabs>
                <w:tab w:val="left" w:pos="405"/>
              </w:tabs>
              <w:ind w:left="447" w:hanging="425"/>
            </w:pPr>
            <w:r>
              <w:t>•</w:t>
            </w:r>
            <w:r>
              <w:tab/>
              <w:t>security guard or crowd control photo licence</w:t>
            </w:r>
            <w:r>
              <w:tab/>
            </w:r>
          </w:p>
        </w:tc>
        <w:tc>
          <w:tcPr>
            <w:tcW w:w="1135" w:type="dxa"/>
          </w:tcPr>
          <w:p w14:paraId="301EB5F3" w14:textId="77777777" w:rsidR="00763446" w:rsidRDefault="00763446" w:rsidP="003625D4">
            <w:pPr>
              <w:pStyle w:val="Tabletext"/>
            </w:pPr>
          </w:p>
        </w:tc>
      </w:tr>
      <w:tr w:rsidR="00763446" w14:paraId="670FFF41" w14:textId="77777777" w:rsidTr="00763446">
        <w:tc>
          <w:tcPr>
            <w:tcW w:w="9067" w:type="dxa"/>
          </w:tcPr>
          <w:p w14:paraId="43E33A37" w14:textId="713CB0D8" w:rsidR="00763446" w:rsidRDefault="00763446" w:rsidP="003625D4">
            <w:pPr>
              <w:pStyle w:val="Tabletext"/>
              <w:tabs>
                <w:tab w:val="left" w:pos="405"/>
              </w:tabs>
              <w:ind w:left="447" w:hanging="425"/>
            </w:pPr>
            <w:r>
              <w:t>•</w:t>
            </w:r>
            <w:r>
              <w:tab/>
              <w:t>evidence of right to an Australian government benefit (Centrelink or Veterans' Affairs)</w:t>
            </w:r>
            <w:r>
              <w:tab/>
            </w:r>
          </w:p>
        </w:tc>
        <w:tc>
          <w:tcPr>
            <w:tcW w:w="1135" w:type="dxa"/>
          </w:tcPr>
          <w:p w14:paraId="7F3D2060" w14:textId="77777777" w:rsidR="00763446" w:rsidRDefault="00763446" w:rsidP="003625D4">
            <w:pPr>
              <w:pStyle w:val="Tabletext"/>
            </w:pPr>
          </w:p>
        </w:tc>
      </w:tr>
      <w:tr w:rsidR="00763446" w14:paraId="43360E8E" w14:textId="77777777" w:rsidTr="00763446">
        <w:tc>
          <w:tcPr>
            <w:tcW w:w="9067" w:type="dxa"/>
          </w:tcPr>
          <w:p w14:paraId="533262EB" w14:textId="52005153" w:rsidR="00763446" w:rsidRDefault="00763446" w:rsidP="003625D4">
            <w:pPr>
              <w:pStyle w:val="Tabletext"/>
              <w:tabs>
                <w:tab w:val="left" w:pos="405"/>
              </w:tabs>
              <w:ind w:left="447" w:hanging="425"/>
            </w:pPr>
            <w:r>
              <w:t>•</w:t>
            </w:r>
            <w:r>
              <w:tab/>
              <w:t xml:space="preserve">consular photo identity card issued by DFAT </w:t>
            </w:r>
            <w:r>
              <w:tab/>
            </w:r>
          </w:p>
        </w:tc>
        <w:tc>
          <w:tcPr>
            <w:tcW w:w="1135" w:type="dxa"/>
          </w:tcPr>
          <w:p w14:paraId="4F09BA1F" w14:textId="77777777" w:rsidR="00763446" w:rsidRDefault="00763446" w:rsidP="003625D4">
            <w:pPr>
              <w:pStyle w:val="Tabletext"/>
            </w:pPr>
          </w:p>
        </w:tc>
      </w:tr>
      <w:tr w:rsidR="00763446" w14:paraId="05C7361F" w14:textId="77777777" w:rsidTr="00763446">
        <w:tc>
          <w:tcPr>
            <w:tcW w:w="9067" w:type="dxa"/>
          </w:tcPr>
          <w:p w14:paraId="402DC101" w14:textId="328FCEE1" w:rsidR="00763446" w:rsidRDefault="00763446" w:rsidP="003625D4">
            <w:pPr>
              <w:pStyle w:val="Tabletext"/>
              <w:tabs>
                <w:tab w:val="left" w:pos="405"/>
              </w:tabs>
              <w:ind w:left="447" w:hanging="425"/>
            </w:pPr>
            <w:r>
              <w:t>•</w:t>
            </w:r>
            <w:r>
              <w:tab/>
              <w:t>photo identity card issued to an officer by a police force</w:t>
            </w:r>
            <w:r>
              <w:tab/>
            </w:r>
          </w:p>
        </w:tc>
        <w:tc>
          <w:tcPr>
            <w:tcW w:w="1135" w:type="dxa"/>
          </w:tcPr>
          <w:p w14:paraId="3652139D" w14:textId="77777777" w:rsidR="00763446" w:rsidRDefault="00763446" w:rsidP="003625D4">
            <w:pPr>
              <w:pStyle w:val="Tabletext"/>
            </w:pPr>
          </w:p>
        </w:tc>
      </w:tr>
      <w:tr w:rsidR="00763446" w14:paraId="319643A9" w14:textId="77777777" w:rsidTr="00763446">
        <w:tc>
          <w:tcPr>
            <w:tcW w:w="9067" w:type="dxa"/>
          </w:tcPr>
          <w:p w14:paraId="4150761C" w14:textId="56DB3512" w:rsidR="00763446" w:rsidRDefault="00763446" w:rsidP="003625D4">
            <w:pPr>
              <w:pStyle w:val="Tabletext"/>
              <w:tabs>
                <w:tab w:val="left" w:pos="405"/>
              </w:tabs>
              <w:ind w:left="447" w:hanging="425"/>
            </w:pPr>
            <w:r>
              <w:t>•</w:t>
            </w:r>
            <w:r>
              <w:tab/>
              <w:t>photo identity card issued by the Australian Defence Force</w:t>
            </w:r>
            <w:r>
              <w:tab/>
            </w:r>
          </w:p>
        </w:tc>
        <w:tc>
          <w:tcPr>
            <w:tcW w:w="1135" w:type="dxa"/>
          </w:tcPr>
          <w:p w14:paraId="46CFEBCF" w14:textId="77777777" w:rsidR="00763446" w:rsidRDefault="00763446" w:rsidP="003625D4">
            <w:pPr>
              <w:pStyle w:val="Tabletext"/>
            </w:pPr>
          </w:p>
        </w:tc>
      </w:tr>
      <w:tr w:rsidR="00763446" w14:paraId="20369D97" w14:textId="77777777" w:rsidTr="00763446">
        <w:tc>
          <w:tcPr>
            <w:tcW w:w="9067" w:type="dxa"/>
          </w:tcPr>
          <w:p w14:paraId="2DE6DE08" w14:textId="693CA6E3" w:rsidR="00763446" w:rsidRDefault="00763446" w:rsidP="003625D4">
            <w:pPr>
              <w:pStyle w:val="Tabletext"/>
              <w:tabs>
                <w:tab w:val="left" w:pos="405"/>
              </w:tabs>
              <w:ind w:left="447" w:hanging="425"/>
            </w:pPr>
            <w:r>
              <w:t>•</w:t>
            </w:r>
            <w:r>
              <w:tab/>
              <w:t>photo identity card issued by the Australian Government or a state or territory government. This can take the form of a Victorian Working With Children Check card or an interstate Working With Children or Vulnerable People card or a government issued occupational licence</w:t>
            </w:r>
            <w:r>
              <w:tab/>
            </w:r>
          </w:p>
        </w:tc>
        <w:tc>
          <w:tcPr>
            <w:tcW w:w="1135" w:type="dxa"/>
          </w:tcPr>
          <w:p w14:paraId="0CE09EBE" w14:textId="77777777" w:rsidR="00763446" w:rsidRDefault="00763446" w:rsidP="003625D4">
            <w:pPr>
              <w:pStyle w:val="Tabletext"/>
            </w:pPr>
          </w:p>
        </w:tc>
      </w:tr>
      <w:tr w:rsidR="00763446" w14:paraId="49752438" w14:textId="77777777" w:rsidTr="00763446">
        <w:tc>
          <w:tcPr>
            <w:tcW w:w="9067" w:type="dxa"/>
          </w:tcPr>
          <w:p w14:paraId="2BF86935" w14:textId="025E2EA0" w:rsidR="00763446" w:rsidRDefault="00763446" w:rsidP="003625D4">
            <w:pPr>
              <w:pStyle w:val="Tabletext"/>
              <w:tabs>
                <w:tab w:val="left" w:pos="405"/>
              </w:tabs>
              <w:ind w:left="447" w:hanging="425"/>
            </w:pPr>
            <w:r>
              <w:t>•</w:t>
            </w:r>
            <w:r>
              <w:tab/>
              <w:t xml:space="preserve">Aviation Security Identification Card </w:t>
            </w:r>
            <w:r>
              <w:tab/>
            </w:r>
          </w:p>
        </w:tc>
        <w:tc>
          <w:tcPr>
            <w:tcW w:w="1135" w:type="dxa"/>
          </w:tcPr>
          <w:p w14:paraId="73E8EA65" w14:textId="77777777" w:rsidR="00763446" w:rsidRDefault="00763446" w:rsidP="003625D4">
            <w:pPr>
              <w:pStyle w:val="Tabletext"/>
            </w:pPr>
          </w:p>
        </w:tc>
      </w:tr>
      <w:tr w:rsidR="00763446" w14:paraId="0A672169" w14:textId="77777777" w:rsidTr="00763446">
        <w:tc>
          <w:tcPr>
            <w:tcW w:w="9067" w:type="dxa"/>
          </w:tcPr>
          <w:p w14:paraId="1ECC2657" w14:textId="722F6E9D" w:rsidR="00763446" w:rsidRDefault="00763446" w:rsidP="003625D4">
            <w:pPr>
              <w:pStyle w:val="Tabletext"/>
              <w:tabs>
                <w:tab w:val="left" w:pos="405"/>
              </w:tabs>
              <w:ind w:left="447" w:hanging="425"/>
            </w:pPr>
            <w:r>
              <w:t>•</w:t>
            </w:r>
            <w:r>
              <w:tab/>
              <w:t xml:space="preserve">Maritime Security Identification card </w:t>
            </w:r>
            <w:r>
              <w:tab/>
            </w:r>
          </w:p>
        </w:tc>
        <w:tc>
          <w:tcPr>
            <w:tcW w:w="1135" w:type="dxa"/>
          </w:tcPr>
          <w:p w14:paraId="18E7A9BB" w14:textId="77777777" w:rsidR="00763446" w:rsidRDefault="00763446" w:rsidP="003625D4">
            <w:pPr>
              <w:pStyle w:val="Tabletext"/>
            </w:pPr>
          </w:p>
        </w:tc>
      </w:tr>
      <w:tr w:rsidR="00763446" w14:paraId="7FFDA33C" w14:textId="77777777" w:rsidTr="00763446">
        <w:tc>
          <w:tcPr>
            <w:tcW w:w="9067" w:type="dxa"/>
          </w:tcPr>
          <w:p w14:paraId="15260AE0" w14:textId="20B3699C" w:rsidR="00763446" w:rsidRDefault="00763446" w:rsidP="003625D4">
            <w:pPr>
              <w:pStyle w:val="Tabletext"/>
              <w:tabs>
                <w:tab w:val="left" w:pos="405"/>
              </w:tabs>
              <w:ind w:left="447" w:hanging="425"/>
            </w:pPr>
            <w:r>
              <w:t>•</w:t>
            </w:r>
            <w:r>
              <w:tab/>
              <w:t>credit reference check</w:t>
            </w:r>
            <w:r>
              <w:tab/>
            </w:r>
          </w:p>
        </w:tc>
        <w:tc>
          <w:tcPr>
            <w:tcW w:w="1135" w:type="dxa"/>
          </w:tcPr>
          <w:p w14:paraId="6F7BEB45" w14:textId="77777777" w:rsidR="00763446" w:rsidRDefault="00763446" w:rsidP="003625D4">
            <w:pPr>
              <w:pStyle w:val="Tabletext"/>
            </w:pPr>
          </w:p>
        </w:tc>
      </w:tr>
      <w:tr w:rsidR="00763446" w14:paraId="1A6A63C4" w14:textId="77777777" w:rsidTr="00763446">
        <w:tc>
          <w:tcPr>
            <w:tcW w:w="9067" w:type="dxa"/>
          </w:tcPr>
          <w:p w14:paraId="31796EA5" w14:textId="0D4E8E90" w:rsidR="00763446" w:rsidRDefault="00763446" w:rsidP="003625D4">
            <w:pPr>
              <w:pStyle w:val="Tabletext"/>
              <w:tabs>
                <w:tab w:val="left" w:pos="405"/>
              </w:tabs>
              <w:ind w:left="447" w:hanging="425"/>
            </w:pPr>
            <w:r>
              <w:t>•</w:t>
            </w:r>
            <w:r>
              <w:tab/>
              <w:t>Australian secondary student photo identity document or tertiary student photo identity document</w:t>
            </w:r>
            <w:r>
              <w:tab/>
            </w:r>
          </w:p>
        </w:tc>
        <w:tc>
          <w:tcPr>
            <w:tcW w:w="1135" w:type="dxa"/>
          </w:tcPr>
          <w:p w14:paraId="1A967DF2" w14:textId="77777777" w:rsidR="00763446" w:rsidRDefault="00763446" w:rsidP="003625D4">
            <w:pPr>
              <w:pStyle w:val="Tabletext"/>
            </w:pPr>
          </w:p>
        </w:tc>
      </w:tr>
      <w:tr w:rsidR="00763446" w14:paraId="2C6556D4" w14:textId="77777777" w:rsidTr="00763446">
        <w:tc>
          <w:tcPr>
            <w:tcW w:w="9067" w:type="dxa"/>
          </w:tcPr>
          <w:p w14:paraId="7E82082D" w14:textId="19BFD15A" w:rsidR="00763446" w:rsidRDefault="00763446" w:rsidP="003625D4">
            <w:pPr>
              <w:pStyle w:val="Tabletext"/>
              <w:tabs>
                <w:tab w:val="left" w:pos="405"/>
              </w:tabs>
              <w:ind w:left="447" w:hanging="425"/>
            </w:pPr>
            <w:r>
              <w:t>•</w:t>
            </w:r>
            <w:r>
              <w:tab/>
              <w:t>certified academic transcript from an Australian university</w:t>
            </w:r>
            <w:r>
              <w:tab/>
            </w:r>
          </w:p>
        </w:tc>
        <w:tc>
          <w:tcPr>
            <w:tcW w:w="1135" w:type="dxa"/>
          </w:tcPr>
          <w:p w14:paraId="5D80AC78" w14:textId="77777777" w:rsidR="00763446" w:rsidRDefault="00763446" w:rsidP="003625D4">
            <w:pPr>
              <w:pStyle w:val="Tabletext"/>
            </w:pPr>
          </w:p>
        </w:tc>
      </w:tr>
      <w:tr w:rsidR="00763446" w14:paraId="1BBA195F" w14:textId="77777777" w:rsidTr="00763446">
        <w:tc>
          <w:tcPr>
            <w:tcW w:w="9067" w:type="dxa"/>
          </w:tcPr>
          <w:p w14:paraId="07ACEE26" w14:textId="77777777" w:rsidR="00763446" w:rsidRDefault="00763446" w:rsidP="003625D4">
            <w:pPr>
              <w:pStyle w:val="Tabletext"/>
              <w:tabs>
                <w:tab w:val="left" w:pos="405"/>
              </w:tabs>
              <w:ind w:left="447" w:hanging="425"/>
            </w:pPr>
            <w:r>
              <w:t>•</w:t>
            </w:r>
            <w:r>
              <w:tab/>
              <w:t>trusted referees report</w:t>
            </w:r>
            <w:r>
              <w:tab/>
            </w:r>
          </w:p>
          <w:p w14:paraId="46C0D7AF" w14:textId="70882546" w:rsidR="00763446" w:rsidRDefault="00763446" w:rsidP="003625D4">
            <w:pPr>
              <w:pStyle w:val="Tabletext"/>
              <w:tabs>
                <w:tab w:val="left" w:pos="405"/>
              </w:tabs>
              <w:ind w:left="447" w:hanging="425"/>
            </w:pPr>
            <w:r>
              <w:t>•</w:t>
            </w:r>
            <w:r>
              <w:tab/>
              <w:t>bank card, credit card or bank statement (without recording the payment card number/s)</w:t>
            </w:r>
            <w:r>
              <w:tab/>
            </w:r>
          </w:p>
        </w:tc>
        <w:tc>
          <w:tcPr>
            <w:tcW w:w="1135" w:type="dxa"/>
          </w:tcPr>
          <w:p w14:paraId="6F1F3827" w14:textId="77777777" w:rsidR="00763446" w:rsidRDefault="00763446" w:rsidP="003625D4">
            <w:pPr>
              <w:pStyle w:val="Tabletext"/>
            </w:pPr>
          </w:p>
        </w:tc>
      </w:tr>
      <w:tr w:rsidR="00763446" w14:paraId="7A24C441" w14:textId="77777777" w:rsidTr="00763446">
        <w:tc>
          <w:tcPr>
            <w:tcW w:w="9067" w:type="dxa"/>
          </w:tcPr>
          <w:p w14:paraId="3B7A3FFD" w14:textId="6ECF3585" w:rsidR="00763446" w:rsidRDefault="00763446" w:rsidP="003625D4">
            <w:pPr>
              <w:pStyle w:val="Tabletext"/>
              <w:tabs>
                <w:tab w:val="left" w:pos="405"/>
              </w:tabs>
              <w:ind w:left="447" w:hanging="425"/>
            </w:pPr>
            <w:r>
              <w:t>•</w:t>
            </w:r>
            <w:r>
              <w:tab/>
              <w:t>State/territory government rates assessment notice or Australian Taxation office assessment notice</w:t>
            </w:r>
            <w:r>
              <w:tab/>
            </w:r>
          </w:p>
        </w:tc>
        <w:tc>
          <w:tcPr>
            <w:tcW w:w="1135" w:type="dxa"/>
          </w:tcPr>
          <w:p w14:paraId="5BF5A76C" w14:textId="77777777" w:rsidR="00763446" w:rsidRDefault="00763446" w:rsidP="003625D4">
            <w:pPr>
              <w:pStyle w:val="Tabletext"/>
            </w:pPr>
          </w:p>
        </w:tc>
      </w:tr>
      <w:tr w:rsidR="00763446" w14:paraId="2F6A9D80" w14:textId="77777777" w:rsidTr="00763446">
        <w:tc>
          <w:tcPr>
            <w:tcW w:w="9067" w:type="dxa"/>
          </w:tcPr>
          <w:p w14:paraId="20E4F6C6" w14:textId="3964F141" w:rsidR="00763446" w:rsidRDefault="00763446" w:rsidP="003625D4">
            <w:pPr>
              <w:pStyle w:val="Tabletext"/>
              <w:tabs>
                <w:tab w:val="left" w:pos="405"/>
              </w:tabs>
              <w:ind w:left="447" w:hanging="425"/>
            </w:pPr>
            <w:r>
              <w:t>•</w:t>
            </w:r>
            <w:r>
              <w:tab/>
              <w:t>Australian utility bill showing name and address</w:t>
            </w:r>
            <w:r>
              <w:tab/>
            </w:r>
          </w:p>
        </w:tc>
        <w:tc>
          <w:tcPr>
            <w:tcW w:w="1135" w:type="dxa"/>
          </w:tcPr>
          <w:p w14:paraId="0ADBDAEE" w14:textId="77777777" w:rsidR="00763446" w:rsidRDefault="00763446" w:rsidP="003625D4">
            <w:pPr>
              <w:pStyle w:val="Tabletext"/>
            </w:pPr>
          </w:p>
        </w:tc>
      </w:tr>
      <w:tr w:rsidR="00763446" w14:paraId="7F63AE45" w14:textId="77777777" w:rsidTr="00763446">
        <w:tc>
          <w:tcPr>
            <w:tcW w:w="9067" w:type="dxa"/>
          </w:tcPr>
          <w:p w14:paraId="72863025" w14:textId="0457DA78" w:rsidR="00763446" w:rsidRDefault="00763446" w:rsidP="003625D4">
            <w:pPr>
              <w:pStyle w:val="Tabletext"/>
              <w:tabs>
                <w:tab w:val="left" w:pos="405"/>
              </w:tabs>
              <w:ind w:left="447" w:hanging="425"/>
            </w:pPr>
            <w:r>
              <w:t>•</w:t>
            </w:r>
            <w:r>
              <w:tab/>
              <w:t>Australian private health insurance card</w:t>
            </w:r>
            <w:r>
              <w:tab/>
            </w:r>
          </w:p>
        </w:tc>
        <w:tc>
          <w:tcPr>
            <w:tcW w:w="1135" w:type="dxa"/>
          </w:tcPr>
          <w:p w14:paraId="20F202D7" w14:textId="77777777" w:rsidR="00763446" w:rsidRDefault="00763446" w:rsidP="003625D4">
            <w:pPr>
              <w:pStyle w:val="Tabletext"/>
            </w:pPr>
          </w:p>
        </w:tc>
      </w:tr>
      <w:tr w:rsidR="00763446" w14:paraId="6A2F7F45" w14:textId="77777777" w:rsidTr="00763446">
        <w:tc>
          <w:tcPr>
            <w:tcW w:w="9067" w:type="dxa"/>
          </w:tcPr>
          <w:p w14:paraId="27243D1A" w14:textId="15309885" w:rsidR="00763446" w:rsidRDefault="00763446" w:rsidP="003625D4">
            <w:pPr>
              <w:pStyle w:val="Tabletext"/>
              <w:tabs>
                <w:tab w:val="left" w:pos="405"/>
              </w:tabs>
              <w:ind w:left="447" w:hanging="425"/>
            </w:pPr>
            <w:r>
              <w:t>•</w:t>
            </w:r>
            <w:r>
              <w:tab/>
              <w:t>Australian trade association card</w:t>
            </w:r>
            <w:r>
              <w:tab/>
            </w:r>
          </w:p>
        </w:tc>
        <w:tc>
          <w:tcPr>
            <w:tcW w:w="1135" w:type="dxa"/>
          </w:tcPr>
          <w:p w14:paraId="3448DC12" w14:textId="77777777" w:rsidR="00763446" w:rsidRDefault="00763446" w:rsidP="003625D4">
            <w:pPr>
              <w:pStyle w:val="Tabletext"/>
            </w:pPr>
          </w:p>
        </w:tc>
      </w:tr>
    </w:tbl>
    <w:p w14:paraId="7A192D97" w14:textId="77777777" w:rsidR="00DD627C" w:rsidRDefault="00DD627C" w:rsidP="00763446">
      <w:pPr>
        <w:pStyle w:val="Heading2"/>
      </w:pPr>
      <w:r>
        <w:lastRenderedPageBreak/>
        <w:t>Names</w:t>
      </w:r>
    </w:p>
    <w:p w14:paraId="32F70380" w14:textId="77777777" w:rsidR="00DD627C" w:rsidRDefault="00DD627C" w:rsidP="00DD627C">
      <w:pPr>
        <w:pStyle w:val="Body"/>
      </w:pPr>
      <w:r>
        <w:t xml:space="preserve">All names under which you have been or are currently known will be included on the nationally coordinated criminal history check. </w:t>
      </w:r>
    </w:p>
    <w:p w14:paraId="494E12E7" w14:textId="77777777" w:rsidR="00DD627C" w:rsidRDefault="00DD627C" w:rsidP="00DD627C">
      <w:pPr>
        <w:pStyle w:val="Body"/>
      </w:pPr>
      <w:r>
        <w:t>If you are concerned about the disclosure of details relating to your previous known names, please contact the accredited body through which you are submitting your application for a nationally coordinated criminal history check for assistance.</w:t>
      </w:r>
    </w:p>
    <w:p w14:paraId="5337F3BF" w14:textId="77777777" w:rsidR="00DD627C" w:rsidRDefault="00DD627C" w:rsidP="00763446">
      <w:pPr>
        <w:pStyle w:val="Heading3"/>
      </w:pPr>
      <w:r>
        <w:t>Change of name</w:t>
      </w:r>
    </w:p>
    <w:p w14:paraId="248EB956" w14:textId="77777777" w:rsidR="00DD627C" w:rsidRDefault="00DD627C" w:rsidP="00DD627C">
      <w:pPr>
        <w:pStyle w:val="Body"/>
      </w:pPr>
      <w:r>
        <w:t>If you provide identity documents using a former name, you must provide evidence of your name change. This means providing a change of name certificate issued by the Australian Registry of Births, Deaths and Marriages or an Australian marriage certificate issued by a state or territory, in addition to your four identity documents. Church or celebrant-issued certificates are not accepted.</w:t>
      </w:r>
    </w:p>
    <w:p w14:paraId="1268CEA5" w14:textId="77777777" w:rsidR="00DD627C" w:rsidRDefault="00DD627C" w:rsidP="00763446">
      <w:pPr>
        <w:pStyle w:val="Heading2"/>
      </w:pPr>
      <w:r>
        <w:t xml:space="preserve">Special provisions for proof of identity </w:t>
      </w:r>
    </w:p>
    <w:p w14:paraId="59CC3E78" w14:textId="77777777" w:rsidR="00DD627C" w:rsidRDefault="00DD627C" w:rsidP="00DD627C">
      <w:pPr>
        <w:pStyle w:val="Body"/>
      </w:pPr>
      <w:r>
        <w:t>The ACIC recognises that in exceptional circumstances you may not be able to meet the minimum proof of identity requirements. Please contact the accredited body who will assess your ability to meet the requirements and determine the most suitable method to confirm your identity.</w:t>
      </w:r>
    </w:p>
    <w:p w14:paraId="0B857A15" w14:textId="77777777" w:rsidR="00DD627C" w:rsidRDefault="00DD627C" w:rsidP="00763446">
      <w:pPr>
        <w:pStyle w:val="Heading1"/>
      </w:pPr>
      <w:bookmarkStart w:id="20" w:name="_Toc76127879"/>
      <w:r>
        <w:t>How to submit this form</w:t>
      </w:r>
      <w:bookmarkEnd w:id="20"/>
      <w:r>
        <w:t xml:space="preserve"> </w:t>
      </w:r>
    </w:p>
    <w:p w14:paraId="1AA92E1B" w14:textId="77777777" w:rsidR="00DD627C" w:rsidRDefault="00DD627C" w:rsidP="00DD627C">
      <w:pPr>
        <w:pStyle w:val="Body"/>
      </w:pPr>
      <w:r>
        <w:t>Before submitting this form, ensure all sections are complete and that you have signed and dated the form.</w:t>
      </w:r>
    </w:p>
    <w:p w14:paraId="675A774E" w14:textId="77777777" w:rsidR="00DD627C" w:rsidRDefault="00DD627C" w:rsidP="00DD627C">
      <w:pPr>
        <w:pStyle w:val="Body"/>
      </w:pPr>
      <w:r>
        <w:t>Submit your completed form and identity documents using these instructions:</w:t>
      </w:r>
    </w:p>
    <w:p w14:paraId="149FDFB4" w14:textId="09129736" w:rsidR="00DD627C" w:rsidRDefault="00DD627C" w:rsidP="00DD627C">
      <w:pPr>
        <w:pStyle w:val="Body"/>
      </w:pPr>
      <w:r>
        <w:t xml:space="preserve">Complete this form and </w:t>
      </w:r>
      <w:r w:rsidR="00363D8E">
        <w:t xml:space="preserve">send via email to the email address from which you received it </w:t>
      </w:r>
      <w:r>
        <w:t xml:space="preserve">with the minimum four pieces of identity documents required. </w:t>
      </w:r>
    </w:p>
    <w:p w14:paraId="5455B33D" w14:textId="77777777" w:rsidR="00DD627C" w:rsidRDefault="00DD627C" w:rsidP="00763446">
      <w:pPr>
        <w:pStyle w:val="Heading2"/>
      </w:pPr>
      <w:r>
        <w:t>Contact details</w:t>
      </w:r>
    </w:p>
    <w:p w14:paraId="76CA037F" w14:textId="77777777" w:rsidR="00DD627C" w:rsidRDefault="00DD627C" w:rsidP="00A760D1">
      <w:pPr>
        <w:pStyle w:val="Body"/>
        <w:spacing w:after="0"/>
      </w:pPr>
      <w:r>
        <w:t>You can contact the accredited body or its legal entity customer for more information on the nationally coordinated criminal history check process, how your personal information is handled and how you can dispute your result.</w:t>
      </w:r>
    </w:p>
    <w:p w14:paraId="3EF52542" w14:textId="289C1A95" w:rsidR="00DD627C" w:rsidRDefault="00DD627C" w:rsidP="00A760D1">
      <w:pPr>
        <w:pStyle w:val="Body"/>
        <w:spacing w:after="0"/>
      </w:pPr>
      <w:r>
        <w:t>•</w:t>
      </w:r>
      <w:r>
        <w:tab/>
        <w:t>Accredited body: Department of Families, Fairness and Housing</w:t>
      </w:r>
    </w:p>
    <w:p w14:paraId="5DA33435" w14:textId="77777777" w:rsidR="00DD627C" w:rsidRDefault="00DD627C" w:rsidP="00A760D1">
      <w:pPr>
        <w:pStyle w:val="Body"/>
        <w:spacing w:after="0"/>
      </w:pPr>
      <w:r>
        <w:t>•</w:t>
      </w:r>
      <w:r>
        <w:tab/>
        <w:t>Contact details: Refer to Section D1</w:t>
      </w:r>
    </w:p>
    <w:p w14:paraId="76A9FC47" w14:textId="77777777" w:rsidR="00DD627C" w:rsidRDefault="00DD627C" w:rsidP="00763446">
      <w:pPr>
        <w:pStyle w:val="Heading1"/>
      </w:pPr>
      <w:bookmarkStart w:id="21" w:name="_Toc76127880"/>
      <w:r>
        <w:t>Section A: Personal information</w:t>
      </w:r>
      <w:bookmarkEnd w:id="21"/>
    </w:p>
    <w:p w14:paraId="724030E4" w14:textId="77777777" w:rsidR="00DD627C" w:rsidRDefault="00DD627C" w:rsidP="00A760D1">
      <w:pPr>
        <w:pStyle w:val="Heading2"/>
      </w:pPr>
      <w:r>
        <w:t>A1: Current and previous names</w:t>
      </w:r>
    </w:p>
    <w:p w14:paraId="23A099D5" w14:textId="77777777" w:rsidR="00DD627C" w:rsidRDefault="00DD627C" w:rsidP="00A760D1">
      <w:pPr>
        <w:pStyle w:val="Heading3"/>
      </w:pPr>
      <w:r>
        <w:t>Important information</w:t>
      </w:r>
    </w:p>
    <w:p w14:paraId="633A55B8" w14:textId="77777777" w:rsidR="00DD627C" w:rsidRDefault="00DD627C" w:rsidP="00DD627C">
      <w:pPr>
        <w:pStyle w:val="Body"/>
      </w:pPr>
      <w:r>
        <w:t>Please read this before answering the following questions:</w:t>
      </w:r>
    </w:p>
    <w:p w14:paraId="4FF76FC6" w14:textId="77777777" w:rsidR="00DD627C" w:rsidRDefault="00DD627C" w:rsidP="00DD627C">
      <w:pPr>
        <w:pStyle w:val="Body"/>
      </w:pPr>
      <w:r>
        <w:t xml:space="preserve">You must disclose </w:t>
      </w:r>
      <w:r w:rsidRPr="00A760D1">
        <w:rPr>
          <w:b/>
          <w:bCs/>
        </w:rPr>
        <w:t>all</w:t>
      </w:r>
      <w:r>
        <w:t xml:space="preserve"> names you have been known by throughout your life, including your primary name, name before marriage (maiden name), and other previous names and/or alias names.</w:t>
      </w:r>
    </w:p>
    <w:p w14:paraId="6287E967" w14:textId="77777777" w:rsidR="00DD627C" w:rsidRDefault="00DD627C" w:rsidP="00DD627C">
      <w:pPr>
        <w:pStyle w:val="Body"/>
      </w:pPr>
      <w:r>
        <w:t>With each additional name you provide, you must include your family name, first given names and other given names (if applicable).</w:t>
      </w:r>
    </w:p>
    <w:p w14:paraId="633D7AEA" w14:textId="77777777" w:rsidR="00951942" w:rsidRDefault="00951942" w:rsidP="00DD627C">
      <w:pPr>
        <w:pStyle w:val="Body"/>
        <w:rPr>
          <w:b/>
          <w:bCs/>
        </w:rPr>
      </w:pPr>
    </w:p>
    <w:p w14:paraId="1311F288" w14:textId="0F44F37B" w:rsidR="00DD627C" w:rsidRPr="00A760D1" w:rsidRDefault="00DD627C" w:rsidP="00DD627C">
      <w:pPr>
        <w:pStyle w:val="Body"/>
        <w:rPr>
          <w:b/>
          <w:bCs/>
        </w:rPr>
      </w:pPr>
      <w:r w:rsidRPr="00A760D1">
        <w:rPr>
          <w:b/>
          <w:bCs/>
        </w:rPr>
        <w:lastRenderedPageBreak/>
        <w:t>Example:</w:t>
      </w:r>
    </w:p>
    <w:p w14:paraId="32920447" w14:textId="77777777" w:rsidR="00DD627C" w:rsidRDefault="00DD627C" w:rsidP="00DD627C">
      <w:pPr>
        <w:pStyle w:val="Body"/>
      </w:pPr>
      <w:r>
        <w:t xml:space="preserve">When Lucianne was born, she was given the first name Lucianne, second given name Jane and surname of Jones. When she was married, she changed her surname to Smith. Lucianne commonly uses the name Lucy when introducing herself in the community. </w:t>
      </w:r>
    </w:p>
    <w:p w14:paraId="26BAEC77" w14:textId="77777777" w:rsidR="00DD627C" w:rsidRDefault="00DD627C" w:rsidP="00A760D1">
      <w:pPr>
        <w:pStyle w:val="Body"/>
        <w:spacing w:after="0"/>
      </w:pPr>
      <w:r>
        <w:t>As such, Lucianne has four known names—her current name, maiden name, the alias name she used before she got married and the alias name she uses now. Lucianne needs to provide all four names when completing this form, as follows:</w:t>
      </w:r>
    </w:p>
    <w:p w14:paraId="6C0E4E72" w14:textId="77777777" w:rsidR="00DD627C" w:rsidRDefault="00DD627C" w:rsidP="00A760D1">
      <w:pPr>
        <w:pStyle w:val="Body"/>
        <w:spacing w:after="0"/>
      </w:pPr>
      <w:r w:rsidRPr="00A760D1">
        <w:rPr>
          <w:b/>
          <w:bCs/>
        </w:rPr>
        <w:t>Current name:</w:t>
      </w:r>
      <w:r>
        <w:t xml:space="preserve"> Smith, Lucianne Jane</w:t>
      </w:r>
    </w:p>
    <w:p w14:paraId="7BE4549C" w14:textId="77777777" w:rsidR="00DD627C" w:rsidRDefault="00DD627C" w:rsidP="00A760D1">
      <w:pPr>
        <w:pStyle w:val="Body"/>
        <w:spacing w:after="0"/>
      </w:pPr>
      <w:r w:rsidRPr="00A760D1">
        <w:rPr>
          <w:b/>
          <w:bCs/>
        </w:rPr>
        <w:t>Maiden name:</w:t>
      </w:r>
      <w:r>
        <w:t xml:space="preserve"> Jones, Lucianne Jane</w:t>
      </w:r>
    </w:p>
    <w:p w14:paraId="018EE5C7" w14:textId="77777777" w:rsidR="00DD627C" w:rsidRDefault="00DD627C" w:rsidP="00A760D1">
      <w:pPr>
        <w:pStyle w:val="Body"/>
        <w:spacing w:after="0"/>
      </w:pPr>
      <w:r w:rsidRPr="00A760D1">
        <w:rPr>
          <w:b/>
          <w:bCs/>
        </w:rPr>
        <w:t>Alias name:</w:t>
      </w:r>
      <w:r>
        <w:t xml:space="preserve"> Smith, Lucy Jane</w:t>
      </w:r>
    </w:p>
    <w:p w14:paraId="6211B591" w14:textId="77777777" w:rsidR="00DD627C" w:rsidRDefault="00DD627C" w:rsidP="00A760D1">
      <w:pPr>
        <w:pStyle w:val="Body"/>
        <w:spacing w:after="0"/>
      </w:pPr>
      <w:r w:rsidRPr="00A760D1">
        <w:rPr>
          <w:b/>
          <w:bCs/>
        </w:rPr>
        <w:t>Previous name:</w:t>
      </w:r>
      <w:r>
        <w:t xml:space="preserve"> Jones, Lucy Jane</w:t>
      </w:r>
    </w:p>
    <w:p w14:paraId="5C6F774F" w14:textId="77777777" w:rsidR="00DD627C" w:rsidRDefault="00DD627C" w:rsidP="00A760D1">
      <w:pPr>
        <w:pStyle w:val="Heading3"/>
      </w:pPr>
      <w:r>
        <w:t>Primary (current) name</w:t>
      </w:r>
    </w:p>
    <w:tbl>
      <w:tblPr>
        <w:tblStyle w:val="TableGrid"/>
        <w:tblW w:w="10201" w:type="dxa"/>
        <w:tblLook w:val="04A0" w:firstRow="1" w:lastRow="0" w:firstColumn="1" w:lastColumn="0" w:noHBand="0" w:noVBand="1"/>
      </w:tblPr>
      <w:tblGrid>
        <w:gridCol w:w="3823"/>
        <w:gridCol w:w="6378"/>
      </w:tblGrid>
      <w:tr w:rsidR="00E57B62" w14:paraId="4120DB6F" w14:textId="77777777" w:rsidTr="00E57B62">
        <w:tc>
          <w:tcPr>
            <w:tcW w:w="3823" w:type="dxa"/>
          </w:tcPr>
          <w:p w14:paraId="3F9F3F11" w14:textId="2048DDDE" w:rsidR="00E57B62" w:rsidRDefault="00E57B62" w:rsidP="00E57B62">
            <w:pPr>
              <w:pStyle w:val="Tablecolhead"/>
            </w:pPr>
            <w:r w:rsidRPr="0057543B">
              <w:t>Question</w:t>
            </w:r>
          </w:p>
        </w:tc>
        <w:tc>
          <w:tcPr>
            <w:tcW w:w="6378" w:type="dxa"/>
          </w:tcPr>
          <w:p w14:paraId="5B435501" w14:textId="26745415" w:rsidR="00E57B62" w:rsidRDefault="00E57B62" w:rsidP="00E57B62">
            <w:pPr>
              <w:pStyle w:val="Tablecolhead"/>
            </w:pPr>
            <w:r w:rsidRPr="0057543B">
              <w:t>Response</w:t>
            </w:r>
          </w:p>
        </w:tc>
      </w:tr>
      <w:tr w:rsidR="00E57B62" w14:paraId="5BAA2200" w14:textId="77777777" w:rsidTr="00E57B62">
        <w:tc>
          <w:tcPr>
            <w:tcW w:w="3823" w:type="dxa"/>
          </w:tcPr>
          <w:p w14:paraId="248F0386" w14:textId="0FCAE4D8" w:rsidR="00E57B62" w:rsidRDefault="00E57B62" w:rsidP="00E57B62">
            <w:pPr>
              <w:pStyle w:val="Tabletext"/>
            </w:pPr>
            <w:r w:rsidRPr="000F4C09">
              <w:t>Family name</w:t>
            </w:r>
          </w:p>
        </w:tc>
        <w:tc>
          <w:tcPr>
            <w:tcW w:w="6378" w:type="dxa"/>
          </w:tcPr>
          <w:p w14:paraId="1D86E920" w14:textId="77777777" w:rsidR="00E57B62" w:rsidRDefault="00E57B62" w:rsidP="00E57B62">
            <w:pPr>
              <w:pStyle w:val="Tabletext"/>
            </w:pPr>
          </w:p>
        </w:tc>
      </w:tr>
      <w:tr w:rsidR="00E57B62" w14:paraId="29C97A6F" w14:textId="77777777" w:rsidTr="00E57B62">
        <w:tc>
          <w:tcPr>
            <w:tcW w:w="3823" w:type="dxa"/>
          </w:tcPr>
          <w:p w14:paraId="28E74EBD" w14:textId="75B9F6BA" w:rsidR="00E57B62" w:rsidRDefault="00E57B62" w:rsidP="00E57B62">
            <w:pPr>
              <w:pStyle w:val="Tabletext"/>
            </w:pPr>
            <w:r w:rsidRPr="000F4C09">
              <w:t>First given name or names</w:t>
            </w:r>
          </w:p>
        </w:tc>
        <w:tc>
          <w:tcPr>
            <w:tcW w:w="6378" w:type="dxa"/>
          </w:tcPr>
          <w:p w14:paraId="4CC48259" w14:textId="77777777" w:rsidR="00E57B62" w:rsidRDefault="00E57B62" w:rsidP="00E57B62">
            <w:pPr>
              <w:pStyle w:val="Tabletext"/>
            </w:pPr>
          </w:p>
        </w:tc>
      </w:tr>
      <w:tr w:rsidR="00E57B62" w14:paraId="6002AA75" w14:textId="77777777" w:rsidTr="00E57B62">
        <w:tc>
          <w:tcPr>
            <w:tcW w:w="3823" w:type="dxa"/>
          </w:tcPr>
          <w:p w14:paraId="316AAF98" w14:textId="7A3B299D" w:rsidR="00E57B62" w:rsidRDefault="00E57B62" w:rsidP="00E57B62">
            <w:pPr>
              <w:pStyle w:val="Tabletext"/>
            </w:pPr>
            <w:r w:rsidRPr="000F4C09">
              <w:t>Other given name or names</w:t>
            </w:r>
          </w:p>
        </w:tc>
        <w:tc>
          <w:tcPr>
            <w:tcW w:w="6378" w:type="dxa"/>
          </w:tcPr>
          <w:p w14:paraId="64DF27B1" w14:textId="77777777" w:rsidR="00E57B62" w:rsidRDefault="00E57B62" w:rsidP="00E57B62">
            <w:pPr>
              <w:pStyle w:val="Tabletext"/>
            </w:pPr>
          </w:p>
        </w:tc>
      </w:tr>
    </w:tbl>
    <w:p w14:paraId="6509C41E" w14:textId="0CC60573" w:rsidR="00E57B62" w:rsidRDefault="00E57B62" w:rsidP="00E57B62">
      <w:pPr>
        <w:pStyle w:val="Heading3"/>
      </w:pPr>
      <w:r>
        <w:t>Previous known names (if applicable)</w:t>
      </w:r>
    </w:p>
    <w:tbl>
      <w:tblPr>
        <w:tblStyle w:val="TableGrid"/>
        <w:tblW w:w="10201" w:type="dxa"/>
        <w:tblLook w:val="04A0" w:firstRow="1" w:lastRow="0" w:firstColumn="1" w:lastColumn="0" w:noHBand="0" w:noVBand="1"/>
      </w:tblPr>
      <w:tblGrid>
        <w:gridCol w:w="3823"/>
        <w:gridCol w:w="6378"/>
      </w:tblGrid>
      <w:tr w:rsidR="00E57B62" w14:paraId="3B63254D" w14:textId="77777777" w:rsidTr="00210E20">
        <w:tc>
          <w:tcPr>
            <w:tcW w:w="3823" w:type="dxa"/>
          </w:tcPr>
          <w:p w14:paraId="42B5AA2F" w14:textId="77777777" w:rsidR="00E57B62" w:rsidRDefault="00E57B62" w:rsidP="00210E20">
            <w:pPr>
              <w:pStyle w:val="Tablecolhead"/>
            </w:pPr>
            <w:r w:rsidRPr="0057543B">
              <w:t>Question</w:t>
            </w:r>
          </w:p>
        </w:tc>
        <w:tc>
          <w:tcPr>
            <w:tcW w:w="6378" w:type="dxa"/>
          </w:tcPr>
          <w:p w14:paraId="4E4EAD82" w14:textId="77777777" w:rsidR="00E57B62" w:rsidRDefault="00E57B62" w:rsidP="00210E20">
            <w:pPr>
              <w:pStyle w:val="Tablecolhead"/>
            </w:pPr>
            <w:r w:rsidRPr="0057543B">
              <w:t>Response</w:t>
            </w:r>
          </w:p>
        </w:tc>
      </w:tr>
      <w:tr w:rsidR="00E57B62" w14:paraId="3D3CC236" w14:textId="77777777" w:rsidTr="00210E20">
        <w:tc>
          <w:tcPr>
            <w:tcW w:w="3823" w:type="dxa"/>
          </w:tcPr>
          <w:p w14:paraId="659AC2FA" w14:textId="77777777" w:rsidR="00E57B62" w:rsidRDefault="00E57B62" w:rsidP="00210E20">
            <w:pPr>
              <w:pStyle w:val="Tabletext"/>
            </w:pPr>
            <w:r w:rsidRPr="000F4C09">
              <w:t>Family name</w:t>
            </w:r>
          </w:p>
        </w:tc>
        <w:tc>
          <w:tcPr>
            <w:tcW w:w="6378" w:type="dxa"/>
          </w:tcPr>
          <w:p w14:paraId="7D36E003" w14:textId="77777777" w:rsidR="00E57B62" w:rsidRDefault="00E57B62" w:rsidP="00210E20">
            <w:pPr>
              <w:pStyle w:val="Tabletext"/>
            </w:pPr>
          </w:p>
        </w:tc>
      </w:tr>
      <w:tr w:rsidR="00E57B62" w14:paraId="368FEFBA" w14:textId="77777777" w:rsidTr="00210E20">
        <w:tc>
          <w:tcPr>
            <w:tcW w:w="3823" w:type="dxa"/>
          </w:tcPr>
          <w:p w14:paraId="5EF3537A" w14:textId="77777777" w:rsidR="00E57B62" w:rsidRDefault="00E57B62" w:rsidP="00210E20">
            <w:pPr>
              <w:pStyle w:val="Tabletext"/>
            </w:pPr>
            <w:r w:rsidRPr="000F4C09">
              <w:t>First given name or names</w:t>
            </w:r>
          </w:p>
        </w:tc>
        <w:tc>
          <w:tcPr>
            <w:tcW w:w="6378" w:type="dxa"/>
          </w:tcPr>
          <w:p w14:paraId="37D66290" w14:textId="77777777" w:rsidR="00E57B62" w:rsidRDefault="00E57B62" w:rsidP="00210E20">
            <w:pPr>
              <w:pStyle w:val="Tabletext"/>
            </w:pPr>
          </w:p>
        </w:tc>
      </w:tr>
      <w:tr w:rsidR="00E57B62" w14:paraId="4652BA43" w14:textId="77777777" w:rsidTr="00210E20">
        <w:tc>
          <w:tcPr>
            <w:tcW w:w="3823" w:type="dxa"/>
          </w:tcPr>
          <w:p w14:paraId="4AEC7C00" w14:textId="77777777" w:rsidR="00E57B62" w:rsidRDefault="00E57B62" w:rsidP="00210E20">
            <w:pPr>
              <w:pStyle w:val="Tabletext"/>
            </w:pPr>
            <w:r w:rsidRPr="000F4C09">
              <w:t>Other given name or names</w:t>
            </w:r>
          </w:p>
        </w:tc>
        <w:tc>
          <w:tcPr>
            <w:tcW w:w="6378" w:type="dxa"/>
          </w:tcPr>
          <w:p w14:paraId="6D5DE623" w14:textId="77777777" w:rsidR="00E57B62" w:rsidRDefault="00E57B62" w:rsidP="00210E20">
            <w:pPr>
              <w:pStyle w:val="Tabletext"/>
            </w:pPr>
          </w:p>
        </w:tc>
      </w:tr>
    </w:tbl>
    <w:p w14:paraId="5411D1D5" w14:textId="2B38213B" w:rsidR="00E57B62" w:rsidRDefault="00E57B62" w:rsidP="00E57B62">
      <w:pPr>
        <w:pStyle w:val="Heading3"/>
      </w:pPr>
      <w:r>
        <w:t>Name type</w:t>
      </w:r>
    </w:p>
    <w:tbl>
      <w:tblPr>
        <w:tblStyle w:val="TableGrid"/>
        <w:tblW w:w="10201" w:type="dxa"/>
        <w:tblLook w:val="04A0" w:firstRow="1" w:lastRow="0" w:firstColumn="1" w:lastColumn="0" w:noHBand="0" w:noVBand="1"/>
      </w:tblPr>
      <w:tblGrid>
        <w:gridCol w:w="3823"/>
        <w:gridCol w:w="6378"/>
      </w:tblGrid>
      <w:tr w:rsidR="00E57B62" w14:paraId="27075415" w14:textId="77777777" w:rsidTr="00210E20">
        <w:tc>
          <w:tcPr>
            <w:tcW w:w="3823" w:type="dxa"/>
          </w:tcPr>
          <w:p w14:paraId="3DA368E7" w14:textId="0C5F145C" w:rsidR="00E57B62" w:rsidRDefault="00E57B62" w:rsidP="00210E20">
            <w:pPr>
              <w:pStyle w:val="Tablecolhead"/>
            </w:pPr>
            <w:r>
              <w:t>Type</w:t>
            </w:r>
          </w:p>
        </w:tc>
        <w:tc>
          <w:tcPr>
            <w:tcW w:w="6378" w:type="dxa"/>
          </w:tcPr>
          <w:p w14:paraId="40FC3844" w14:textId="1AF5D53C" w:rsidR="00E57B62" w:rsidRDefault="00E57B62" w:rsidP="00210E20">
            <w:pPr>
              <w:pStyle w:val="Tablecolhead"/>
            </w:pPr>
            <w:r>
              <w:t>Mark with X</w:t>
            </w:r>
          </w:p>
        </w:tc>
      </w:tr>
      <w:tr w:rsidR="00E57B62" w14:paraId="1E57492F" w14:textId="77777777" w:rsidTr="00210E20">
        <w:tc>
          <w:tcPr>
            <w:tcW w:w="3823" w:type="dxa"/>
          </w:tcPr>
          <w:p w14:paraId="5F317920" w14:textId="22FC5E14" w:rsidR="00E57B62" w:rsidRDefault="00E57B62" w:rsidP="00E57B62">
            <w:pPr>
              <w:pStyle w:val="Tabletext"/>
            </w:pPr>
            <w:r w:rsidRPr="00273E4B">
              <w:t>Maiden name</w:t>
            </w:r>
          </w:p>
        </w:tc>
        <w:tc>
          <w:tcPr>
            <w:tcW w:w="6378" w:type="dxa"/>
          </w:tcPr>
          <w:p w14:paraId="0800B61E" w14:textId="77777777" w:rsidR="00E57B62" w:rsidRDefault="00E57B62" w:rsidP="00E57B62">
            <w:pPr>
              <w:pStyle w:val="Tabletext"/>
            </w:pPr>
          </w:p>
        </w:tc>
      </w:tr>
      <w:tr w:rsidR="00E57B62" w14:paraId="272EBA03" w14:textId="77777777" w:rsidTr="00210E20">
        <w:tc>
          <w:tcPr>
            <w:tcW w:w="3823" w:type="dxa"/>
          </w:tcPr>
          <w:p w14:paraId="159F50F7" w14:textId="30D7770F" w:rsidR="00E57B62" w:rsidRDefault="00E57B62" w:rsidP="00E57B62">
            <w:pPr>
              <w:pStyle w:val="Tabletext"/>
            </w:pPr>
            <w:r w:rsidRPr="00273E4B">
              <w:t>Alias</w:t>
            </w:r>
          </w:p>
        </w:tc>
        <w:tc>
          <w:tcPr>
            <w:tcW w:w="6378" w:type="dxa"/>
          </w:tcPr>
          <w:p w14:paraId="1BF1D2BF" w14:textId="77777777" w:rsidR="00E57B62" w:rsidRDefault="00E57B62" w:rsidP="00E57B62">
            <w:pPr>
              <w:pStyle w:val="Tabletext"/>
            </w:pPr>
          </w:p>
        </w:tc>
      </w:tr>
      <w:tr w:rsidR="00E57B62" w14:paraId="2DBFD2CB" w14:textId="77777777" w:rsidTr="00210E20">
        <w:tc>
          <w:tcPr>
            <w:tcW w:w="3823" w:type="dxa"/>
          </w:tcPr>
          <w:p w14:paraId="46A2C9A6" w14:textId="5E69198F" w:rsidR="00E57B62" w:rsidRDefault="00E57B62" w:rsidP="00E57B62">
            <w:pPr>
              <w:pStyle w:val="Tabletext"/>
            </w:pPr>
            <w:r w:rsidRPr="00273E4B">
              <w:t>Previous</w:t>
            </w:r>
          </w:p>
        </w:tc>
        <w:tc>
          <w:tcPr>
            <w:tcW w:w="6378" w:type="dxa"/>
          </w:tcPr>
          <w:p w14:paraId="6E1EC6DC" w14:textId="77777777" w:rsidR="00E57B62" w:rsidRDefault="00E57B62" w:rsidP="00E57B62">
            <w:pPr>
              <w:pStyle w:val="Tabletext"/>
            </w:pPr>
          </w:p>
        </w:tc>
      </w:tr>
    </w:tbl>
    <w:p w14:paraId="65B96ECA" w14:textId="3076F5C7" w:rsidR="00DD627C" w:rsidRDefault="00DD627C" w:rsidP="007A0053">
      <w:pPr>
        <w:pStyle w:val="Body"/>
        <w:spacing w:before="240"/>
      </w:pPr>
      <w:r w:rsidRPr="00E57B62">
        <w:rPr>
          <w:b/>
          <w:bCs/>
        </w:rPr>
        <w:t>Note:</w:t>
      </w:r>
      <w:r>
        <w:t xml:space="preserve"> If more room is required, please list on a separate sheet, sign and attach to this form</w:t>
      </w:r>
    </w:p>
    <w:tbl>
      <w:tblPr>
        <w:tblStyle w:val="TableGrid"/>
        <w:tblW w:w="0" w:type="auto"/>
        <w:tblLook w:val="04A0" w:firstRow="1" w:lastRow="0" w:firstColumn="1" w:lastColumn="0" w:noHBand="0" w:noVBand="1"/>
      </w:tblPr>
      <w:tblGrid>
        <w:gridCol w:w="5097"/>
        <w:gridCol w:w="5097"/>
      </w:tblGrid>
      <w:tr w:rsidR="00E57B62" w14:paraId="26348D73" w14:textId="77777777" w:rsidTr="00E57B62">
        <w:tc>
          <w:tcPr>
            <w:tcW w:w="5097" w:type="dxa"/>
          </w:tcPr>
          <w:p w14:paraId="5E1CDD8F" w14:textId="72BD0E72" w:rsidR="00E57B62" w:rsidRDefault="00E57B62" w:rsidP="00DD627C">
            <w:pPr>
              <w:pStyle w:val="Body"/>
            </w:pPr>
            <w:r>
              <w:t>Additional sheet attached?</w:t>
            </w:r>
          </w:p>
        </w:tc>
        <w:tc>
          <w:tcPr>
            <w:tcW w:w="5097" w:type="dxa"/>
          </w:tcPr>
          <w:p w14:paraId="146C9FA1" w14:textId="77777777" w:rsidR="00E57B62" w:rsidRDefault="00E57B62" w:rsidP="00DD627C">
            <w:pPr>
              <w:pStyle w:val="Body"/>
            </w:pPr>
          </w:p>
        </w:tc>
      </w:tr>
    </w:tbl>
    <w:p w14:paraId="398B41D5" w14:textId="77777777" w:rsidR="00DD627C" w:rsidRDefault="00DD627C" w:rsidP="00E57B62">
      <w:pPr>
        <w:pStyle w:val="Heading2"/>
      </w:pPr>
      <w:r>
        <w:t>A2: Gender</w:t>
      </w:r>
    </w:p>
    <w:p w14:paraId="2E696657" w14:textId="77777777" w:rsidR="00DD627C" w:rsidRDefault="00DD627C" w:rsidP="00E57B62">
      <w:pPr>
        <w:pStyle w:val="Heading3"/>
      </w:pPr>
      <w:r>
        <w:t>Important information</w:t>
      </w:r>
    </w:p>
    <w:p w14:paraId="1C87E8E8" w14:textId="77777777" w:rsidR="00DD627C" w:rsidRDefault="00DD627C" w:rsidP="00DD627C">
      <w:pPr>
        <w:pStyle w:val="Body"/>
      </w:pPr>
      <w:r>
        <w:t>Please read this before answering the following questions:</w:t>
      </w:r>
    </w:p>
    <w:p w14:paraId="24FEC2D5" w14:textId="77777777" w:rsidR="00DD627C" w:rsidRDefault="00DD627C" w:rsidP="00DD627C">
      <w:pPr>
        <w:pStyle w:val="Body"/>
      </w:pPr>
      <w:r>
        <w:t>You must select the gender that best describes how you identify yourself within the community.</w:t>
      </w:r>
    </w:p>
    <w:p w14:paraId="5C8521D8" w14:textId="77777777" w:rsidR="00DD627C" w:rsidRDefault="00DD627C" w:rsidP="00DD627C">
      <w:pPr>
        <w:pStyle w:val="Body"/>
      </w:pPr>
      <w:r>
        <w:t>The gender details that you submit as part of your nationally coordinated criminal history check, will be the gender that appears on the check result.</w:t>
      </w:r>
    </w:p>
    <w:p w14:paraId="7A704BB5" w14:textId="77777777" w:rsidR="00DD627C" w:rsidRDefault="00DD627C" w:rsidP="00DD627C">
      <w:pPr>
        <w:pStyle w:val="Body"/>
      </w:pPr>
      <w:r>
        <w:lastRenderedPageBreak/>
        <w:t>The ACIC’s processes are aligned with the Australian Government’s Guidelines on the recognition of sex and gender.</w:t>
      </w:r>
    </w:p>
    <w:p w14:paraId="411562B4" w14:textId="77777777" w:rsidR="00DD627C" w:rsidRDefault="00DD627C" w:rsidP="00DD627C">
      <w:pPr>
        <w:pStyle w:val="Body"/>
      </w:pPr>
      <w:r>
        <w:t>For more information, contact the ACIC directly on 02 6268 7900 or npcs@acic.gov.au.</w:t>
      </w:r>
    </w:p>
    <w:p w14:paraId="6C786848" w14:textId="77777777" w:rsidR="00DD627C" w:rsidRDefault="00DD627C" w:rsidP="00D42FD1">
      <w:pPr>
        <w:pStyle w:val="Heading3"/>
      </w:pPr>
      <w:r>
        <w:t>Your gender</w:t>
      </w:r>
    </w:p>
    <w:tbl>
      <w:tblPr>
        <w:tblStyle w:val="TableGrid"/>
        <w:tblW w:w="10201" w:type="dxa"/>
        <w:tblLook w:val="04A0" w:firstRow="1" w:lastRow="0" w:firstColumn="1" w:lastColumn="0" w:noHBand="0" w:noVBand="1"/>
      </w:tblPr>
      <w:tblGrid>
        <w:gridCol w:w="3823"/>
        <w:gridCol w:w="6378"/>
      </w:tblGrid>
      <w:tr w:rsidR="00CB0B54" w14:paraId="65C11F9C" w14:textId="77777777" w:rsidTr="00210E20">
        <w:tc>
          <w:tcPr>
            <w:tcW w:w="3823" w:type="dxa"/>
          </w:tcPr>
          <w:p w14:paraId="46511167" w14:textId="7CF3FC1C" w:rsidR="00CB0B54" w:rsidRDefault="00CB0B54" w:rsidP="00210E20">
            <w:pPr>
              <w:pStyle w:val="Tablecolhead"/>
            </w:pPr>
            <w:r>
              <w:t>Gender</w:t>
            </w:r>
          </w:p>
        </w:tc>
        <w:tc>
          <w:tcPr>
            <w:tcW w:w="6378" w:type="dxa"/>
          </w:tcPr>
          <w:p w14:paraId="2F15789E" w14:textId="77777777" w:rsidR="00CB0B54" w:rsidRDefault="00CB0B54" w:rsidP="00210E20">
            <w:pPr>
              <w:pStyle w:val="Tablecolhead"/>
            </w:pPr>
            <w:r>
              <w:t>Mark with X</w:t>
            </w:r>
          </w:p>
        </w:tc>
      </w:tr>
      <w:tr w:rsidR="00CB0B54" w14:paraId="5F1F10CE" w14:textId="77777777" w:rsidTr="00210E20">
        <w:tc>
          <w:tcPr>
            <w:tcW w:w="3823" w:type="dxa"/>
          </w:tcPr>
          <w:p w14:paraId="3CE69830" w14:textId="0917AE1E" w:rsidR="00CB0B54" w:rsidRDefault="00CB0B54" w:rsidP="00CB0B54">
            <w:pPr>
              <w:pStyle w:val="Tabletext"/>
            </w:pPr>
            <w:r w:rsidRPr="00FB42E7">
              <w:t>M: Male</w:t>
            </w:r>
          </w:p>
        </w:tc>
        <w:tc>
          <w:tcPr>
            <w:tcW w:w="6378" w:type="dxa"/>
          </w:tcPr>
          <w:p w14:paraId="75692E38" w14:textId="77777777" w:rsidR="00CB0B54" w:rsidRDefault="00CB0B54" w:rsidP="00CB0B54">
            <w:pPr>
              <w:pStyle w:val="Tabletext"/>
            </w:pPr>
          </w:p>
        </w:tc>
      </w:tr>
      <w:tr w:rsidR="00CB0B54" w14:paraId="316FCFDE" w14:textId="77777777" w:rsidTr="00210E20">
        <w:tc>
          <w:tcPr>
            <w:tcW w:w="3823" w:type="dxa"/>
          </w:tcPr>
          <w:p w14:paraId="45D48F6B" w14:textId="7112E2AE" w:rsidR="00CB0B54" w:rsidRDefault="00CB0B54" w:rsidP="00CB0B54">
            <w:pPr>
              <w:pStyle w:val="Tabletext"/>
            </w:pPr>
            <w:r w:rsidRPr="00FB42E7">
              <w:t>F: Female</w:t>
            </w:r>
          </w:p>
        </w:tc>
        <w:tc>
          <w:tcPr>
            <w:tcW w:w="6378" w:type="dxa"/>
          </w:tcPr>
          <w:p w14:paraId="068EDAE2" w14:textId="77777777" w:rsidR="00CB0B54" w:rsidRDefault="00CB0B54" w:rsidP="00CB0B54">
            <w:pPr>
              <w:pStyle w:val="Tabletext"/>
            </w:pPr>
          </w:p>
        </w:tc>
      </w:tr>
      <w:tr w:rsidR="00CB0B54" w14:paraId="5E070EBE" w14:textId="77777777" w:rsidTr="00210E20">
        <w:tc>
          <w:tcPr>
            <w:tcW w:w="3823" w:type="dxa"/>
          </w:tcPr>
          <w:p w14:paraId="2986413B" w14:textId="18F9ADD9" w:rsidR="00CB0B54" w:rsidRDefault="00CB0B54" w:rsidP="00CB0B54">
            <w:pPr>
              <w:pStyle w:val="Tabletext"/>
            </w:pPr>
            <w:r w:rsidRPr="00FB42E7">
              <w:t>X: Indeterminate, intersex, unspecified</w:t>
            </w:r>
          </w:p>
        </w:tc>
        <w:tc>
          <w:tcPr>
            <w:tcW w:w="6378" w:type="dxa"/>
          </w:tcPr>
          <w:p w14:paraId="1E813626" w14:textId="77777777" w:rsidR="00CB0B54" w:rsidRDefault="00CB0B54" w:rsidP="00CB0B54">
            <w:pPr>
              <w:pStyle w:val="Tabletext"/>
            </w:pPr>
          </w:p>
        </w:tc>
      </w:tr>
    </w:tbl>
    <w:p w14:paraId="47CD28E0" w14:textId="77777777" w:rsidR="00DD627C" w:rsidRDefault="00DD627C" w:rsidP="00CB0B54">
      <w:pPr>
        <w:pStyle w:val="Heading2"/>
      </w:pPr>
      <w:r>
        <w:t>A3: Birth details</w:t>
      </w:r>
    </w:p>
    <w:p w14:paraId="24A5F8B0" w14:textId="77777777" w:rsidR="00DD627C" w:rsidRDefault="00DD627C" w:rsidP="00CB0B54">
      <w:pPr>
        <w:pStyle w:val="Heading3"/>
      </w:pPr>
      <w:r>
        <w:t>Important information</w:t>
      </w:r>
    </w:p>
    <w:p w14:paraId="0E422D37" w14:textId="77777777" w:rsidR="00DD627C" w:rsidRDefault="00DD627C" w:rsidP="00DD627C">
      <w:pPr>
        <w:pStyle w:val="Body"/>
      </w:pPr>
      <w:r>
        <w:t>Please read this before answering the following questions:</w:t>
      </w:r>
    </w:p>
    <w:p w14:paraId="1BCD5014" w14:textId="77777777" w:rsidR="00DD627C" w:rsidRDefault="00DD627C" w:rsidP="00DD627C">
      <w:pPr>
        <w:pStyle w:val="Body"/>
      </w:pPr>
      <w:r>
        <w:t>If you cannot provide all these details, contact the accredited body or its legal entity customer.</w:t>
      </w:r>
    </w:p>
    <w:p w14:paraId="2E85D27A" w14:textId="77777777" w:rsidR="00DD627C" w:rsidRDefault="00DD627C" w:rsidP="00DD627C">
      <w:pPr>
        <w:pStyle w:val="Body"/>
      </w:pPr>
      <w:r>
        <w:t>Your birth details</w:t>
      </w:r>
    </w:p>
    <w:tbl>
      <w:tblPr>
        <w:tblStyle w:val="TableGrid"/>
        <w:tblW w:w="10201" w:type="dxa"/>
        <w:tblLook w:val="04A0" w:firstRow="1" w:lastRow="0" w:firstColumn="1" w:lastColumn="0" w:noHBand="0" w:noVBand="1"/>
      </w:tblPr>
      <w:tblGrid>
        <w:gridCol w:w="3823"/>
        <w:gridCol w:w="6378"/>
      </w:tblGrid>
      <w:tr w:rsidR="00197EAF" w14:paraId="44533ACA" w14:textId="77777777" w:rsidTr="00210E20">
        <w:tc>
          <w:tcPr>
            <w:tcW w:w="3823" w:type="dxa"/>
          </w:tcPr>
          <w:p w14:paraId="30945074" w14:textId="06728B09" w:rsidR="00197EAF" w:rsidRDefault="00197EAF" w:rsidP="00197EAF">
            <w:pPr>
              <w:pStyle w:val="Tablecolhead"/>
            </w:pPr>
            <w:r w:rsidRPr="00554BCB">
              <w:t>Question</w:t>
            </w:r>
          </w:p>
        </w:tc>
        <w:tc>
          <w:tcPr>
            <w:tcW w:w="6378" w:type="dxa"/>
          </w:tcPr>
          <w:p w14:paraId="44DF447D" w14:textId="5AB6AEC4" w:rsidR="00197EAF" w:rsidRDefault="00197EAF" w:rsidP="00197EAF">
            <w:pPr>
              <w:pStyle w:val="Tablecolhead"/>
            </w:pPr>
            <w:r w:rsidRPr="00554BCB">
              <w:t>Response</w:t>
            </w:r>
          </w:p>
        </w:tc>
      </w:tr>
      <w:tr w:rsidR="00197EAF" w14:paraId="203F32B8" w14:textId="77777777" w:rsidTr="00210E20">
        <w:tc>
          <w:tcPr>
            <w:tcW w:w="3823" w:type="dxa"/>
          </w:tcPr>
          <w:p w14:paraId="480326E2" w14:textId="2DC637DF" w:rsidR="00197EAF" w:rsidRDefault="00197EAF" w:rsidP="00197EAF">
            <w:pPr>
              <w:pStyle w:val="Tabletext"/>
            </w:pPr>
            <w:r w:rsidRPr="001F2B82">
              <w:t>Your date of birth</w:t>
            </w:r>
          </w:p>
        </w:tc>
        <w:tc>
          <w:tcPr>
            <w:tcW w:w="6378" w:type="dxa"/>
          </w:tcPr>
          <w:p w14:paraId="3BF77B3A" w14:textId="77777777" w:rsidR="00197EAF" w:rsidRDefault="00197EAF" w:rsidP="00197EAF">
            <w:pPr>
              <w:pStyle w:val="Tabletext"/>
            </w:pPr>
          </w:p>
        </w:tc>
      </w:tr>
      <w:tr w:rsidR="00197EAF" w14:paraId="471451AF" w14:textId="77777777" w:rsidTr="00210E20">
        <w:tc>
          <w:tcPr>
            <w:tcW w:w="3823" w:type="dxa"/>
          </w:tcPr>
          <w:p w14:paraId="33897DBC" w14:textId="289E27E3" w:rsidR="00197EAF" w:rsidRDefault="00197EAF" w:rsidP="00197EAF">
            <w:pPr>
              <w:pStyle w:val="Tabletext"/>
            </w:pPr>
            <w:r w:rsidRPr="001F2B82">
              <w:t>Suburb or town of birth</w:t>
            </w:r>
          </w:p>
        </w:tc>
        <w:tc>
          <w:tcPr>
            <w:tcW w:w="6378" w:type="dxa"/>
          </w:tcPr>
          <w:p w14:paraId="3CA95450" w14:textId="77777777" w:rsidR="00197EAF" w:rsidRDefault="00197EAF" w:rsidP="00197EAF">
            <w:pPr>
              <w:pStyle w:val="Tabletext"/>
            </w:pPr>
          </w:p>
        </w:tc>
      </w:tr>
      <w:tr w:rsidR="00197EAF" w14:paraId="3E03F462" w14:textId="77777777" w:rsidTr="00210E20">
        <w:tc>
          <w:tcPr>
            <w:tcW w:w="3823" w:type="dxa"/>
          </w:tcPr>
          <w:p w14:paraId="584EE636" w14:textId="566CFBD1" w:rsidR="00197EAF" w:rsidRPr="00FB42E7" w:rsidRDefault="00197EAF" w:rsidP="00197EAF">
            <w:pPr>
              <w:pStyle w:val="Tabletext"/>
            </w:pPr>
            <w:r w:rsidRPr="001F2B82">
              <w:t>State or territory of birth</w:t>
            </w:r>
          </w:p>
        </w:tc>
        <w:tc>
          <w:tcPr>
            <w:tcW w:w="6378" w:type="dxa"/>
          </w:tcPr>
          <w:p w14:paraId="65E2848D" w14:textId="77777777" w:rsidR="00197EAF" w:rsidRDefault="00197EAF" w:rsidP="00197EAF">
            <w:pPr>
              <w:pStyle w:val="Tabletext"/>
            </w:pPr>
          </w:p>
        </w:tc>
      </w:tr>
      <w:tr w:rsidR="00197EAF" w14:paraId="4B51F152" w14:textId="77777777" w:rsidTr="00210E20">
        <w:tc>
          <w:tcPr>
            <w:tcW w:w="3823" w:type="dxa"/>
          </w:tcPr>
          <w:p w14:paraId="718E917F" w14:textId="1EFEFCCD" w:rsidR="00197EAF" w:rsidRDefault="00197EAF" w:rsidP="00197EAF">
            <w:pPr>
              <w:pStyle w:val="Tabletext"/>
            </w:pPr>
            <w:r w:rsidRPr="001F2B82">
              <w:t>Country of birth</w:t>
            </w:r>
          </w:p>
        </w:tc>
        <w:tc>
          <w:tcPr>
            <w:tcW w:w="6378" w:type="dxa"/>
          </w:tcPr>
          <w:p w14:paraId="057096B3" w14:textId="77777777" w:rsidR="00197EAF" w:rsidRDefault="00197EAF" w:rsidP="00197EAF">
            <w:pPr>
              <w:pStyle w:val="Tabletext"/>
            </w:pPr>
          </w:p>
        </w:tc>
      </w:tr>
    </w:tbl>
    <w:p w14:paraId="3EBD0F9C" w14:textId="77777777" w:rsidR="00DD627C" w:rsidRDefault="00DD627C" w:rsidP="002926C5">
      <w:pPr>
        <w:pStyle w:val="Heading2"/>
      </w:pPr>
      <w:r>
        <w:t>A4: Current and previous addresses</w:t>
      </w:r>
    </w:p>
    <w:p w14:paraId="760CB706" w14:textId="77777777" w:rsidR="00DD627C" w:rsidRDefault="00DD627C" w:rsidP="003C12F8">
      <w:pPr>
        <w:pStyle w:val="Heading3"/>
      </w:pPr>
      <w:r>
        <w:t>Important information</w:t>
      </w:r>
    </w:p>
    <w:p w14:paraId="60D65BD6" w14:textId="77777777" w:rsidR="00DD627C" w:rsidRDefault="00DD627C" w:rsidP="00DD627C">
      <w:pPr>
        <w:pStyle w:val="Body"/>
      </w:pPr>
      <w:r>
        <w:t>Please read this before answering the following questions:</w:t>
      </w:r>
    </w:p>
    <w:p w14:paraId="1A8E07EC" w14:textId="77777777" w:rsidR="00DD627C" w:rsidRDefault="00DD627C" w:rsidP="00DD627C">
      <w:pPr>
        <w:pStyle w:val="Body"/>
      </w:pPr>
      <w:r>
        <w:t xml:space="preserve">Provide your current and previous residential addresses for the </w:t>
      </w:r>
      <w:r w:rsidRPr="003C12F8">
        <w:rPr>
          <w:b/>
          <w:bCs/>
        </w:rPr>
        <w:t>past five years</w:t>
      </w:r>
      <w:r>
        <w:t xml:space="preserve">. </w:t>
      </w:r>
    </w:p>
    <w:p w14:paraId="55D2A0C8" w14:textId="77777777" w:rsidR="00DD627C" w:rsidRDefault="00DD627C" w:rsidP="00DD627C">
      <w:pPr>
        <w:pStyle w:val="Body"/>
      </w:pPr>
      <w:r>
        <w:t>If you cannot provide full details, provide as much information as possible. If you are unsure how to complete this section contact the organisation that gave you this form.</w:t>
      </w:r>
    </w:p>
    <w:p w14:paraId="0C6EED67" w14:textId="77777777" w:rsidR="00DD627C" w:rsidRDefault="00DD627C" w:rsidP="003C12F8">
      <w:pPr>
        <w:pStyle w:val="Heading3"/>
      </w:pPr>
      <w:r>
        <w:t>Current residential address</w:t>
      </w:r>
    </w:p>
    <w:tbl>
      <w:tblPr>
        <w:tblStyle w:val="TableGrid"/>
        <w:tblW w:w="10201" w:type="dxa"/>
        <w:tblLook w:val="04A0" w:firstRow="1" w:lastRow="0" w:firstColumn="1" w:lastColumn="0" w:noHBand="0" w:noVBand="1"/>
      </w:tblPr>
      <w:tblGrid>
        <w:gridCol w:w="3823"/>
        <w:gridCol w:w="6378"/>
      </w:tblGrid>
      <w:tr w:rsidR="003C12F8" w14:paraId="4E0F6AB0" w14:textId="77777777" w:rsidTr="00210E20">
        <w:tc>
          <w:tcPr>
            <w:tcW w:w="3823" w:type="dxa"/>
          </w:tcPr>
          <w:p w14:paraId="77EE5F3F" w14:textId="77777777" w:rsidR="003C12F8" w:rsidRDefault="003C12F8" w:rsidP="00210E20">
            <w:pPr>
              <w:pStyle w:val="Tablecolhead"/>
            </w:pPr>
            <w:r w:rsidRPr="00554BCB">
              <w:t>Question</w:t>
            </w:r>
          </w:p>
        </w:tc>
        <w:tc>
          <w:tcPr>
            <w:tcW w:w="6378" w:type="dxa"/>
          </w:tcPr>
          <w:p w14:paraId="0EC8F298" w14:textId="77777777" w:rsidR="003C12F8" w:rsidRDefault="003C12F8" w:rsidP="00210E20">
            <w:pPr>
              <w:pStyle w:val="Tablecolhead"/>
            </w:pPr>
            <w:r w:rsidRPr="00554BCB">
              <w:t>Response</w:t>
            </w:r>
          </w:p>
        </w:tc>
      </w:tr>
      <w:tr w:rsidR="003C12F8" w14:paraId="41B4534C" w14:textId="77777777" w:rsidTr="00210E20">
        <w:tc>
          <w:tcPr>
            <w:tcW w:w="3823" w:type="dxa"/>
          </w:tcPr>
          <w:p w14:paraId="407CC7FD" w14:textId="0EF48F1E" w:rsidR="003C12F8" w:rsidRDefault="003C12F8" w:rsidP="003C12F8">
            <w:pPr>
              <w:pStyle w:val="Tabletext"/>
            </w:pPr>
            <w:r w:rsidRPr="005558E4">
              <w:t>Street address</w:t>
            </w:r>
          </w:p>
        </w:tc>
        <w:tc>
          <w:tcPr>
            <w:tcW w:w="6378" w:type="dxa"/>
          </w:tcPr>
          <w:p w14:paraId="0E111DE3" w14:textId="77777777" w:rsidR="003C12F8" w:rsidRDefault="003C12F8" w:rsidP="003C12F8">
            <w:pPr>
              <w:pStyle w:val="Tabletext"/>
            </w:pPr>
          </w:p>
        </w:tc>
      </w:tr>
      <w:tr w:rsidR="003C12F8" w14:paraId="6C1A89FC" w14:textId="77777777" w:rsidTr="00210E20">
        <w:tc>
          <w:tcPr>
            <w:tcW w:w="3823" w:type="dxa"/>
          </w:tcPr>
          <w:p w14:paraId="3DEC6F8A" w14:textId="7BC21582" w:rsidR="003C12F8" w:rsidRDefault="003C12F8" w:rsidP="003C12F8">
            <w:pPr>
              <w:pStyle w:val="Tabletext"/>
            </w:pPr>
            <w:r w:rsidRPr="005558E4">
              <w:t>Suburb or town</w:t>
            </w:r>
          </w:p>
        </w:tc>
        <w:tc>
          <w:tcPr>
            <w:tcW w:w="6378" w:type="dxa"/>
          </w:tcPr>
          <w:p w14:paraId="327FCE4F" w14:textId="77777777" w:rsidR="003C12F8" w:rsidRDefault="003C12F8" w:rsidP="003C12F8">
            <w:pPr>
              <w:pStyle w:val="Tabletext"/>
            </w:pPr>
          </w:p>
        </w:tc>
      </w:tr>
      <w:tr w:rsidR="003C12F8" w14:paraId="518130F9" w14:textId="77777777" w:rsidTr="00210E20">
        <w:tc>
          <w:tcPr>
            <w:tcW w:w="3823" w:type="dxa"/>
          </w:tcPr>
          <w:p w14:paraId="73F83B1C" w14:textId="5FC00FB0" w:rsidR="003C12F8" w:rsidRPr="001F2B82" w:rsidRDefault="003C12F8" w:rsidP="003C12F8">
            <w:pPr>
              <w:pStyle w:val="Tabletext"/>
            </w:pPr>
            <w:r w:rsidRPr="005558E4">
              <w:t>State or territory</w:t>
            </w:r>
          </w:p>
        </w:tc>
        <w:tc>
          <w:tcPr>
            <w:tcW w:w="6378" w:type="dxa"/>
          </w:tcPr>
          <w:p w14:paraId="15008F2B" w14:textId="77777777" w:rsidR="003C12F8" w:rsidRDefault="003C12F8" w:rsidP="003C12F8">
            <w:pPr>
              <w:pStyle w:val="Tabletext"/>
            </w:pPr>
          </w:p>
        </w:tc>
      </w:tr>
      <w:tr w:rsidR="003C12F8" w14:paraId="2D48D743" w14:textId="77777777" w:rsidTr="00210E20">
        <w:tc>
          <w:tcPr>
            <w:tcW w:w="3823" w:type="dxa"/>
          </w:tcPr>
          <w:p w14:paraId="00271DD3" w14:textId="6626CFB1" w:rsidR="003C12F8" w:rsidRPr="001F2B82" w:rsidRDefault="003C12F8" w:rsidP="003C12F8">
            <w:pPr>
              <w:pStyle w:val="Tabletext"/>
            </w:pPr>
            <w:r w:rsidRPr="005558E4">
              <w:t>Postcode</w:t>
            </w:r>
          </w:p>
        </w:tc>
        <w:tc>
          <w:tcPr>
            <w:tcW w:w="6378" w:type="dxa"/>
          </w:tcPr>
          <w:p w14:paraId="77AFC5EC" w14:textId="77777777" w:rsidR="003C12F8" w:rsidRDefault="003C12F8" w:rsidP="003C12F8">
            <w:pPr>
              <w:pStyle w:val="Tabletext"/>
            </w:pPr>
          </w:p>
        </w:tc>
      </w:tr>
      <w:tr w:rsidR="003C12F8" w14:paraId="1F4215A0" w14:textId="77777777" w:rsidTr="00210E20">
        <w:tc>
          <w:tcPr>
            <w:tcW w:w="3823" w:type="dxa"/>
          </w:tcPr>
          <w:p w14:paraId="512C67DB" w14:textId="1F66E12C" w:rsidR="003C12F8" w:rsidRPr="00FB42E7" w:rsidRDefault="003C12F8" w:rsidP="003C12F8">
            <w:pPr>
              <w:pStyle w:val="Tabletext"/>
            </w:pPr>
            <w:r w:rsidRPr="005558E4">
              <w:t>Country</w:t>
            </w:r>
          </w:p>
        </w:tc>
        <w:tc>
          <w:tcPr>
            <w:tcW w:w="6378" w:type="dxa"/>
          </w:tcPr>
          <w:p w14:paraId="2F991832" w14:textId="77777777" w:rsidR="003C12F8" w:rsidRDefault="003C12F8" w:rsidP="003C12F8">
            <w:pPr>
              <w:pStyle w:val="Tabletext"/>
            </w:pPr>
          </w:p>
        </w:tc>
      </w:tr>
      <w:tr w:rsidR="003C12F8" w14:paraId="4326D2D4" w14:textId="77777777" w:rsidTr="00210E20">
        <w:tc>
          <w:tcPr>
            <w:tcW w:w="3823" w:type="dxa"/>
          </w:tcPr>
          <w:p w14:paraId="45445E56" w14:textId="4A9657FC" w:rsidR="003C12F8" w:rsidRDefault="003C12F8" w:rsidP="003C12F8">
            <w:pPr>
              <w:pStyle w:val="Tabletext"/>
            </w:pPr>
            <w:r w:rsidRPr="005558E4">
              <w:t>Dates at this address</w:t>
            </w:r>
          </w:p>
        </w:tc>
        <w:tc>
          <w:tcPr>
            <w:tcW w:w="6378" w:type="dxa"/>
          </w:tcPr>
          <w:p w14:paraId="6AE3E075" w14:textId="77777777" w:rsidR="003C12F8" w:rsidRDefault="003C12F8" w:rsidP="003C12F8">
            <w:pPr>
              <w:pStyle w:val="Tabletext"/>
            </w:pPr>
          </w:p>
        </w:tc>
      </w:tr>
    </w:tbl>
    <w:p w14:paraId="5546526C" w14:textId="450FBA07" w:rsidR="00DD627C" w:rsidRDefault="00DD627C" w:rsidP="003C12F8">
      <w:pPr>
        <w:pStyle w:val="Heading4"/>
      </w:pPr>
      <w:r>
        <w:lastRenderedPageBreak/>
        <w:t>Dates at this address</w:t>
      </w:r>
    </w:p>
    <w:tbl>
      <w:tblPr>
        <w:tblStyle w:val="TableGrid"/>
        <w:tblW w:w="10201" w:type="dxa"/>
        <w:tblLook w:val="04A0" w:firstRow="1" w:lastRow="0" w:firstColumn="1" w:lastColumn="0" w:noHBand="0" w:noVBand="1"/>
      </w:tblPr>
      <w:tblGrid>
        <w:gridCol w:w="3823"/>
        <w:gridCol w:w="6378"/>
      </w:tblGrid>
      <w:tr w:rsidR="003C12F8" w14:paraId="681703F5" w14:textId="77777777" w:rsidTr="00210E20">
        <w:tc>
          <w:tcPr>
            <w:tcW w:w="3823" w:type="dxa"/>
          </w:tcPr>
          <w:p w14:paraId="148A8F9A" w14:textId="2C3E7A5D" w:rsidR="003C12F8" w:rsidRPr="001F2B82" w:rsidRDefault="003C12F8" w:rsidP="00210E20">
            <w:pPr>
              <w:pStyle w:val="Tabletext"/>
            </w:pPr>
            <w:r>
              <w:t>From</w:t>
            </w:r>
          </w:p>
        </w:tc>
        <w:tc>
          <w:tcPr>
            <w:tcW w:w="6378" w:type="dxa"/>
          </w:tcPr>
          <w:p w14:paraId="22B3D59F" w14:textId="77777777" w:rsidR="003C12F8" w:rsidRDefault="003C12F8" w:rsidP="00210E20">
            <w:pPr>
              <w:pStyle w:val="Tabletext"/>
            </w:pPr>
          </w:p>
        </w:tc>
      </w:tr>
    </w:tbl>
    <w:p w14:paraId="7D4B4A9E" w14:textId="56D8F082" w:rsidR="00E57299" w:rsidRDefault="00DD627C" w:rsidP="00E57299">
      <w:pPr>
        <w:pStyle w:val="Heading3"/>
      </w:pPr>
      <w:r>
        <w:t xml:space="preserve">Previous residential address </w:t>
      </w:r>
      <w:r w:rsidR="00E57299">
        <w:t>1</w:t>
      </w:r>
    </w:p>
    <w:tbl>
      <w:tblPr>
        <w:tblStyle w:val="TableGrid"/>
        <w:tblW w:w="10201" w:type="dxa"/>
        <w:tblLook w:val="04A0" w:firstRow="1" w:lastRow="0" w:firstColumn="1" w:lastColumn="0" w:noHBand="0" w:noVBand="1"/>
      </w:tblPr>
      <w:tblGrid>
        <w:gridCol w:w="3823"/>
        <w:gridCol w:w="6378"/>
      </w:tblGrid>
      <w:tr w:rsidR="00E57299" w14:paraId="75F1F391" w14:textId="77777777" w:rsidTr="00210E20">
        <w:tc>
          <w:tcPr>
            <w:tcW w:w="3823" w:type="dxa"/>
          </w:tcPr>
          <w:p w14:paraId="4C7A99F1" w14:textId="77777777" w:rsidR="00E57299" w:rsidRDefault="00E57299" w:rsidP="00210E20">
            <w:pPr>
              <w:pStyle w:val="Tablecolhead"/>
            </w:pPr>
            <w:r w:rsidRPr="00554BCB">
              <w:t>Question</w:t>
            </w:r>
          </w:p>
        </w:tc>
        <w:tc>
          <w:tcPr>
            <w:tcW w:w="6378" w:type="dxa"/>
          </w:tcPr>
          <w:p w14:paraId="167086D9" w14:textId="77777777" w:rsidR="00E57299" w:rsidRDefault="00E57299" w:rsidP="00210E20">
            <w:pPr>
              <w:pStyle w:val="Tablecolhead"/>
            </w:pPr>
            <w:r w:rsidRPr="00554BCB">
              <w:t>Response</w:t>
            </w:r>
          </w:p>
        </w:tc>
      </w:tr>
      <w:tr w:rsidR="00E57299" w14:paraId="6EB7C6E7" w14:textId="77777777" w:rsidTr="00210E20">
        <w:tc>
          <w:tcPr>
            <w:tcW w:w="3823" w:type="dxa"/>
          </w:tcPr>
          <w:p w14:paraId="5E19FF7B" w14:textId="77777777" w:rsidR="00E57299" w:rsidRDefault="00E57299" w:rsidP="00210E20">
            <w:pPr>
              <w:pStyle w:val="Tabletext"/>
            </w:pPr>
            <w:r w:rsidRPr="005558E4">
              <w:t>Street address</w:t>
            </w:r>
          </w:p>
        </w:tc>
        <w:tc>
          <w:tcPr>
            <w:tcW w:w="6378" w:type="dxa"/>
          </w:tcPr>
          <w:p w14:paraId="266AEAA0" w14:textId="77777777" w:rsidR="00E57299" w:rsidRDefault="00E57299" w:rsidP="00210E20">
            <w:pPr>
              <w:pStyle w:val="Tabletext"/>
            </w:pPr>
          </w:p>
        </w:tc>
      </w:tr>
      <w:tr w:rsidR="00E57299" w14:paraId="769A4889" w14:textId="77777777" w:rsidTr="00210E20">
        <w:tc>
          <w:tcPr>
            <w:tcW w:w="3823" w:type="dxa"/>
          </w:tcPr>
          <w:p w14:paraId="1B567066" w14:textId="77777777" w:rsidR="00E57299" w:rsidRDefault="00E57299" w:rsidP="00210E20">
            <w:pPr>
              <w:pStyle w:val="Tabletext"/>
            </w:pPr>
            <w:r w:rsidRPr="005558E4">
              <w:t>Suburb or town</w:t>
            </w:r>
          </w:p>
        </w:tc>
        <w:tc>
          <w:tcPr>
            <w:tcW w:w="6378" w:type="dxa"/>
          </w:tcPr>
          <w:p w14:paraId="5E22C2DC" w14:textId="77777777" w:rsidR="00E57299" w:rsidRDefault="00E57299" w:rsidP="00210E20">
            <w:pPr>
              <w:pStyle w:val="Tabletext"/>
            </w:pPr>
          </w:p>
        </w:tc>
      </w:tr>
      <w:tr w:rsidR="00E57299" w14:paraId="3A4B7590" w14:textId="77777777" w:rsidTr="00210E20">
        <w:tc>
          <w:tcPr>
            <w:tcW w:w="3823" w:type="dxa"/>
          </w:tcPr>
          <w:p w14:paraId="17DDAF13" w14:textId="77777777" w:rsidR="00E57299" w:rsidRPr="001F2B82" w:rsidRDefault="00E57299" w:rsidP="00210E20">
            <w:pPr>
              <w:pStyle w:val="Tabletext"/>
            </w:pPr>
            <w:r w:rsidRPr="005558E4">
              <w:t>State or territory</w:t>
            </w:r>
          </w:p>
        </w:tc>
        <w:tc>
          <w:tcPr>
            <w:tcW w:w="6378" w:type="dxa"/>
          </w:tcPr>
          <w:p w14:paraId="2E9236C2" w14:textId="77777777" w:rsidR="00E57299" w:rsidRDefault="00E57299" w:rsidP="00210E20">
            <w:pPr>
              <w:pStyle w:val="Tabletext"/>
            </w:pPr>
          </w:p>
        </w:tc>
      </w:tr>
      <w:tr w:rsidR="00E57299" w14:paraId="38E66F04" w14:textId="77777777" w:rsidTr="00210E20">
        <w:tc>
          <w:tcPr>
            <w:tcW w:w="3823" w:type="dxa"/>
          </w:tcPr>
          <w:p w14:paraId="7BE9DAEB" w14:textId="77777777" w:rsidR="00E57299" w:rsidRPr="001F2B82" w:rsidRDefault="00E57299" w:rsidP="00210E20">
            <w:pPr>
              <w:pStyle w:val="Tabletext"/>
            </w:pPr>
            <w:r w:rsidRPr="005558E4">
              <w:t>Postcode</w:t>
            </w:r>
          </w:p>
        </w:tc>
        <w:tc>
          <w:tcPr>
            <w:tcW w:w="6378" w:type="dxa"/>
          </w:tcPr>
          <w:p w14:paraId="55805FC2" w14:textId="77777777" w:rsidR="00E57299" w:rsidRDefault="00E57299" w:rsidP="00210E20">
            <w:pPr>
              <w:pStyle w:val="Tabletext"/>
            </w:pPr>
          </w:p>
        </w:tc>
      </w:tr>
      <w:tr w:rsidR="00E57299" w14:paraId="78366F71" w14:textId="77777777" w:rsidTr="00210E20">
        <w:tc>
          <w:tcPr>
            <w:tcW w:w="3823" w:type="dxa"/>
          </w:tcPr>
          <w:p w14:paraId="7B3DC89D" w14:textId="77777777" w:rsidR="00E57299" w:rsidRPr="00FB42E7" w:rsidRDefault="00E57299" w:rsidP="00210E20">
            <w:pPr>
              <w:pStyle w:val="Tabletext"/>
            </w:pPr>
            <w:r w:rsidRPr="005558E4">
              <w:t>Country</w:t>
            </w:r>
          </w:p>
        </w:tc>
        <w:tc>
          <w:tcPr>
            <w:tcW w:w="6378" w:type="dxa"/>
          </w:tcPr>
          <w:p w14:paraId="0C4618EA" w14:textId="77777777" w:rsidR="00E57299" w:rsidRDefault="00E57299" w:rsidP="00210E20">
            <w:pPr>
              <w:pStyle w:val="Tabletext"/>
            </w:pPr>
          </w:p>
        </w:tc>
      </w:tr>
      <w:tr w:rsidR="00E57299" w14:paraId="6CD406BD" w14:textId="77777777" w:rsidTr="00210E20">
        <w:tc>
          <w:tcPr>
            <w:tcW w:w="3823" w:type="dxa"/>
          </w:tcPr>
          <w:p w14:paraId="5B5E4938" w14:textId="77777777" w:rsidR="00E57299" w:rsidRDefault="00E57299" w:rsidP="00210E20">
            <w:pPr>
              <w:pStyle w:val="Tabletext"/>
            </w:pPr>
            <w:r w:rsidRPr="005558E4">
              <w:t>Dates at this address</w:t>
            </w:r>
          </w:p>
        </w:tc>
        <w:tc>
          <w:tcPr>
            <w:tcW w:w="6378" w:type="dxa"/>
          </w:tcPr>
          <w:p w14:paraId="4B2BDD42" w14:textId="77777777" w:rsidR="00E57299" w:rsidRDefault="00E57299" w:rsidP="00210E20">
            <w:pPr>
              <w:pStyle w:val="Tabletext"/>
            </w:pPr>
          </w:p>
        </w:tc>
      </w:tr>
    </w:tbl>
    <w:p w14:paraId="1D1371BB" w14:textId="77777777" w:rsidR="00E57299" w:rsidRDefault="00E57299" w:rsidP="00E57299">
      <w:pPr>
        <w:pStyle w:val="Heading4"/>
      </w:pPr>
      <w:r>
        <w:t>Dates at this address</w:t>
      </w:r>
    </w:p>
    <w:tbl>
      <w:tblPr>
        <w:tblStyle w:val="TableGrid"/>
        <w:tblW w:w="10201" w:type="dxa"/>
        <w:tblLook w:val="04A0" w:firstRow="1" w:lastRow="0" w:firstColumn="1" w:lastColumn="0" w:noHBand="0" w:noVBand="1"/>
      </w:tblPr>
      <w:tblGrid>
        <w:gridCol w:w="3823"/>
        <w:gridCol w:w="6378"/>
      </w:tblGrid>
      <w:tr w:rsidR="00E57299" w14:paraId="0A7188DA" w14:textId="77777777" w:rsidTr="00210E20">
        <w:tc>
          <w:tcPr>
            <w:tcW w:w="3823" w:type="dxa"/>
          </w:tcPr>
          <w:p w14:paraId="0DFECA29" w14:textId="77777777" w:rsidR="00E57299" w:rsidRPr="001F2B82" w:rsidRDefault="00E57299" w:rsidP="00210E20">
            <w:pPr>
              <w:pStyle w:val="Tabletext"/>
            </w:pPr>
            <w:r>
              <w:t>From</w:t>
            </w:r>
          </w:p>
        </w:tc>
        <w:tc>
          <w:tcPr>
            <w:tcW w:w="6378" w:type="dxa"/>
          </w:tcPr>
          <w:p w14:paraId="029E355B" w14:textId="77777777" w:rsidR="00E57299" w:rsidRDefault="00E57299" w:rsidP="00210E20">
            <w:pPr>
              <w:pStyle w:val="Tabletext"/>
            </w:pPr>
          </w:p>
        </w:tc>
      </w:tr>
      <w:tr w:rsidR="00E57299" w14:paraId="3343E4FF" w14:textId="77777777" w:rsidTr="00210E20">
        <w:tc>
          <w:tcPr>
            <w:tcW w:w="3823" w:type="dxa"/>
          </w:tcPr>
          <w:p w14:paraId="4783AEFD" w14:textId="093895D4" w:rsidR="00E57299" w:rsidRDefault="00E57299" w:rsidP="00210E20">
            <w:pPr>
              <w:pStyle w:val="Tabletext"/>
            </w:pPr>
            <w:r>
              <w:t>To</w:t>
            </w:r>
          </w:p>
        </w:tc>
        <w:tc>
          <w:tcPr>
            <w:tcW w:w="6378" w:type="dxa"/>
          </w:tcPr>
          <w:p w14:paraId="21DCEB84" w14:textId="77777777" w:rsidR="00E57299" w:rsidRDefault="00E57299" w:rsidP="00210E20">
            <w:pPr>
              <w:pStyle w:val="Tabletext"/>
            </w:pPr>
          </w:p>
        </w:tc>
      </w:tr>
    </w:tbl>
    <w:p w14:paraId="6CACCEA5" w14:textId="4FC7BF33" w:rsidR="00E57299" w:rsidRDefault="00E57299" w:rsidP="00E57299">
      <w:pPr>
        <w:pStyle w:val="Heading3"/>
      </w:pPr>
      <w:r>
        <w:t>Previous residential address 2</w:t>
      </w:r>
    </w:p>
    <w:tbl>
      <w:tblPr>
        <w:tblStyle w:val="TableGrid"/>
        <w:tblW w:w="10201" w:type="dxa"/>
        <w:tblLook w:val="04A0" w:firstRow="1" w:lastRow="0" w:firstColumn="1" w:lastColumn="0" w:noHBand="0" w:noVBand="1"/>
      </w:tblPr>
      <w:tblGrid>
        <w:gridCol w:w="3823"/>
        <w:gridCol w:w="6378"/>
      </w:tblGrid>
      <w:tr w:rsidR="00E57299" w14:paraId="45313785" w14:textId="77777777" w:rsidTr="00210E20">
        <w:tc>
          <w:tcPr>
            <w:tcW w:w="3823" w:type="dxa"/>
          </w:tcPr>
          <w:p w14:paraId="472593A3" w14:textId="77777777" w:rsidR="00E57299" w:rsidRDefault="00E57299" w:rsidP="00210E20">
            <w:pPr>
              <w:pStyle w:val="Tablecolhead"/>
            </w:pPr>
            <w:r w:rsidRPr="00554BCB">
              <w:t>Question</w:t>
            </w:r>
          </w:p>
        </w:tc>
        <w:tc>
          <w:tcPr>
            <w:tcW w:w="6378" w:type="dxa"/>
          </w:tcPr>
          <w:p w14:paraId="079DA0DF" w14:textId="77777777" w:rsidR="00E57299" w:rsidRDefault="00E57299" w:rsidP="00210E20">
            <w:pPr>
              <w:pStyle w:val="Tablecolhead"/>
            </w:pPr>
            <w:r w:rsidRPr="00554BCB">
              <w:t>Response</w:t>
            </w:r>
          </w:p>
        </w:tc>
      </w:tr>
      <w:tr w:rsidR="00E57299" w14:paraId="5342F92F" w14:textId="77777777" w:rsidTr="00210E20">
        <w:tc>
          <w:tcPr>
            <w:tcW w:w="3823" w:type="dxa"/>
          </w:tcPr>
          <w:p w14:paraId="0C2BBF1D" w14:textId="77777777" w:rsidR="00E57299" w:rsidRDefault="00E57299" w:rsidP="00210E20">
            <w:pPr>
              <w:pStyle w:val="Tabletext"/>
            </w:pPr>
            <w:r w:rsidRPr="005558E4">
              <w:t>Street address</w:t>
            </w:r>
          </w:p>
        </w:tc>
        <w:tc>
          <w:tcPr>
            <w:tcW w:w="6378" w:type="dxa"/>
          </w:tcPr>
          <w:p w14:paraId="054F6E31" w14:textId="77777777" w:rsidR="00E57299" w:rsidRDefault="00E57299" w:rsidP="00210E20">
            <w:pPr>
              <w:pStyle w:val="Tabletext"/>
            </w:pPr>
          </w:p>
        </w:tc>
      </w:tr>
      <w:tr w:rsidR="00E57299" w14:paraId="4CCEE416" w14:textId="77777777" w:rsidTr="00210E20">
        <w:tc>
          <w:tcPr>
            <w:tcW w:w="3823" w:type="dxa"/>
          </w:tcPr>
          <w:p w14:paraId="4B5E606E" w14:textId="77777777" w:rsidR="00E57299" w:rsidRDefault="00E57299" w:rsidP="00210E20">
            <w:pPr>
              <w:pStyle w:val="Tabletext"/>
            </w:pPr>
            <w:r w:rsidRPr="005558E4">
              <w:t>Suburb or town</w:t>
            </w:r>
          </w:p>
        </w:tc>
        <w:tc>
          <w:tcPr>
            <w:tcW w:w="6378" w:type="dxa"/>
          </w:tcPr>
          <w:p w14:paraId="7EA64C6D" w14:textId="77777777" w:rsidR="00E57299" w:rsidRDefault="00E57299" w:rsidP="00210E20">
            <w:pPr>
              <w:pStyle w:val="Tabletext"/>
            </w:pPr>
          </w:p>
        </w:tc>
      </w:tr>
      <w:tr w:rsidR="00E57299" w14:paraId="0F89C780" w14:textId="77777777" w:rsidTr="00210E20">
        <w:tc>
          <w:tcPr>
            <w:tcW w:w="3823" w:type="dxa"/>
          </w:tcPr>
          <w:p w14:paraId="38110ED0" w14:textId="77777777" w:rsidR="00E57299" w:rsidRPr="001F2B82" w:rsidRDefault="00E57299" w:rsidP="00210E20">
            <w:pPr>
              <w:pStyle w:val="Tabletext"/>
            </w:pPr>
            <w:r w:rsidRPr="005558E4">
              <w:t>State or territory</w:t>
            </w:r>
          </w:p>
        </w:tc>
        <w:tc>
          <w:tcPr>
            <w:tcW w:w="6378" w:type="dxa"/>
          </w:tcPr>
          <w:p w14:paraId="01720DD8" w14:textId="77777777" w:rsidR="00E57299" w:rsidRDefault="00E57299" w:rsidP="00210E20">
            <w:pPr>
              <w:pStyle w:val="Tabletext"/>
            </w:pPr>
          </w:p>
        </w:tc>
      </w:tr>
      <w:tr w:rsidR="00E57299" w14:paraId="51E41526" w14:textId="77777777" w:rsidTr="00210E20">
        <w:tc>
          <w:tcPr>
            <w:tcW w:w="3823" w:type="dxa"/>
          </w:tcPr>
          <w:p w14:paraId="33B73D8A" w14:textId="77777777" w:rsidR="00E57299" w:rsidRPr="001F2B82" w:rsidRDefault="00E57299" w:rsidP="00210E20">
            <w:pPr>
              <w:pStyle w:val="Tabletext"/>
            </w:pPr>
            <w:r w:rsidRPr="005558E4">
              <w:t>Postcode</w:t>
            </w:r>
          </w:p>
        </w:tc>
        <w:tc>
          <w:tcPr>
            <w:tcW w:w="6378" w:type="dxa"/>
          </w:tcPr>
          <w:p w14:paraId="17C0936A" w14:textId="77777777" w:rsidR="00E57299" w:rsidRDefault="00E57299" w:rsidP="00210E20">
            <w:pPr>
              <w:pStyle w:val="Tabletext"/>
            </w:pPr>
          </w:p>
        </w:tc>
      </w:tr>
      <w:tr w:rsidR="00E57299" w14:paraId="489E85D9" w14:textId="77777777" w:rsidTr="00210E20">
        <w:tc>
          <w:tcPr>
            <w:tcW w:w="3823" w:type="dxa"/>
          </w:tcPr>
          <w:p w14:paraId="360C2783" w14:textId="77777777" w:rsidR="00E57299" w:rsidRPr="00FB42E7" w:rsidRDefault="00E57299" w:rsidP="00210E20">
            <w:pPr>
              <w:pStyle w:val="Tabletext"/>
            </w:pPr>
            <w:r w:rsidRPr="005558E4">
              <w:t>Country</w:t>
            </w:r>
          </w:p>
        </w:tc>
        <w:tc>
          <w:tcPr>
            <w:tcW w:w="6378" w:type="dxa"/>
          </w:tcPr>
          <w:p w14:paraId="0B54A083" w14:textId="77777777" w:rsidR="00E57299" w:rsidRDefault="00E57299" w:rsidP="00210E20">
            <w:pPr>
              <w:pStyle w:val="Tabletext"/>
            </w:pPr>
          </w:p>
        </w:tc>
      </w:tr>
      <w:tr w:rsidR="00E57299" w14:paraId="3883FA5A" w14:textId="77777777" w:rsidTr="00210E20">
        <w:tc>
          <w:tcPr>
            <w:tcW w:w="3823" w:type="dxa"/>
          </w:tcPr>
          <w:p w14:paraId="0481C1E2" w14:textId="77777777" w:rsidR="00E57299" w:rsidRDefault="00E57299" w:rsidP="00210E20">
            <w:pPr>
              <w:pStyle w:val="Tabletext"/>
            </w:pPr>
            <w:r w:rsidRPr="005558E4">
              <w:t>Dates at this address</w:t>
            </w:r>
          </w:p>
        </w:tc>
        <w:tc>
          <w:tcPr>
            <w:tcW w:w="6378" w:type="dxa"/>
          </w:tcPr>
          <w:p w14:paraId="00F7ABBC" w14:textId="77777777" w:rsidR="00E57299" w:rsidRDefault="00E57299" w:rsidP="00210E20">
            <w:pPr>
              <w:pStyle w:val="Tabletext"/>
            </w:pPr>
          </w:p>
        </w:tc>
      </w:tr>
    </w:tbl>
    <w:p w14:paraId="3A282B3C" w14:textId="77777777" w:rsidR="00E57299" w:rsidRDefault="00E57299" w:rsidP="00E57299">
      <w:pPr>
        <w:pStyle w:val="Heading4"/>
      </w:pPr>
      <w:r>
        <w:t>Dates at this address</w:t>
      </w:r>
    </w:p>
    <w:tbl>
      <w:tblPr>
        <w:tblStyle w:val="TableGrid"/>
        <w:tblW w:w="10201" w:type="dxa"/>
        <w:tblLook w:val="04A0" w:firstRow="1" w:lastRow="0" w:firstColumn="1" w:lastColumn="0" w:noHBand="0" w:noVBand="1"/>
      </w:tblPr>
      <w:tblGrid>
        <w:gridCol w:w="3823"/>
        <w:gridCol w:w="6378"/>
      </w:tblGrid>
      <w:tr w:rsidR="00E57299" w14:paraId="0C5C9EDA" w14:textId="77777777" w:rsidTr="00210E20">
        <w:tc>
          <w:tcPr>
            <w:tcW w:w="3823" w:type="dxa"/>
          </w:tcPr>
          <w:p w14:paraId="320F6840" w14:textId="77777777" w:rsidR="00E57299" w:rsidRPr="001F2B82" w:rsidRDefault="00E57299" w:rsidP="00210E20">
            <w:pPr>
              <w:pStyle w:val="Tabletext"/>
            </w:pPr>
            <w:r>
              <w:t>From</w:t>
            </w:r>
          </w:p>
        </w:tc>
        <w:tc>
          <w:tcPr>
            <w:tcW w:w="6378" w:type="dxa"/>
          </w:tcPr>
          <w:p w14:paraId="141F35B8" w14:textId="77777777" w:rsidR="00E57299" w:rsidRDefault="00E57299" w:rsidP="00210E20">
            <w:pPr>
              <w:pStyle w:val="Tabletext"/>
            </w:pPr>
          </w:p>
        </w:tc>
      </w:tr>
      <w:tr w:rsidR="00E57299" w14:paraId="77346876" w14:textId="77777777" w:rsidTr="00210E20">
        <w:tc>
          <w:tcPr>
            <w:tcW w:w="3823" w:type="dxa"/>
          </w:tcPr>
          <w:p w14:paraId="4D5AF714" w14:textId="62E64D40" w:rsidR="00E57299" w:rsidRDefault="00E57299" w:rsidP="00210E20">
            <w:pPr>
              <w:pStyle w:val="Tabletext"/>
            </w:pPr>
            <w:r>
              <w:t>To</w:t>
            </w:r>
          </w:p>
        </w:tc>
        <w:tc>
          <w:tcPr>
            <w:tcW w:w="6378" w:type="dxa"/>
          </w:tcPr>
          <w:p w14:paraId="35C5900F" w14:textId="77777777" w:rsidR="00E57299" w:rsidRDefault="00E57299" w:rsidP="00210E20">
            <w:pPr>
              <w:pStyle w:val="Tabletext"/>
            </w:pPr>
          </w:p>
        </w:tc>
      </w:tr>
    </w:tbl>
    <w:p w14:paraId="3C628224" w14:textId="183CC029" w:rsidR="00E57299" w:rsidRDefault="00E57299" w:rsidP="00E57299">
      <w:pPr>
        <w:pStyle w:val="Heading3"/>
      </w:pPr>
      <w:r>
        <w:t>Previous residential address 3</w:t>
      </w:r>
    </w:p>
    <w:tbl>
      <w:tblPr>
        <w:tblStyle w:val="TableGrid"/>
        <w:tblW w:w="10201" w:type="dxa"/>
        <w:tblLook w:val="04A0" w:firstRow="1" w:lastRow="0" w:firstColumn="1" w:lastColumn="0" w:noHBand="0" w:noVBand="1"/>
      </w:tblPr>
      <w:tblGrid>
        <w:gridCol w:w="3823"/>
        <w:gridCol w:w="6378"/>
      </w:tblGrid>
      <w:tr w:rsidR="00E57299" w14:paraId="029BED39" w14:textId="77777777" w:rsidTr="00210E20">
        <w:tc>
          <w:tcPr>
            <w:tcW w:w="3823" w:type="dxa"/>
          </w:tcPr>
          <w:p w14:paraId="2A2784AF" w14:textId="77777777" w:rsidR="00E57299" w:rsidRDefault="00E57299" w:rsidP="00210E20">
            <w:pPr>
              <w:pStyle w:val="Tablecolhead"/>
            </w:pPr>
            <w:r w:rsidRPr="00554BCB">
              <w:t>Question</w:t>
            </w:r>
          </w:p>
        </w:tc>
        <w:tc>
          <w:tcPr>
            <w:tcW w:w="6378" w:type="dxa"/>
          </w:tcPr>
          <w:p w14:paraId="4919ECBD" w14:textId="77777777" w:rsidR="00E57299" w:rsidRDefault="00E57299" w:rsidP="00210E20">
            <w:pPr>
              <w:pStyle w:val="Tablecolhead"/>
            </w:pPr>
            <w:r w:rsidRPr="00554BCB">
              <w:t>Response</w:t>
            </w:r>
          </w:p>
        </w:tc>
      </w:tr>
      <w:tr w:rsidR="00E57299" w14:paraId="222499E1" w14:textId="77777777" w:rsidTr="00210E20">
        <w:tc>
          <w:tcPr>
            <w:tcW w:w="3823" w:type="dxa"/>
          </w:tcPr>
          <w:p w14:paraId="32E86007" w14:textId="77777777" w:rsidR="00E57299" w:rsidRDefault="00E57299" w:rsidP="00210E20">
            <w:pPr>
              <w:pStyle w:val="Tabletext"/>
            </w:pPr>
            <w:r w:rsidRPr="005558E4">
              <w:t>Street address</w:t>
            </w:r>
          </w:p>
        </w:tc>
        <w:tc>
          <w:tcPr>
            <w:tcW w:w="6378" w:type="dxa"/>
          </w:tcPr>
          <w:p w14:paraId="17B8A87E" w14:textId="77777777" w:rsidR="00E57299" w:rsidRDefault="00E57299" w:rsidP="00210E20">
            <w:pPr>
              <w:pStyle w:val="Tabletext"/>
            </w:pPr>
          </w:p>
        </w:tc>
      </w:tr>
      <w:tr w:rsidR="00E57299" w14:paraId="231434BA" w14:textId="77777777" w:rsidTr="00210E20">
        <w:tc>
          <w:tcPr>
            <w:tcW w:w="3823" w:type="dxa"/>
          </w:tcPr>
          <w:p w14:paraId="713017BD" w14:textId="77777777" w:rsidR="00E57299" w:rsidRDefault="00E57299" w:rsidP="00210E20">
            <w:pPr>
              <w:pStyle w:val="Tabletext"/>
            </w:pPr>
            <w:r w:rsidRPr="005558E4">
              <w:t>Suburb or town</w:t>
            </w:r>
          </w:p>
        </w:tc>
        <w:tc>
          <w:tcPr>
            <w:tcW w:w="6378" w:type="dxa"/>
          </w:tcPr>
          <w:p w14:paraId="5D0BA70B" w14:textId="77777777" w:rsidR="00E57299" w:rsidRDefault="00E57299" w:rsidP="00210E20">
            <w:pPr>
              <w:pStyle w:val="Tabletext"/>
            </w:pPr>
          </w:p>
        </w:tc>
      </w:tr>
      <w:tr w:rsidR="00E57299" w14:paraId="50C49C8B" w14:textId="77777777" w:rsidTr="00210E20">
        <w:tc>
          <w:tcPr>
            <w:tcW w:w="3823" w:type="dxa"/>
          </w:tcPr>
          <w:p w14:paraId="59379458" w14:textId="77777777" w:rsidR="00E57299" w:rsidRPr="001F2B82" w:rsidRDefault="00E57299" w:rsidP="00210E20">
            <w:pPr>
              <w:pStyle w:val="Tabletext"/>
            </w:pPr>
            <w:r w:rsidRPr="005558E4">
              <w:t>State or territory</w:t>
            </w:r>
          </w:p>
        </w:tc>
        <w:tc>
          <w:tcPr>
            <w:tcW w:w="6378" w:type="dxa"/>
          </w:tcPr>
          <w:p w14:paraId="4442C677" w14:textId="77777777" w:rsidR="00E57299" w:rsidRDefault="00E57299" w:rsidP="00210E20">
            <w:pPr>
              <w:pStyle w:val="Tabletext"/>
            </w:pPr>
          </w:p>
        </w:tc>
      </w:tr>
      <w:tr w:rsidR="00E57299" w14:paraId="3B7A2B88" w14:textId="77777777" w:rsidTr="00210E20">
        <w:tc>
          <w:tcPr>
            <w:tcW w:w="3823" w:type="dxa"/>
          </w:tcPr>
          <w:p w14:paraId="21B66E1E" w14:textId="77777777" w:rsidR="00E57299" w:rsidRPr="001F2B82" w:rsidRDefault="00E57299" w:rsidP="00210E20">
            <w:pPr>
              <w:pStyle w:val="Tabletext"/>
            </w:pPr>
            <w:r w:rsidRPr="005558E4">
              <w:t>Postcode</w:t>
            </w:r>
          </w:p>
        </w:tc>
        <w:tc>
          <w:tcPr>
            <w:tcW w:w="6378" w:type="dxa"/>
          </w:tcPr>
          <w:p w14:paraId="6EAB44C5" w14:textId="77777777" w:rsidR="00E57299" w:rsidRDefault="00E57299" w:rsidP="00210E20">
            <w:pPr>
              <w:pStyle w:val="Tabletext"/>
            </w:pPr>
          </w:p>
        </w:tc>
      </w:tr>
      <w:tr w:rsidR="00E57299" w14:paraId="51B427D0" w14:textId="77777777" w:rsidTr="00210E20">
        <w:tc>
          <w:tcPr>
            <w:tcW w:w="3823" w:type="dxa"/>
          </w:tcPr>
          <w:p w14:paraId="58E4E4E2" w14:textId="77777777" w:rsidR="00E57299" w:rsidRPr="00FB42E7" w:rsidRDefault="00E57299" w:rsidP="00210E20">
            <w:pPr>
              <w:pStyle w:val="Tabletext"/>
            </w:pPr>
            <w:r w:rsidRPr="005558E4">
              <w:t>Country</w:t>
            </w:r>
          </w:p>
        </w:tc>
        <w:tc>
          <w:tcPr>
            <w:tcW w:w="6378" w:type="dxa"/>
          </w:tcPr>
          <w:p w14:paraId="602DA231" w14:textId="77777777" w:rsidR="00E57299" w:rsidRDefault="00E57299" w:rsidP="00210E20">
            <w:pPr>
              <w:pStyle w:val="Tabletext"/>
            </w:pPr>
          </w:p>
        </w:tc>
      </w:tr>
      <w:tr w:rsidR="00E57299" w14:paraId="380B620B" w14:textId="77777777" w:rsidTr="00210E20">
        <w:tc>
          <w:tcPr>
            <w:tcW w:w="3823" w:type="dxa"/>
          </w:tcPr>
          <w:p w14:paraId="076833A1" w14:textId="77777777" w:rsidR="00E57299" w:rsidRDefault="00E57299" w:rsidP="00210E20">
            <w:pPr>
              <w:pStyle w:val="Tabletext"/>
            </w:pPr>
            <w:r w:rsidRPr="005558E4">
              <w:lastRenderedPageBreak/>
              <w:t>Dates at this address</w:t>
            </w:r>
          </w:p>
        </w:tc>
        <w:tc>
          <w:tcPr>
            <w:tcW w:w="6378" w:type="dxa"/>
          </w:tcPr>
          <w:p w14:paraId="43914B87" w14:textId="77777777" w:rsidR="00E57299" w:rsidRDefault="00E57299" w:rsidP="00210E20">
            <w:pPr>
              <w:pStyle w:val="Tabletext"/>
            </w:pPr>
          </w:p>
        </w:tc>
      </w:tr>
    </w:tbl>
    <w:p w14:paraId="27BD1E55" w14:textId="77777777" w:rsidR="00E57299" w:rsidRDefault="00E57299" w:rsidP="00E57299">
      <w:pPr>
        <w:pStyle w:val="Heading4"/>
      </w:pPr>
      <w:r>
        <w:t>Dates at this address</w:t>
      </w:r>
    </w:p>
    <w:tbl>
      <w:tblPr>
        <w:tblStyle w:val="TableGrid"/>
        <w:tblW w:w="10201" w:type="dxa"/>
        <w:tblLook w:val="04A0" w:firstRow="1" w:lastRow="0" w:firstColumn="1" w:lastColumn="0" w:noHBand="0" w:noVBand="1"/>
      </w:tblPr>
      <w:tblGrid>
        <w:gridCol w:w="3823"/>
        <w:gridCol w:w="6378"/>
      </w:tblGrid>
      <w:tr w:rsidR="00E57299" w14:paraId="7252B8F1" w14:textId="77777777" w:rsidTr="00210E20">
        <w:tc>
          <w:tcPr>
            <w:tcW w:w="3823" w:type="dxa"/>
          </w:tcPr>
          <w:p w14:paraId="1D4170A8" w14:textId="77777777" w:rsidR="00E57299" w:rsidRPr="001F2B82" w:rsidRDefault="00E57299" w:rsidP="00210E20">
            <w:pPr>
              <w:pStyle w:val="Tabletext"/>
            </w:pPr>
            <w:r>
              <w:t>From</w:t>
            </w:r>
          </w:p>
        </w:tc>
        <w:tc>
          <w:tcPr>
            <w:tcW w:w="6378" w:type="dxa"/>
          </w:tcPr>
          <w:p w14:paraId="728BA556" w14:textId="77777777" w:rsidR="00E57299" w:rsidRDefault="00E57299" w:rsidP="00210E20">
            <w:pPr>
              <w:pStyle w:val="Tabletext"/>
            </w:pPr>
          </w:p>
        </w:tc>
      </w:tr>
      <w:tr w:rsidR="00E57299" w14:paraId="7F565747" w14:textId="77777777" w:rsidTr="00210E20">
        <w:tc>
          <w:tcPr>
            <w:tcW w:w="3823" w:type="dxa"/>
          </w:tcPr>
          <w:p w14:paraId="6A8DFA8C" w14:textId="77777777" w:rsidR="00E57299" w:rsidRDefault="00E57299" w:rsidP="00210E20">
            <w:pPr>
              <w:pStyle w:val="Tabletext"/>
            </w:pPr>
            <w:r>
              <w:t>To</w:t>
            </w:r>
          </w:p>
        </w:tc>
        <w:tc>
          <w:tcPr>
            <w:tcW w:w="6378" w:type="dxa"/>
          </w:tcPr>
          <w:p w14:paraId="63D1B695" w14:textId="77777777" w:rsidR="00E57299" w:rsidRDefault="00E57299" w:rsidP="00210E20">
            <w:pPr>
              <w:pStyle w:val="Tabletext"/>
            </w:pPr>
          </w:p>
        </w:tc>
      </w:tr>
    </w:tbl>
    <w:p w14:paraId="1E619D16" w14:textId="0276F8AD" w:rsidR="00E57299" w:rsidRDefault="00E57299" w:rsidP="007A0053">
      <w:pPr>
        <w:pStyle w:val="Body"/>
        <w:spacing w:before="240"/>
      </w:pPr>
      <w:r w:rsidRPr="00E57B62">
        <w:rPr>
          <w:b/>
          <w:bCs/>
        </w:rPr>
        <w:t>Note:</w:t>
      </w:r>
      <w:r>
        <w:t xml:space="preserve"> If more room is required, please list on a separate sheet, sign and attach to this form</w:t>
      </w:r>
    </w:p>
    <w:tbl>
      <w:tblPr>
        <w:tblStyle w:val="TableGrid"/>
        <w:tblW w:w="0" w:type="auto"/>
        <w:tblLook w:val="04A0" w:firstRow="1" w:lastRow="0" w:firstColumn="1" w:lastColumn="0" w:noHBand="0" w:noVBand="1"/>
      </w:tblPr>
      <w:tblGrid>
        <w:gridCol w:w="5097"/>
        <w:gridCol w:w="5097"/>
      </w:tblGrid>
      <w:tr w:rsidR="00E57299" w14:paraId="59508E7B" w14:textId="77777777" w:rsidTr="00210E20">
        <w:tc>
          <w:tcPr>
            <w:tcW w:w="5097" w:type="dxa"/>
          </w:tcPr>
          <w:p w14:paraId="21D4270A" w14:textId="77777777" w:rsidR="00E57299" w:rsidRDefault="00E57299" w:rsidP="00210E20">
            <w:pPr>
              <w:pStyle w:val="Body"/>
            </w:pPr>
            <w:r>
              <w:t>Additional sheet attached?</w:t>
            </w:r>
          </w:p>
        </w:tc>
        <w:tc>
          <w:tcPr>
            <w:tcW w:w="5097" w:type="dxa"/>
          </w:tcPr>
          <w:p w14:paraId="62EA8080" w14:textId="77777777" w:rsidR="00E57299" w:rsidRDefault="00E57299" w:rsidP="00210E20">
            <w:pPr>
              <w:pStyle w:val="Body"/>
            </w:pPr>
          </w:p>
        </w:tc>
      </w:tr>
    </w:tbl>
    <w:p w14:paraId="54999D23" w14:textId="77777777" w:rsidR="00DD627C" w:rsidRDefault="00DD627C" w:rsidP="00E57299">
      <w:pPr>
        <w:pStyle w:val="Heading2"/>
      </w:pPr>
      <w:r>
        <w:t>A5: Driver’s licence, firearms licence and passport</w:t>
      </w:r>
    </w:p>
    <w:p w14:paraId="242E3C4E" w14:textId="77777777" w:rsidR="00DD627C" w:rsidRDefault="00DD627C" w:rsidP="009F7C09">
      <w:pPr>
        <w:pStyle w:val="Heading3"/>
      </w:pPr>
      <w:r>
        <w:t>Important information</w:t>
      </w:r>
    </w:p>
    <w:p w14:paraId="1CCC4817" w14:textId="77777777" w:rsidR="00DD627C" w:rsidRDefault="00DD627C" w:rsidP="00DD627C">
      <w:pPr>
        <w:pStyle w:val="Body"/>
      </w:pPr>
      <w:r>
        <w:t>Please read this before answering the following questions:</w:t>
      </w:r>
    </w:p>
    <w:p w14:paraId="63F66655" w14:textId="77777777" w:rsidR="00DD627C" w:rsidRDefault="00DD627C" w:rsidP="00DD627C">
      <w:pPr>
        <w:pStyle w:val="Body"/>
      </w:pPr>
      <w:r>
        <w:t xml:space="preserve">If you have an Australian driver’s licence, an Australian firearms licence or both, you must provide the licence number and the state or territory that issued your licence. </w:t>
      </w:r>
    </w:p>
    <w:p w14:paraId="7EC0ABC2" w14:textId="77777777" w:rsidR="00DD627C" w:rsidRDefault="00DD627C" w:rsidP="00DD627C">
      <w:pPr>
        <w:pStyle w:val="Body"/>
      </w:pPr>
      <w:r>
        <w:t>If you have a foreign driver’s licence, a firearm licence or both, you must provide the licence number and the country that issued your licence.</w:t>
      </w:r>
    </w:p>
    <w:p w14:paraId="408A2C5C" w14:textId="77777777" w:rsidR="00DD627C" w:rsidRDefault="00DD627C" w:rsidP="00DD627C">
      <w:pPr>
        <w:pStyle w:val="Body"/>
      </w:pPr>
      <w:r>
        <w:t>If you have a passport, you must provide the passport number and the country that issued your passport</w:t>
      </w:r>
    </w:p>
    <w:p w14:paraId="0FD49B11" w14:textId="77777777" w:rsidR="00DD627C" w:rsidRDefault="00DD627C" w:rsidP="00924593">
      <w:pPr>
        <w:pStyle w:val="Heading3"/>
      </w:pPr>
      <w:r>
        <w:t>Driver’s licence</w:t>
      </w:r>
    </w:p>
    <w:tbl>
      <w:tblPr>
        <w:tblStyle w:val="TableGrid"/>
        <w:tblW w:w="10201" w:type="dxa"/>
        <w:tblLook w:val="04A0" w:firstRow="1" w:lastRow="0" w:firstColumn="1" w:lastColumn="0" w:noHBand="0" w:noVBand="1"/>
      </w:tblPr>
      <w:tblGrid>
        <w:gridCol w:w="3964"/>
        <w:gridCol w:w="6237"/>
      </w:tblGrid>
      <w:tr w:rsidR="00924593" w14:paraId="7CF99BE5" w14:textId="77777777" w:rsidTr="00924593">
        <w:tc>
          <w:tcPr>
            <w:tcW w:w="3964" w:type="dxa"/>
          </w:tcPr>
          <w:p w14:paraId="32EA6ECA" w14:textId="3698D9A8" w:rsidR="00924593" w:rsidRDefault="00924593" w:rsidP="00DD627C">
            <w:pPr>
              <w:pStyle w:val="Body"/>
            </w:pPr>
            <w:r>
              <w:t>Driver’s licence number (if available)</w:t>
            </w:r>
            <w:r>
              <w:tab/>
            </w:r>
          </w:p>
        </w:tc>
        <w:tc>
          <w:tcPr>
            <w:tcW w:w="6237" w:type="dxa"/>
          </w:tcPr>
          <w:p w14:paraId="66A90389" w14:textId="77777777" w:rsidR="00924593" w:rsidRDefault="00924593" w:rsidP="00DD627C">
            <w:pPr>
              <w:pStyle w:val="Body"/>
            </w:pPr>
          </w:p>
        </w:tc>
      </w:tr>
      <w:tr w:rsidR="00924593" w14:paraId="7744E605" w14:textId="77777777" w:rsidTr="00924593">
        <w:tc>
          <w:tcPr>
            <w:tcW w:w="3964" w:type="dxa"/>
          </w:tcPr>
          <w:p w14:paraId="0EDEAD6F" w14:textId="63C434F0" w:rsidR="00924593" w:rsidRDefault="00924593" w:rsidP="00DD627C">
            <w:pPr>
              <w:pStyle w:val="Body"/>
            </w:pPr>
            <w:r>
              <w:t>Issued by (state, territory or country)</w:t>
            </w:r>
            <w:r>
              <w:tab/>
            </w:r>
          </w:p>
        </w:tc>
        <w:tc>
          <w:tcPr>
            <w:tcW w:w="6237" w:type="dxa"/>
          </w:tcPr>
          <w:p w14:paraId="0FB03DF0" w14:textId="77777777" w:rsidR="00924593" w:rsidRDefault="00924593" w:rsidP="00DD627C">
            <w:pPr>
              <w:pStyle w:val="Body"/>
            </w:pPr>
          </w:p>
        </w:tc>
      </w:tr>
    </w:tbl>
    <w:p w14:paraId="45CFCCC4" w14:textId="38DA1160" w:rsidR="00924593" w:rsidRDefault="00924593" w:rsidP="00924593">
      <w:pPr>
        <w:pStyle w:val="Heading3"/>
      </w:pPr>
      <w:r>
        <w:t>Firearms licence</w:t>
      </w:r>
    </w:p>
    <w:tbl>
      <w:tblPr>
        <w:tblStyle w:val="TableGrid"/>
        <w:tblW w:w="10201" w:type="dxa"/>
        <w:tblLook w:val="04A0" w:firstRow="1" w:lastRow="0" w:firstColumn="1" w:lastColumn="0" w:noHBand="0" w:noVBand="1"/>
      </w:tblPr>
      <w:tblGrid>
        <w:gridCol w:w="3964"/>
        <w:gridCol w:w="6237"/>
      </w:tblGrid>
      <w:tr w:rsidR="00924593" w14:paraId="29CA16BC" w14:textId="77777777" w:rsidTr="00210E20">
        <w:tc>
          <w:tcPr>
            <w:tcW w:w="3964" w:type="dxa"/>
          </w:tcPr>
          <w:p w14:paraId="4FEF59B0" w14:textId="77777777" w:rsidR="00924593" w:rsidRDefault="00924593" w:rsidP="00210E20">
            <w:pPr>
              <w:pStyle w:val="Body"/>
            </w:pPr>
            <w:r>
              <w:t>Driver’s licence number (if available)</w:t>
            </w:r>
            <w:r>
              <w:tab/>
            </w:r>
          </w:p>
        </w:tc>
        <w:tc>
          <w:tcPr>
            <w:tcW w:w="6237" w:type="dxa"/>
          </w:tcPr>
          <w:p w14:paraId="2C5090A7" w14:textId="77777777" w:rsidR="00924593" w:rsidRDefault="00924593" w:rsidP="00210E20">
            <w:pPr>
              <w:pStyle w:val="Body"/>
            </w:pPr>
          </w:p>
        </w:tc>
      </w:tr>
      <w:tr w:rsidR="00924593" w14:paraId="419FF863" w14:textId="77777777" w:rsidTr="00210E20">
        <w:tc>
          <w:tcPr>
            <w:tcW w:w="3964" w:type="dxa"/>
          </w:tcPr>
          <w:p w14:paraId="48D6E963" w14:textId="77777777" w:rsidR="00924593" w:rsidRDefault="00924593" w:rsidP="00210E20">
            <w:pPr>
              <w:pStyle w:val="Body"/>
            </w:pPr>
            <w:r>
              <w:t>Issued by (state, territory or country)</w:t>
            </w:r>
            <w:r>
              <w:tab/>
            </w:r>
          </w:p>
        </w:tc>
        <w:tc>
          <w:tcPr>
            <w:tcW w:w="6237" w:type="dxa"/>
          </w:tcPr>
          <w:p w14:paraId="77C4528E" w14:textId="77777777" w:rsidR="00924593" w:rsidRDefault="00924593" w:rsidP="00210E20">
            <w:pPr>
              <w:pStyle w:val="Body"/>
            </w:pPr>
          </w:p>
        </w:tc>
      </w:tr>
    </w:tbl>
    <w:p w14:paraId="3108CFE6" w14:textId="05027B8A" w:rsidR="00924593" w:rsidRDefault="00924593" w:rsidP="00924593">
      <w:pPr>
        <w:pStyle w:val="Heading3"/>
      </w:pPr>
      <w:r>
        <w:t>Passport</w:t>
      </w:r>
    </w:p>
    <w:tbl>
      <w:tblPr>
        <w:tblStyle w:val="TableGrid"/>
        <w:tblW w:w="10201" w:type="dxa"/>
        <w:tblLook w:val="04A0" w:firstRow="1" w:lastRow="0" w:firstColumn="1" w:lastColumn="0" w:noHBand="0" w:noVBand="1"/>
      </w:tblPr>
      <w:tblGrid>
        <w:gridCol w:w="3964"/>
        <w:gridCol w:w="6237"/>
      </w:tblGrid>
      <w:tr w:rsidR="00924593" w14:paraId="626DE885" w14:textId="77777777" w:rsidTr="00210E20">
        <w:tc>
          <w:tcPr>
            <w:tcW w:w="3964" w:type="dxa"/>
          </w:tcPr>
          <w:p w14:paraId="3A1C6D8B" w14:textId="6362C8A6" w:rsidR="00924593" w:rsidRDefault="00924593" w:rsidP="00210E20">
            <w:pPr>
              <w:pStyle w:val="Body"/>
            </w:pPr>
            <w:r>
              <w:t>Passport number (if available)</w:t>
            </w:r>
            <w:r>
              <w:tab/>
            </w:r>
          </w:p>
        </w:tc>
        <w:tc>
          <w:tcPr>
            <w:tcW w:w="6237" w:type="dxa"/>
          </w:tcPr>
          <w:p w14:paraId="6FA32FCE" w14:textId="77777777" w:rsidR="00924593" w:rsidRDefault="00924593" w:rsidP="00210E20">
            <w:pPr>
              <w:pStyle w:val="Body"/>
            </w:pPr>
          </w:p>
        </w:tc>
      </w:tr>
      <w:tr w:rsidR="00924593" w14:paraId="7ACCFC0A" w14:textId="77777777" w:rsidTr="00210E20">
        <w:tc>
          <w:tcPr>
            <w:tcW w:w="3964" w:type="dxa"/>
          </w:tcPr>
          <w:p w14:paraId="2D7E2BBB" w14:textId="1BFF3E15" w:rsidR="00924593" w:rsidRDefault="00924593" w:rsidP="00210E20">
            <w:pPr>
              <w:pStyle w:val="Body"/>
            </w:pPr>
            <w:r>
              <w:t>Issued by (country)</w:t>
            </w:r>
            <w:r>
              <w:tab/>
            </w:r>
          </w:p>
        </w:tc>
        <w:tc>
          <w:tcPr>
            <w:tcW w:w="6237" w:type="dxa"/>
          </w:tcPr>
          <w:p w14:paraId="5C60709C" w14:textId="77777777" w:rsidR="00924593" w:rsidRDefault="00924593" w:rsidP="00210E20">
            <w:pPr>
              <w:pStyle w:val="Body"/>
            </w:pPr>
          </w:p>
        </w:tc>
      </w:tr>
    </w:tbl>
    <w:p w14:paraId="5E98D83F" w14:textId="77777777" w:rsidR="00DD627C" w:rsidRDefault="00DD627C" w:rsidP="00AF0EEC">
      <w:pPr>
        <w:pStyle w:val="Heading1"/>
      </w:pPr>
      <w:bookmarkStart w:id="22" w:name="_Toc76127881"/>
      <w:r>
        <w:t>Section B: Type of nationally coordinated criminal history check</w:t>
      </w:r>
      <w:bookmarkEnd w:id="22"/>
    </w:p>
    <w:p w14:paraId="28ACDA54" w14:textId="77777777" w:rsidR="00DD627C" w:rsidRDefault="00DD627C" w:rsidP="00AF0EEC">
      <w:pPr>
        <w:pStyle w:val="Heading2"/>
      </w:pPr>
      <w:r>
        <w:t>B1: Type of check</w:t>
      </w:r>
    </w:p>
    <w:p w14:paraId="0A40A282" w14:textId="77777777" w:rsidR="00DD627C" w:rsidRDefault="00DD627C" w:rsidP="00AF0EEC">
      <w:pPr>
        <w:pStyle w:val="Heading3"/>
      </w:pPr>
      <w:r>
        <w:t>Important information</w:t>
      </w:r>
    </w:p>
    <w:p w14:paraId="6CA70E78" w14:textId="77777777" w:rsidR="00DD627C" w:rsidRDefault="00DD627C" w:rsidP="00DD627C">
      <w:pPr>
        <w:pStyle w:val="Body"/>
      </w:pPr>
      <w:r>
        <w:t>Please read this before answering the following questions:</w:t>
      </w:r>
    </w:p>
    <w:p w14:paraId="5FE3091A" w14:textId="77777777" w:rsidR="00DD627C" w:rsidRDefault="00DD627C" w:rsidP="00DD627C">
      <w:pPr>
        <w:pStyle w:val="Body"/>
      </w:pPr>
      <w:r>
        <w:lastRenderedPageBreak/>
        <w:t>You may request a volunteer check if you will hold a position or perform a role where you will not receive any salary, benefits or financial gain. This includes students undertaking compulsory vocational placements.</w:t>
      </w:r>
    </w:p>
    <w:p w14:paraId="23E11FDC" w14:textId="77777777" w:rsidR="00DD627C" w:rsidRDefault="00DD627C" w:rsidP="00DD627C">
      <w:pPr>
        <w:pStyle w:val="Body"/>
      </w:pPr>
      <w:r>
        <w:t xml:space="preserve">Volunteer check type must not be selected for the Australian Government’s Work for the Dole Scheme. </w:t>
      </w:r>
    </w:p>
    <w:p w14:paraId="0E90069A" w14:textId="77777777" w:rsidR="00DD627C" w:rsidRDefault="00DD627C" w:rsidP="00DD627C">
      <w:pPr>
        <w:pStyle w:val="Body"/>
      </w:pPr>
      <w:r>
        <w:t>The accredited body may request further information from you to validate the correct selection of volunteer type.</w:t>
      </w:r>
    </w:p>
    <w:p w14:paraId="465A06F4" w14:textId="77777777" w:rsidR="00DD627C" w:rsidRDefault="00DD627C" w:rsidP="00AF0EEC">
      <w:pPr>
        <w:pStyle w:val="Heading3"/>
      </w:pPr>
      <w:r>
        <w:t>What is the check type for this application?</w:t>
      </w:r>
    </w:p>
    <w:tbl>
      <w:tblPr>
        <w:tblStyle w:val="TableGrid"/>
        <w:tblW w:w="10201" w:type="dxa"/>
        <w:tblLook w:val="04A0" w:firstRow="1" w:lastRow="0" w:firstColumn="1" w:lastColumn="0" w:noHBand="0" w:noVBand="1"/>
      </w:tblPr>
      <w:tblGrid>
        <w:gridCol w:w="3823"/>
        <w:gridCol w:w="6378"/>
      </w:tblGrid>
      <w:tr w:rsidR="00AF0EEC" w14:paraId="37754FB1" w14:textId="77777777" w:rsidTr="00210E20">
        <w:tc>
          <w:tcPr>
            <w:tcW w:w="3823" w:type="dxa"/>
          </w:tcPr>
          <w:p w14:paraId="37EAF5BC" w14:textId="17385FFE" w:rsidR="00AF0EEC" w:rsidRDefault="00AF0EEC" w:rsidP="00AF0EEC">
            <w:pPr>
              <w:pStyle w:val="Tablecolhead"/>
            </w:pPr>
            <w:r w:rsidRPr="003B0DDA">
              <w:t>Check type</w:t>
            </w:r>
          </w:p>
        </w:tc>
        <w:tc>
          <w:tcPr>
            <w:tcW w:w="6378" w:type="dxa"/>
          </w:tcPr>
          <w:p w14:paraId="4BE1FB5F" w14:textId="4441D3C3" w:rsidR="00AF0EEC" w:rsidRDefault="00AF0EEC" w:rsidP="00AF0EEC">
            <w:pPr>
              <w:pStyle w:val="Tablecolhead"/>
            </w:pPr>
            <w:r w:rsidRPr="003B0DDA">
              <w:t>Mark with X</w:t>
            </w:r>
          </w:p>
        </w:tc>
      </w:tr>
      <w:tr w:rsidR="00AF0EEC" w14:paraId="31F72257" w14:textId="77777777" w:rsidTr="00210E20">
        <w:tc>
          <w:tcPr>
            <w:tcW w:w="3823" w:type="dxa"/>
          </w:tcPr>
          <w:p w14:paraId="2A7F0D86" w14:textId="2B17A841" w:rsidR="00AF0EEC" w:rsidRDefault="00AF0EEC" w:rsidP="00AF0EEC">
            <w:pPr>
              <w:pStyle w:val="Tabletext"/>
            </w:pPr>
            <w:r w:rsidRPr="00A428A1">
              <w:t>Standard</w:t>
            </w:r>
          </w:p>
        </w:tc>
        <w:tc>
          <w:tcPr>
            <w:tcW w:w="6378" w:type="dxa"/>
          </w:tcPr>
          <w:p w14:paraId="67368773" w14:textId="77777777" w:rsidR="00AF0EEC" w:rsidRDefault="00AF0EEC" w:rsidP="00AF0EEC">
            <w:pPr>
              <w:pStyle w:val="Tabletext"/>
            </w:pPr>
          </w:p>
        </w:tc>
      </w:tr>
      <w:tr w:rsidR="00AF0EEC" w14:paraId="77918359" w14:textId="77777777" w:rsidTr="00210E20">
        <w:tc>
          <w:tcPr>
            <w:tcW w:w="3823" w:type="dxa"/>
          </w:tcPr>
          <w:p w14:paraId="70ED3C18" w14:textId="6DC02032" w:rsidR="00AF0EEC" w:rsidRDefault="00AF0EEC" w:rsidP="00AF0EEC">
            <w:pPr>
              <w:pStyle w:val="Tabletext"/>
            </w:pPr>
            <w:r w:rsidRPr="00A428A1">
              <w:t>Volunteer</w:t>
            </w:r>
          </w:p>
        </w:tc>
        <w:tc>
          <w:tcPr>
            <w:tcW w:w="6378" w:type="dxa"/>
          </w:tcPr>
          <w:p w14:paraId="5827526A" w14:textId="77777777" w:rsidR="00AF0EEC" w:rsidRDefault="00AF0EEC" w:rsidP="00AF0EEC">
            <w:pPr>
              <w:pStyle w:val="Tabletext"/>
            </w:pPr>
          </w:p>
        </w:tc>
      </w:tr>
    </w:tbl>
    <w:p w14:paraId="35CF3026" w14:textId="77777777" w:rsidR="00DD627C" w:rsidRDefault="00DD627C" w:rsidP="00DF4EA2">
      <w:pPr>
        <w:pStyle w:val="Heading1"/>
      </w:pPr>
      <w:bookmarkStart w:id="23" w:name="_Toc76127882"/>
      <w:r>
        <w:t>Section C: Purpose of the nationally coordinated criminal history check</w:t>
      </w:r>
      <w:bookmarkEnd w:id="23"/>
    </w:p>
    <w:p w14:paraId="6876FC8A" w14:textId="77777777" w:rsidR="00DD627C" w:rsidRDefault="00DD627C" w:rsidP="00DD627C">
      <w:pPr>
        <w:pStyle w:val="Body"/>
      </w:pPr>
      <w:r>
        <w:t>The purpose for your nationally coordinated criminal history check helps determine what police information is disclosed on your result</w:t>
      </w:r>
    </w:p>
    <w:p w14:paraId="37C33910" w14:textId="77777777" w:rsidR="00DD627C" w:rsidRDefault="00DD627C" w:rsidP="00DF4EA2">
      <w:pPr>
        <w:pStyle w:val="Heading2"/>
      </w:pPr>
      <w:r>
        <w:t>C1: Position details</w:t>
      </w:r>
    </w:p>
    <w:p w14:paraId="5770E91D" w14:textId="77777777" w:rsidR="00DD627C" w:rsidRDefault="00DD627C" w:rsidP="00DF4EA2">
      <w:pPr>
        <w:pStyle w:val="Heading3"/>
      </w:pPr>
      <w:r>
        <w:t>Important information</w:t>
      </w:r>
    </w:p>
    <w:p w14:paraId="21ABD042" w14:textId="77777777" w:rsidR="00DD627C" w:rsidRDefault="00DD627C" w:rsidP="00DD627C">
      <w:pPr>
        <w:pStyle w:val="Body"/>
      </w:pPr>
      <w:r>
        <w:t>Please read this before answering the following questions.</w:t>
      </w:r>
    </w:p>
    <w:p w14:paraId="57613BD5" w14:textId="77777777" w:rsidR="00DD627C" w:rsidRDefault="00DD627C" w:rsidP="00DF4EA2">
      <w:pPr>
        <w:pStyle w:val="Body"/>
        <w:spacing w:after="0"/>
      </w:pPr>
      <w:r>
        <w:t>For question C1, provide the following information:</w:t>
      </w:r>
    </w:p>
    <w:p w14:paraId="48413BA3" w14:textId="77777777" w:rsidR="00DD627C" w:rsidRDefault="00DD627C" w:rsidP="00DF4EA2">
      <w:pPr>
        <w:pStyle w:val="Body"/>
        <w:spacing w:after="0"/>
      </w:pPr>
      <w:r>
        <w:t>•</w:t>
      </w:r>
      <w:r>
        <w:tab/>
        <w:t>position title, occupation or entitlement being sought</w:t>
      </w:r>
    </w:p>
    <w:p w14:paraId="0999AD37" w14:textId="77777777" w:rsidR="00DD627C" w:rsidRDefault="00DD627C" w:rsidP="00DF4EA2">
      <w:pPr>
        <w:pStyle w:val="Body"/>
        <w:spacing w:after="0"/>
      </w:pPr>
      <w:r>
        <w:t>•</w:t>
      </w:r>
      <w:r>
        <w:tab/>
        <w:t>proposed place of work (name of organisation or type of workplace)</w:t>
      </w:r>
    </w:p>
    <w:p w14:paraId="6796D804" w14:textId="77777777" w:rsidR="00DD627C" w:rsidRDefault="00DD627C" w:rsidP="00DD627C">
      <w:pPr>
        <w:pStyle w:val="Body"/>
      </w:pPr>
      <w:r>
        <w:t>•</w:t>
      </w:r>
      <w:r>
        <w:tab/>
        <w:t>location (town, state or territory)</w:t>
      </w:r>
    </w:p>
    <w:p w14:paraId="20EA04C5" w14:textId="77777777" w:rsidR="00DD627C" w:rsidRDefault="00DD627C" w:rsidP="00DD627C">
      <w:pPr>
        <w:pStyle w:val="Body"/>
      </w:pPr>
      <w:r>
        <w:t>Acronyms must not be used – except for the state/territory.</w:t>
      </w:r>
    </w:p>
    <w:p w14:paraId="4CC5C1F2" w14:textId="0D7CBBE6" w:rsidR="00DD627C" w:rsidRDefault="00DD627C" w:rsidP="00DD627C">
      <w:pPr>
        <w:pStyle w:val="Body"/>
      </w:pPr>
      <w:r>
        <w:t>Example: Case worker, Youth Housing Facilities, Canberra, ACT.</w:t>
      </w:r>
    </w:p>
    <w:p w14:paraId="054127D2" w14:textId="003AA312" w:rsidR="00DF4EA2" w:rsidRDefault="00DF4EA2" w:rsidP="00DF4EA2">
      <w:pPr>
        <w:pStyle w:val="Heading3"/>
      </w:pPr>
      <w:r>
        <w:t>Your position details</w:t>
      </w:r>
    </w:p>
    <w:tbl>
      <w:tblPr>
        <w:tblStyle w:val="TableGrid"/>
        <w:tblW w:w="10201" w:type="dxa"/>
        <w:tblLook w:val="04A0" w:firstRow="1" w:lastRow="0" w:firstColumn="1" w:lastColumn="0" w:noHBand="0" w:noVBand="1"/>
      </w:tblPr>
      <w:tblGrid>
        <w:gridCol w:w="3823"/>
        <w:gridCol w:w="6378"/>
      </w:tblGrid>
      <w:tr w:rsidR="00DF4EA2" w14:paraId="335084A2" w14:textId="77777777" w:rsidTr="00210E20">
        <w:tc>
          <w:tcPr>
            <w:tcW w:w="3823" w:type="dxa"/>
          </w:tcPr>
          <w:p w14:paraId="18972B3E" w14:textId="0020B66E" w:rsidR="00DF4EA2" w:rsidRDefault="00DF4EA2" w:rsidP="00DF4EA2">
            <w:pPr>
              <w:pStyle w:val="Tablecolhead"/>
            </w:pPr>
            <w:r w:rsidRPr="00BB664E">
              <w:t>Detail</w:t>
            </w:r>
          </w:p>
        </w:tc>
        <w:tc>
          <w:tcPr>
            <w:tcW w:w="6378" w:type="dxa"/>
          </w:tcPr>
          <w:p w14:paraId="7A62973A" w14:textId="522385DB" w:rsidR="00DF4EA2" w:rsidRDefault="00DF4EA2" w:rsidP="00DF4EA2">
            <w:pPr>
              <w:pStyle w:val="Tablecolhead"/>
            </w:pPr>
            <w:r w:rsidRPr="00BB664E">
              <w:t>Response</w:t>
            </w:r>
          </w:p>
        </w:tc>
      </w:tr>
      <w:tr w:rsidR="00DF4EA2" w14:paraId="47E71E2D" w14:textId="77777777" w:rsidTr="00210E20">
        <w:tc>
          <w:tcPr>
            <w:tcW w:w="3823" w:type="dxa"/>
          </w:tcPr>
          <w:p w14:paraId="32FCF85E" w14:textId="25643827" w:rsidR="00DF4EA2" w:rsidRDefault="00DF4EA2" w:rsidP="00DF4EA2">
            <w:pPr>
              <w:pStyle w:val="Tabletext"/>
            </w:pPr>
            <w:r w:rsidRPr="009F0DE5">
              <w:t>Position title, occupation or entitlement</w:t>
            </w:r>
          </w:p>
        </w:tc>
        <w:tc>
          <w:tcPr>
            <w:tcW w:w="6378" w:type="dxa"/>
          </w:tcPr>
          <w:p w14:paraId="2DD10CDC" w14:textId="77777777" w:rsidR="00DF4EA2" w:rsidRDefault="00DF4EA2" w:rsidP="00DF4EA2">
            <w:pPr>
              <w:pStyle w:val="Tabletext"/>
            </w:pPr>
          </w:p>
        </w:tc>
      </w:tr>
      <w:tr w:rsidR="00DF4EA2" w14:paraId="6F5E3DFB" w14:textId="77777777" w:rsidTr="00210E20">
        <w:tc>
          <w:tcPr>
            <w:tcW w:w="3823" w:type="dxa"/>
          </w:tcPr>
          <w:p w14:paraId="3007D02A" w14:textId="10CAE7EB" w:rsidR="00DF4EA2" w:rsidRPr="00A428A1" w:rsidRDefault="00DF4EA2" w:rsidP="00DF4EA2">
            <w:pPr>
              <w:pStyle w:val="Tabletext"/>
            </w:pPr>
            <w:r w:rsidRPr="009F0DE5">
              <w:t>Proposed place of work (name of organisation or type of workplace)</w:t>
            </w:r>
          </w:p>
        </w:tc>
        <w:tc>
          <w:tcPr>
            <w:tcW w:w="6378" w:type="dxa"/>
          </w:tcPr>
          <w:p w14:paraId="36C99B79" w14:textId="77777777" w:rsidR="00DF4EA2" w:rsidRDefault="00DF4EA2" w:rsidP="00DF4EA2">
            <w:pPr>
              <w:pStyle w:val="Tabletext"/>
            </w:pPr>
          </w:p>
        </w:tc>
      </w:tr>
      <w:tr w:rsidR="00DF4EA2" w14:paraId="07294E3D" w14:textId="77777777" w:rsidTr="00210E20">
        <w:tc>
          <w:tcPr>
            <w:tcW w:w="3823" w:type="dxa"/>
          </w:tcPr>
          <w:p w14:paraId="087D7E6A" w14:textId="3F37860E" w:rsidR="00DF4EA2" w:rsidRDefault="00DF4EA2" w:rsidP="00DF4EA2">
            <w:pPr>
              <w:pStyle w:val="Body"/>
            </w:pPr>
            <w:r w:rsidRPr="009F0DE5">
              <w:t xml:space="preserve">Location of your work </w:t>
            </w:r>
            <w:r>
              <w:t>(town and state or territory)</w:t>
            </w:r>
            <w:r>
              <w:tab/>
            </w:r>
          </w:p>
        </w:tc>
        <w:tc>
          <w:tcPr>
            <w:tcW w:w="6378" w:type="dxa"/>
          </w:tcPr>
          <w:p w14:paraId="516768B8" w14:textId="77777777" w:rsidR="00DF4EA2" w:rsidRDefault="00DF4EA2" w:rsidP="00DF4EA2">
            <w:pPr>
              <w:pStyle w:val="Tabletext"/>
            </w:pPr>
          </w:p>
        </w:tc>
      </w:tr>
    </w:tbl>
    <w:p w14:paraId="2F898C9A" w14:textId="77777777" w:rsidR="00DD627C" w:rsidRDefault="00DD627C" w:rsidP="00DF4EA2">
      <w:pPr>
        <w:pStyle w:val="Heading2"/>
      </w:pPr>
      <w:r>
        <w:t>C2: Contact with vulnerable groups</w:t>
      </w:r>
    </w:p>
    <w:p w14:paraId="4AE3BDCC" w14:textId="77777777" w:rsidR="00DD627C" w:rsidRDefault="00DD627C" w:rsidP="00DD627C">
      <w:pPr>
        <w:pStyle w:val="Body"/>
      </w:pPr>
      <w:r>
        <w:t>Important information</w:t>
      </w:r>
    </w:p>
    <w:p w14:paraId="1DF50A63" w14:textId="77777777" w:rsidR="00DD627C" w:rsidRDefault="00DD627C" w:rsidP="00DD627C">
      <w:pPr>
        <w:pStyle w:val="Body"/>
      </w:pPr>
      <w:r>
        <w:t>Please read this before answering the following questions:</w:t>
      </w:r>
    </w:p>
    <w:p w14:paraId="5C9C322F" w14:textId="77777777" w:rsidR="00DD627C" w:rsidRDefault="00DD627C" w:rsidP="00DD627C">
      <w:pPr>
        <w:pStyle w:val="Body"/>
      </w:pPr>
      <w:r>
        <w:lastRenderedPageBreak/>
        <w:t>For question C2, indicate whether you will have supervised/unsupervised contact with vulnerable groups as part of the role you are applying for.</w:t>
      </w:r>
    </w:p>
    <w:p w14:paraId="6F3E1415" w14:textId="77777777" w:rsidR="00DD627C" w:rsidRDefault="00DD627C" w:rsidP="002B0FA1">
      <w:pPr>
        <w:pStyle w:val="Body"/>
        <w:spacing w:after="0"/>
      </w:pPr>
      <w:r>
        <w:t>Vulnerable groups mean:</w:t>
      </w:r>
    </w:p>
    <w:p w14:paraId="3B954FC2" w14:textId="77777777" w:rsidR="00DD627C" w:rsidRDefault="00DD627C" w:rsidP="002B0FA1">
      <w:pPr>
        <w:pStyle w:val="Body"/>
        <w:spacing w:after="0"/>
      </w:pPr>
      <w:r>
        <w:t>•</w:t>
      </w:r>
      <w:r>
        <w:tab/>
        <w:t>a child</w:t>
      </w:r>
    </w:p>
    <w:p w14:paraId="6A218F21" w14:textId="77777777" w:rsidR="00DD627C" w:rsidRDefault="00DD627C" w:rsidP="00DD627C">
      <w:pPr>
        <w:pStyle w:val="Body"/>
      </w:pPr>
      <w:r>
        <w:t>•</w:t>
      </w:r>
      <w:r>
        <w:tab/>
        <w:t>an adult who is disadvantaged or in need of special care, support or protection because of age, disability or risk of abuse or neglect.</w:t>
      </w:r>
    </w:p>
    <w:p w14:paraId="247CD409" w14:textId="77777777" w:rsidR="00DD627C" w:rsidRDefault="00DD627C" w:rsidP="00DD627C">
      <w:pPr>
        <w:pStyle w:val="Body"/>
      </w:pPr>
      <w:r>
        <w:t>Contact means direct or indirect face-to-face contact, phone contact or any type of communication over the internet.</w:t>
      </w:r>
    </w:p>
    <w:p w14:paraId="63DF1816" w14:textId="77777777" w:rsidR="00DD627C" w:rsidRDefault="00DD627C" w:rsidP="00DD627C">
      <w:pPr>
        <w:pStyle w:val="Body"/>
      </w:pPr>
      <w:r>
        <w:t>Supervision means in the presence of an adult who is responsible for the safety or care of the vulnerable person.</w:t>
      </w:r>
    </w:p>
    <w:p w14:paraId="00ABF464" w14:textId="77777777" w:rsidR="00DD627C" w:rsidRDefault="00DD627C" w:rsidP="00DD627C">
      <w:pPr>
        <w:pStyle w:val="Body"/>
      </w:pPr>
      <w:r>
        <w:t>Unsupervised means you will not be in the presence of an adult who is responsible for the safety or care of the vulnerable person.</w:t>
      </w:r>
    </w:p>
    <w:p w14:paraId="5FCB3F1F" w14:textId="77777777" w:rsidR="00DD627C" w:rsidRDefault="00DD627C" w:rsidP="002B0FA1">
      <w:pPr>
        <w:pStyle w:val="Heading3"/>
      </w:pPr>
      <w:r>
        <w:t>Contact</w:t>
      </w:r>
    </w:p>
    <w:p w14:paraId="13417B35" w14:textId="77777777" w:rsidR="00DD627C" w:rsidRDefault="00DD627C" w:rsidP="00DD627C">
      <w:pPr>
        <w:pStyle w:val="Body"/>
      </w:pPr>
      <w:r>
        <w:t>Select the statement that best describes the role you are applying for.</w:t>
      </w:r>
    </w:p>
    <w:tbl>
      <w:tblPr>
        <w:tblStyle w:val="TableGrid"/>
        <w:tblW w:w="10201" w:type="dxa"/>
        <w:tblLook w:val="04A0" w:firstRow="1" w:lastRow="0" w:firstColumn="1" w:lastColumn="0" w:noHBand="0" w:noVBand="1"/>
      </w:tblPr>
      <w:tblGrid>
        <w:gridCol w:w="3823"/>
        <w:gridCol w:w="6378"/>
      </w:tblGrid>
      <w:tr w:rsidR="002B0FA1" w14:paraId="41746F49" w14:textId="77777777" w:rsidTr="00210E20">
        <w:tc>
          <w:tcPr>
            <w:tcW w:w="3823" w:type="dxa"/>
          </w:tcPr>
          <w:p w14:paraId="24E640D2" w14:textId="772FCD25" w:rsidR="002B0FA1" w:rsidRDefault="002B0FA1" w:rsidP="002B0FA1">
            <w:pPr>
              <w:pStyle w:val="Tablecolhead"/>
            </w:pPr>
            <w:r w:rsidRPr="00B906D8">
              <w:t>Contact type</w:t>
            </w:r>
          </w:p>
        </w:tc>
        <w:tc>
          <w:tcPr>
            <w:tcW w:w="6378" w:type="dxa"/>
          </w:tcPr>
          <w:p w14:paraId="30517EA6" w14:textId="580F2BA4" w:rsidR="002B0FA1" w:rsidRDefault="002B0FA1" w:rsidP="002B0FA1">
            <w:pPr>
              <w:pStyle w:val="Tablecolhead"/>
            </w:pPr>
          </w:p>
        </w:tc>
      </w:tr>
      <w:tr w:rsidR="002B0FA1" w14:paraId="15FD26B4" w14:textId="77777777" w:rsidTr="00210E20">
        <w:tc>
          <w:tcPr>
            <w:tcW w:w="3823" w:type="dxa"/>
          </w:tcPr>
          <w:p w14:paraId="2ADE1A37" w14:textId="0D62249A" w:rsidR="002B0FA1" w:rsidRDefault="002B0FA1" w:rsidP="002B0FA1">
            <w:pPr>
              <w:pStyle w:val="Tabletext"/>
            </w:pPr>
            <w:r w:rsidRPr="009A4C07">
              <w:t>Supervised contact with vulnerable people</w:t>
            </w:r>
          </w:p>
        </w:tc>
        <w:tc>
          <w:tcPr>
            <w:tcW w:w="6378" w:type="dxa"/>
          </w:tcPr>
          <w:p w14:paraId="25A06987" w14:textId="77777777" w:rsidR="002B0FA1" w:rsidRDefault="002B0FA1" w:rsidP="002B0FA1">
            <w:pPr>
              <w:pStyle w:val="Tabletext"/>
            </w:pPr>
          </w:p>
        </w:tc>
      </w:tr>
      <w:tr w:rsidR="002B0FA1" w14:paraId="1A4DB91C" w14:textId="77777777" w:rsidTr="00210E20">
        <w:tc>
          <w:tcPr>
            <w:tcW w:w="3823" w:type="dxa"/>
          </w:tcPr>
          <w:p w14:paraId="2BC285E2" w14:textId="18F25F4A" w:rsidR="002B0FA1" w:rsidRPr="00A428A1" w:rsidRDefault="002B0FA1" w:rsidP="002B0FA1">
            <w:pPr>
              <w:pStyle w:val="Tabletext"/>
            </w:pPr>
            <w:r w:rsidRPr="009A4C07">
              <w:t>Unsupervised contact with vulnerable people</w:t>
            </w:r>
          </w:p>
        </w:tc>
        <w:tc>
          <w:tcPr>
            <w:tcW w:w="6378" w:type="dxa"/>
          </w:tcPr>
          <w:p w14:paraId="6096F54F" w14:textId="77777777" w:rsidR="002B0FA1" w:rsidRDefault="002B0FA1" w:rsidP="002B0FA1">
            <w:pPr>
              <w:pStyle w:val="Tabletext"/>
            </w:pPr>
          </w:p>
        </w:tc>
      </w:tr>
      <w:tr w:rsidR="002B0FA1" w14:paraId="263F27C7" w14:textId="77777777" w:rsidTr="00210E20">
        <w:tc>
          <w:tcPr>
            <w:tcW w:w="3823" w:type="dxa"/>
          </w:tcPr>
          <w:p w14:paraId="32C31FBE" w14:textId="6592FCD7" w:rsidR="002B0FA1" w:rsidRDefault="002B0FA1" w:rsidP="002B0FA1">
            <w:pPr>
              <w:pStyle w:val="Body"/>
            </w:pPr>
            <w:r w:rsidRPr="009A4C07">
              <w:t>No contact with vulnerable people</w:t>
            </w:r>
          </w:p>
        </w:tc>
        <w:tc>
          <w:tcPr>
            <w:tcW w:w="6378" w:type="dxa"/>
          </w:tcPr>
          <w:p w14:paraId="02A59B30" w14:textId="77777777" w:rsidR="002B0FA1" w:rsidRDefault="002B0FA1" w:rsidP="002B0FA1">
            <w:pPr>
              <w:pStyle w:val="Tabletext"/>
            </w:pPr>
          </w:p>
        </w:tc>
      </w:tr>
    </w:tbl>
    <w:p w14:paraId="1B7D606A" w14:textId="77777777" w:rsidR="00DD627C" w:rsidRDefault="00DD627C" w:rsidP="009961A5">
      <w:pPr>
        <w:pStyle w:val="Heading1"/>
      </w:pPr>
      <w:bookmarkStart w:id="24" w:name="_Toc76127883"/>
      <w:r>
        <w:t>Section D: Informed consent</w:t>
      </w:r>
      <w:bookmarkEnd w:id="24"/>
    </w:p>
    <w:p w14:paraId="33E87649" w14:textId="77777777" w:rsidR="00DD627C" w:rsidRDefault="00DD627C" w:rsidP="009961A5">
      <w:pPr>
        <w:pStyle w:val="Heading2"/>
      </w:pPr>
      <w:r>
        <w:t>What is informed consent?</w:t>
      </w:r>
    </w:p>
    <w:p w14:paraId="780E95B3" w14:textId="77777777" w:rsidR="00DD627C" w:rsidRDefault="00DD627C" w:rsidP="00DD627C">
      <w:pPr>
        <w:pStyle w:val="Body"/>
      </w:pPr>
      <w:r>
        <w:t>Your informed consent is needed before an accredited body can request a nationally coordinated criminal history check for you.</w:t>
      </w:r>
    </w:p>
    <w:p w14:paraId="6291E34B" w14:textId="77777777" w:rsidR="00DD627C" w:rsidRDefault="00DD627C" w:rsidP="009961A5">
      <w:pPr>
        <w:pStyle w:val="Body"/>
        <w:spacing w:after="0"/>
      </w:pPr>
      <w:r>
        <w:t>Your informed consent means you:</w:t>
      </w:r>
    </w:p>
    <w:p w14:paraId="11C9AA69" w14:textId="77777777" w:rsidR="00DD627C" w:rsidRDefault="00DD627C" w:rsidP="009961A5">
      <w:pPr>
        <w:pStyle w:val="Body"/>
        <w:spacing w:after="0"/>
      </w:pPr>
      <w:r>
        <w:t>•</w:t>
      </w:r>
      <w:r>
        <w:tab/>
        <w:t>have read and understood the information provided in this form about how your personal information and any police information relevant to you will be handled and disclosed</w:t>
      </w:r>
    </w:p>
    <w:p w14:paraId="009B42C8" w14:textId="77777777" w:rsidR="00DD627C" w:rsidRDefault="00DD627C" w:rsidP="009961A5">
      <w:pPr>
        <w:pStyle w:val="Body"/>
        <w:spacing w:after="0"/>
      </w:pPr>
      <w:r>
        <w:t>•</w:t>
      </w:r>
      <w:r>
        <w:tab/>
        <w:t xml:space="preserve">provide your permission for the accredited body to request a nationally coordinated criminal history check on your behalf </w:t>
      </w:r>
    </w:p>
    <w:p w14:paraId="5F5DB4D1" w14:textId="77777777" w:rsidR="00DD627C" w:rsidRDefault="00DD627C" w:rsidP="00DD627C">
      <w:pPr>
        <w:pStyle w:val="Body"/>
      </w:pPr>
      <w:r>
        <w:t>•</w:t>
      </w:r>
      <w:r>
        <w:tab/>
        <w:t>provide your permission for the accredited body to disclose your information to any organisation listed in D1 of this form.</w:t>
      </w:r>
    </w:p>
    <w:p w14:paraId="28EE9EAE" w14:textId="77777777" w:rsidR="00DD627C" w:rsidRDefault="00DD627C" w:rsidP="009961A5">
      <w:pPr>
        <w:pStyle w:val="Heading2"/>
      </w:pPr>
      <w:r>
        <w:t>How do I provide my informed consent?</w:t>
      </w:r>
    </w:p>
    <w:p w14:paraId="654A359A" w14:textId="77777777" w:rsidR="00DD627C" w:rsidRDefault="00DD627C" w:rsidP="00DD627C">
      <w:pPr>
        <w:pStyle w:val="Body"/>
      </w:pPr>
      <w:r>
        <w:t>An important aspect of providing informed consent is that you understand what you are consenting to.</w:t>
      </w:r>
    </w:p>
    <w:p w14:paraId="6AF73E38" w14:textId="77777777" w:rsidR="00DD627C" w:rsidRDefault="00DD627C" w:rsidP="00DD627C">
      <w:pPr>
        <w:pStyle w:val="Body"/>
      </w:pPr>
      <w:r>
        <w:t>It is important that you read the consent statements in question D2 and, where required, get clarification from the accredited body or its legal entity customer, to ensure complete understanding.</w:t>
      </w:r>
    </w:p>
    <w:p w14:paraId="2A1ACC0D" w14:textId="77777777" w:rsidR="00DD627C" w:rsidRDefault="00DD627C" w:rsidP="00DD627C">
      <w:pPr>
        <w:pStyle w:val="Body"/>
      </w:pPr>
      <w:r>
        <w:t>You must then sign and date this form at D2 to give your informed consent.</w:t>
      </w:r>
    </w:p>
    <w:p w14:paraId="6112E32A" w14:textId="77777777" w:rsidR="00DD627C" w:rsidRDefault="00DD627C" w:rsidP="009961A5">
      <w:pPr>
        <w:pStyle w:val="Heading2"/>
      </w:pPr>
      <w:r>
        <w:lastRenderedPageBreak/>
        <w:t>D1: Organisations to whom the applicant’s personal and police information will be disclosed</w:t>
      </w:r>
    </w:p>
    <w:p w14:paraId="2CA1B74C" w14:textId="77777777" w:rsidR="00DD627C" w:rsidRDefault="00DD627C" w:rsidP="009961A5">
      <w:pPr>
        <w:pStyle w:val="Heading3"/>
      </w:pPr>
      <w:r>
        <w:t>Important information</w:t>
      </w:r>
    </w:p>
    <w:p w14:paraId="5301ADCF" w14:textId="77777777" w:rsidR="00DD627C" w:rsidRDefault="00DD627C" w:rsidP="00DD627C">
      <w:pPr>
        <w:pStyle w:val="Body"/>
      </w:pPr>
      <w:r>
        <w:t>Please read this before answering the following question.</w:t>
      </w:r>
    </w:p>
    <w:p w14:paraId="0275B7D1" w14:textId="77777777" w:rsidR="00DD627C" w:rsidRDefault="00DD627C" w:rsidP="00DD627C">
      <w:pPr>
        <w:pStyle w:val="Body"/>
      </w:pPr>
      <w:r>
        <w:t xml:space="preserve">The accredited body is required to complete question D1 before providing the form to you. </w:t>
      </w:r>
    </w:p>
    <w:p w14:paraId="791989B1" w14:textId="77777777" w:rsidR="00DD627C" w:rsidRDefault="00DD627C" w:rsidP="00DD627C">
      <w:pPr>
        <w:pStyle w:val="Body"/>
      </w:pPr>
      <w:r>
        <w:t>Question D1 provides the details of the organisations to whom your personal and police information will be disclosed to.</w:t>
      </w:r>
    </w:p>
    <w:p w14:paraId="63C4310E" w14:textId="77777777" w:rsidR="00DD627C" w:rsidRDefault="00DD627C" w:rsidP="00DD627C">
      <w:pPr>
        <w:pStyle w:val="Body"/>
      </w:pPr>
      <w:r>
        <w:t>In question D2, you will provide your informed consent for your personal and police information to be disclosed to the ACIC, Australian police agencies, law enforcement agencies, and any organisations detailed in question D1.</w:t>
      </w:r>
    </w:p>
    <w:p w14:paraId="789ACA43" w14:textId="77777777" w:rsidR="00DD627C" w:rsidRDefault="00DD627C" w:rsidP="009961A5">
      <w:pPr>
        <w:pStyle w:val="Heading3"/>
      </w:pPr>
      <w:r>
        <w:t>Accredited body’s details</w:t>
      </w:r>
    </w:p>
    <w:tbl>
      <w:tblPr>
        <w:tblStyle w:val="TableGrid"/>
        <w:tblW w:w="10201" w:type="dxa"/>
        <w:tblLook w:val="04A0" w:firstRow="1" w:lastRow="0" w:firstColumn="1" w:lastColumn="0" w:noHBand="0" w:noVBand="1"/>
      </w:tblPr>
      <w:tblGrid>
        <w:gridCol w:w="3823"/>
        <w:gridCol w:w="6378"/>
      </w:tblGrid>
      <w:tr w:rsidR="00282067" w14:paraId="45E06CA9" w14:textId="77777777" w:rsidTr="00210E20">
        <w:tc>
          <w:tcPr>
            <w:tcW w:w="3823" w:type="dxa"/>
          </w:tcPr>
          <w:p w14:paraId="48F0848A" w14:textId="33A40EFA" w:rsidR="00282067" w:rsidRDefault="00282067" w:rsidP="003C3BEC">
            <w:pPr>
              <w:pStyle w:val="Tablecolhead"/>
            </w:pPr>
            <w:r w:rsidRPr="00067D2D">
              <w:t>Accredited body (legal name)</w:t>
            </w:r>
          </w:p>
        </w:tc>
        <w:tc>
          <w:tcPr>
            <w:tcW w:w="6378" w:type="dxa"/>
          </w:tcPr>
          <w:p w14:paraId="4E19911A" w14:textId="0CA69EC8" w:rsidR="00282067" w:rsidRDefault="00282067" w:rsidP="003C3BEC">
            <w:pPr>
              <w:pStyle w:val="Tabletext"/>
            </w:pPr>
            <w:r w:rsidRPr="00067D2D">
              <w:t>Victorian Department of Families, Fairness and Housing</w:t>
            </w:r>
          </w:p>
        </w:tc>
      </w:tr>
      <w:tr w:rsidR="00282067" w14:paraId="44D0F20A" w14:textId="77777777" w:rsidTr="00210E20">
        <w:tc>
          <w:tcPr>
            <w:tcW w:w="3823" w:type="dxa"/>
          </w:tcPr>
          <w:p w14:paraId="4DB55D8B" w14:textId="3CBEBAF1" w:rsidR="00282067" w:rsidRDefault="00282067" w:rsidP="003C3BEC">
            <w:pPr>
              <w:pStyle w:val="Tablecolhead"/>
            </w:pPr>
            <w:r w:rsidRPr="00571A83">
              <w:t>Address</w:t>
            </w:r>
          </w:p>
        </w:tc>
        <w:tc>
          <w:tcPr>
            <w:tcW w:w="6378" w:type="dxa"/>
          </w:tcPr>
          <w:p w14:paraId="41D288A5" w14:textId="5B301AAB" w:rsidR="00282067" w:rsidRDefault="00282067" w:rsidP="00282067">
            <w:pPr>
              <w:pStyle w:val="Tabletext"/>
            </w:pPr>
            <w:r w:rsidRPr="00571A83">
              <w:t xml:space="preserve">GPO Box </w:t>
            </w:r>
            <w:r w:rsidR="006B40F3">
              <w:t>177</w:t>
            </w:r>
            <w:r w:rsidRPr="00571A83">
              <w:t>4, Melbourne, Victoria, 3001</w:t>
            </w:r>
          </w:p>
        </w:tc>
      </w:tr>
      <w:tr w:rsidR="00282067" w14:paraId="2C0DAC26" w14:textId="77777777" w:rsidTr="00210E20">
        <w:tc>
          <w:tcPr>
            <w:tcW w:w="3823" w:type="dxa"/>
          </w:tcPr>
          <w:p w14:paraId="1EE24A25" w14:textId="58B9FC44" w:rsidR="00282067" w:rsidRPr="00A428A1" w:rsidRDefault="00282067" w:rsidP="003C3BEC">
            <w:pPr>
              <w:pStyle w:val="Tablecolhead"/>
            </w:pPr>
            <w:r w:rsidRPr="00571A83">
              <w:t>Preferred contact</w:t>
            </w:r>
            <w:r w:rsidR="00363D8E">
              <w:t xml:space="preserve"> details</w:t>
            </w:r>
          </w:p>
        </w:tc>
        <w:tc>
          <w:tcPr>
            <w:tcW w:w="6378" w:type="dxa"/>
          </w:tcPr>
          <w:p w14:paraId="6A431F1E" w14:textId="3834B448" w:rsidR="00282067" w:rsidRDefault="00282067" w:rsidP="00282067">
            <w:pPr>
              <w:pStyle w:val="Tabletext"/>
            </w:pPr>
            <w:r w:rsidRPr="00571A83">
              <w:t>Safety Screening Coordinator: safety.screening@d</w:t>
            </w:r>
            <w:r>
              <w:t>ffh</w:t>
            </w:r>
            <w:r w:rsidRPr="00571A83">
              <w:t>.vic.gov.au</w:t>
            </w:r>
          </w:p>
        </w:tc>
      </w:tr>
      <w:tr w:rsidR="00282067" w14:paraId="5F2C8AB2" w14:textId="77777777" w:rsidTr="00210E20">
        <w:tc>
          <w:tcPr>
            <w:tcW w:w="3823" w:type="dxa"/>
          </w:tcPr>
          <w:p w14:paraId="2391F703" w14:textId="42F4C5B5" w:rsidR="00282067" w:rsidRDefault="00282067" w:rsidP="003C3BEC">
            <w:pPr>
              <w:pStyle w:val="Tablecolhead"/>
            </w:pPr>
            <w:r w:rsidRPr="00571A83">
              <w:t>ABN</w:t>
            </w:r>
          </w:p>
        </w:tc>
        <w:tc>
          <w:tcPr>
            <w:tcW w:w="6378" w:type="dxa"/>
          </w:tcPr>
          <w:p w14:paraId="31BDF353" w14:textId="0252C64D" w:rsidR="00282067" w:rsidRDefault="00282067" w:rsidP="00282067">
            <w:pPr>
              <w:pStyle w:val="Tabletext"/>
            </w:pPr>
            <w:r>
              <w:rPr>
                <w:rFonts w:cs="Arial"/>
                <w:lang w:eastAsia="en-AU"/>
              </w:rPr>
              <w:t>88 139 482 080</w:t>
            </w:r>
          </w:p>
        </w:tc>
      </w:tr>
    </w:tbl>
    <w:p w14:paraId="50C7C081" w14:textId="4C121A65" w:rsidR="00DD627C" w:rsidRDefault="00363D8E" w:rsidP="009961A5">
      <w:pPr>
        <w:pStyle w:val="Heading3"/>
      </w:pPr>
      <w:r>
        <w:t>Legal Entity Customer or related government entity</w:t>
      </w:r>
    </w:p>
    <w:tbl>
      <w:tblPr>
        <w:tblStyle w:val="TableGrid"/>
        <w:tblW w:w="10201" w:type="dxa"/>
        <w:tblLook w:val="04A0" w:firstRow="1" w:lastRow="0" w:firstColumn="1" w:lastColumn="0" w:noHBand="0" w:noVBand="1"/>
      </w:tblPr>
      <w:tblGrid>
        <w:gridCol w:w="3823"/>
        <w:gridCol w:w="6378"/>
      </w:tblGrid>
      <w:tr w:rsidR="00363D8E" w14:paraId="47ECDD7B" w14:textId="77777777" w:rsidTr="00722616">
        <w:tc>
          <w:tcPr>
            <w:tcW w:w="3823" w:type="dxa"/>
          </w:tcPr>
          <w:p w14:paraId="112746BE" w14:textId="4C464AE1" w:rsidR="00363D8E" w:rsidRDefault="00363D8E" w:rsidP="00722616">
            <w:pPr>
              <w:pStyle w:val="Tablecolhead"/>
            </w:pPr>
            <w:r>
              <w:t>L</w:t>
            </w:r>
            <w:r w:rsidRPr="00067D2D">
              <w:t>egal name</w:t>
            </w:r>
          </w:p>
        </w:tc>
        <w:tc>
          <w:tcPr>
            <w:tcW w:w="6378" w:type="dxa"/>
          </w:tcPr>
          <w:p w14:paraId="2AD1A67D" w14:textId="3FB3650B" w:rsidR="00363D8E" w:rsidRDefault="00363D8E" w:rsidP="00722616">
            <w:pPr>
              <w:pStyle w:val="Tabletext"/>
            </w:pPr>
          </w:p>
        </w:tc>
      </w:tr>
      <w:tr w:rsidR="00363D8E" w14:paraId="1F238C3D" w14:textId="77777777" w:rsidTr="00722616">
        <w:tc>
          <w:tcPr>
            <w:tcW w:w="3823" w:type="dxa"/>
          </w:tcPr>
          <w:p w14:paraId="64F989E1" w14:textId="77777777" w:rsidR="00363D8E" w:rsidRDefault="00363D8E" w:rsidP="00722616">
            <w:pPr>
              <w:pStyle w:val="Tablecolhead"/>
            </w:pPr>
            <w:r w:rsidRPr="00571A83">
              <w:t>Address</w:t>
            </w:r>
          </w:p>
        </w:tc>
        <w:tc>
          <w:tcPr>
            <w:tcW w:w="6378" w:type="dxa"/>
          </w:tcPr>
          <w:p w14:paraId="542B608B" w14:textId="60381F86" w:rsidR="00363D8E" w:rsidRDefault="00363D8E" w:rsidP="00722616">
            <w:pPr>
              <w:pStyle w:val="Tabletext"/>
            </w:pPr>
          </w:p>
        </w:tc>
      </w:tr>
      <w:tr w:rsidR="00363D8E" w14:paraId="359B6D9A" w14:textId="77777777" w:rsidTr="00722616">
        <w:tc>
          <w:tcPr>
            <w:tcW w:w="3823" w:type="dxa"/>
          </w:tcPr>
          <w:p w14:paraId="31C7CE89" w14:textId="75897103" w:rsidR="00363D8E" w:rsidRPr="00A428A1" w:rsidRDefault="00363D8E" w:rsidP="00722616">
            <w:pPr>
              <w:pStyle w:val="Tablecolhead"/>
            </w:pPr>
            <w:r w:rsidRPr="00571A83">
              <w:t>Preferred contact</w:t>
            </w:r>
            <w:r>
              <w:t xml:space="preserve"> details</w:t>
            </w:r>
          </w:p>
        </w:tc>
        <w:tc>
          <w:tcPr>
            <w:tcW w:w="6378" w:type="dxa"/>
          </w:tcPr>
          <w:p w14:paraId="594B3775" w14:textId="641E5149" w:rsidR="00363D8E" w:rsidRDefault="00363D8E" w:rsidP="00722616">
            <w:pPr>
              <w:pStyle w:val="Tabletext"/>
            </w:pPr>
          </w:p>
        </w:tc>
      </w:tr>
      <w:tr w:rsidR="00363D8E" w14:paraId="1E5ACA52" w14:textId="77777777" w:rsidTr="00722616">
        <w:tc>
          <w:tcPr>
            <w:tcW w:w="3823" w:type="dxa"/>
          </w:tcPr>
          <w:p w14:paraId="26C88E94" w14:textId="77777777" w:rsidR="00363D8E" w:rsidRDefault="00363D8E" w:rsidP="00722616">
            <w:pPr>
              <w:pStyle w:val="Tablecolhead"/>
            </w:pPr>
            <w:r w:rsidRPr="00571A83">
              <w:t>ABN</w:t>
            </w:r>
          </w:p>
        </w:tc>
        <w:tc>
          <w:tcPr>
            <w:tcW w:w="6378" w:type="dxa"/>
          </w:tcPr>
          <w:p w14:paraId="7712913D" w14:textId="7A215627" w:rsidR="00363D8E" w:rsidRDefault="00363D8E" w:rsidP="00722616">
            <w:pPr>
              <w:pStyle w:val="Tabletext"/>
            </w:pPr>
          </w:p>
        </w:tc>
      </w:tr>
    </w:tbl>
    <w:p w14:paraId="1BBEBFC0" w14:textId="77777777" w:rsidR="00363D8E" w:rsidRDefault="00363D8E" w:rsidP="00363D8E">
      <w:pPr>
        <w:pStyle w:val="Heading3"/>
      </w:pPr>
      <w:r>
        <w:t>Third parties (as required by law)</w:t>
      </w:r>
    </w:p>
    <w:p w14:paraId="1A30EBB5" w14:textId="62FF187B" w:rsidR="00DD627C" w:rsidRDefault="00DD627C" w:rsidP="009961A5">
      <w:pPr>
        <w:pStyle w:val="Heading4"/>
      </w:pPr>
      <w:r>
        <w:t>Third party 1</w:t>
      </w:r>
    </w:p>
    <w:tbl>
      <w:tblPr>
        <w:tblStyle w:val="TableGrid"/>
        <w:tblW w:w="10201" w:type="dxa"/>
        <w:tblLook w:val="04A0" w:firstRow="1" w:lastRow="0" w:firstColumn="1" w:lastColumn="0" w:noHBand="0" w:noVBand="1"/>
      </w:tblPr>
      <w:tblGrid>
        <w:gridCol w:w="3823"/>
        <w:gridCol w:w="6378"/>
      </w:tblGrid>
      <w:tr w:rsidR="003C3BEC" w14:paraId="6BCCDBB2" w14:textId="77777777" w:rsidTr="00210E20">
        <w:tc>
          <w:tcPr>
            <w:tcW w:w="3823" w:type="dxa"/>
          </w:tcPr>
          <w:p w14:paraId="3DF63A11" w14:textId="67E44628" w:rsidR="003C3BEC" w:rsidRDefault="003C3BEC" w:rsidP="003C3BEC">
            <w:pPr>
              <w:pStyle w:val="Tablecolhead"/>
            </w:pPr>
            <w:r w:rsidRPr="00C91956">
              <w:t>Third party 1 (legal name)</w:t>
            </w:r>
          </w:p>
        </w:tc>
        <w:tc>
          <w:tcPr>
            <w:tcW w:w="6378" w:type="dxa"/>
          </w:tcPr>
          <w:p w14:paraId="2A1E69C8" w14:textId="16787C4D" w:rsidR="003C3BEC" w:rsidRDefault="003C3BEC" w:rsidP="003C3BEC">
            <w:pPr>
              <w:pStyle w:val="Tabletext"/>
            </w:pPr>
            <w:r w:rsidRPr="00C91956">
              <w:t>Not applicable</w:t>
            </w:r>
          </w:p>
        </w:tc>
      </w:tr>
      <w:tr w:rsidR="003C3BEC" w14:paraId="3CA0EDBA" w14:textId="77777777" w:rsidTr="00210E20">
        <w:tc>
          <w:tcPr>
            <w:tcW w:w="3823" w:type="dxa"/>
          </w:tcPr>
          <w:p w14:paraId="2D1524CA" w14:textId="27AC97A0" w:rsidR="003C3BEC" w:rsidRDefault="003C3BEC" w:rsidP="003C3BEC">
            <w:pPr>
              <w:pStyle w:val="Tablecolhead"/>
            </w:pPr>
            <w:r w:rsidRPr="00C91956">
              <w:t>ABN</w:t>
            </w:r>
          </w:p>
        </w:tc>
        <w:tc>
          <w:tcPr>
            <w:tcW w:w="6378" w:type="dxa"/>
          </w:tcPr>
          <w:p w14:paraId="1F312D3B" w14:textId="25C5FABD" w:rsidR="003C3BEC" w:rsidRDefault="003C3BEC" w:rsidP="003C3BEC">
            <w:pPr>
              <w:pStyle w:val="Tabletext"/>
            </w:pPr>
            <w:r w:rsidRPr="00C91956">
              <w:t>Not applicable</w:t>
            </w:r>
          </w:p>
        </w:tc>
      </w:tr>
    </w:tbl>
    <w:p w14:paraId="3E0DFD01" w14:textId="77777777" w:rsidR="00DD627C" w:rsidRDefault="00DD627C" w:rsidP="009961A5">
      <w:pPr>
        <w:pStyle w:val="Heading4"/>
      </w:pPr>
      <w:r>
        <w:t>Third party 2</w:t>
      </w:r>
    </w:p>
    <w:tbl>
      <w:tblPr>
        <w:tblStyle w:val="TableGrid"/>
        <w:tblW w:w="10201" w:type="dxa"/>
        <w:tblLook w:val="04A0" w:firstRow="1" w:lastRow="0" w:firstColumn="1" w:lastColumn="0" w:noHBand="0" w:noVBand="1"/>
      </w:tblPr>
      <w:tblGrid>
        <w:gridCol w:w="3823"/>
        <w:gridCol w:w="6378"/>
      </w:tblGrid>
      <w:tr w:rsidR="003C3BEC" w14:paraId="2C77C1B7" w14:textId="77777777" w:rsidTr="00210E20">
        <w:tc>
          <w:tcPr>
            <w:tcW w:w="3823" w:type="dxa"/>
          </w:tcPr>
          <w:p w14:paraId="04CCC261" w14:textId="081B7FB6" w:rsidR="003C3BEC" w:rsidRDefault="003C3BEC" w:rsidP="003C3BEC">
            <w:pPr>
              <w:pStyle w:val="Tablecolhead"/>
            </w:pPr>
            <w:r w:rsidRPr="00C45E55">
              <w:t xml:space="preserve">Third party </w:t>
            </w:r>
            <w:r>
              <w:t>2</w:t>
            </w:r>
            <w:r w:rsidRPr="00C45E55">
              <w:t xml:space="preserve"> (legal name)</w:t>
            </w:r>
          </w:p>
        </w:tc>
        <w:tc>
          <w:tcPr>
            <w:tcW w:w="6378" w:type="dxa"/>
          </w:tcPr>
          <w:p w14:paraId="3E49B37E" w14:textId="48A5D78A" w:rsidR="003C3BEC" w:rsidRDefault="003C3BEC" w:rsidP="003C3BEC">
            <w:pPr>
              <w:pStyle w:val="Tabletext"/>
            </w:pPr>
            <w:r w:rsidRPr="00C45E55">
              <w:t>Not applicable</w:t>
            </w:r>
          </w:p>
        </w:tc>
      </w:tr>
      <w:tr w:rsidR="003C3BEC" w14:paraId="6061EE3B" w14:textId="77777777" w:rsidTr="00210E20">
        <w:tc>
          <w:tcPr>
            <w:tcW w:w="3823" w:type="dxa"/>
          </w:tcPr>
          <w:p w14:paraId="094F5443" w14:textId="54E4CA69" w:rsidR="003C3BEC" w:rsidRDefault="003C3BEC" w:rsidP="003C3BEC">
            <w:pPr>
              <w:pStyle w:val="Tablecolhead"/>
            </w:pPr>
            <w:r w:rsidRPr="00C45E55">
              <w:t>ABN</w:t>
            </w:r>
          </w:p>
        </w:tc>
        <w:tc>
          <w:tcPr>
            <w:tcW w:w="6378" w:type="dxa"/>
          </w:tcPr>
          <w:p w14:paraId="43604C75" w14:textId="7B06DE3D" w:rsidR="003C3BEC" w:rsidRDefault="003C3BEC" w:rsidP="003C3BEC">
            <w:pPr>
              <w:pStyle w:val="Tabletext"/>
            </w:pPr>
            <w:r w:rsidRPr="00C45E55">
              <w:t>Not applicable</w:t>
            </w:r>
          </w:p>
        </w:tc>
      </w:tr>
    </w:tbl>
    <w:p w14:paraId="54E210CE" w14:textId="77777777" w:rsidR="003C3BEC" w:rsidRDefault="003C3BEC" w:rsidP="003C3BEC">
      <w:pPr>
        <w:pStyle w:val="Body"/>
        <w:spacing w:before="240"/>
      </w:pPr>
      <w:r w:rsidRPr="00E57B62">
        <w:rPr>
          <w:b/>
          <w:bCs/>
        </w:rPr>
        <w:t>Note:</w:t>
      </w:r>
      <w:r>
        <w:t xml:space="preserve"> If more room is required, please list on a separate sheet, sign and attach to this form</w:t>
      </w:r>
    </w:p>
    <w:tbl>
      <w:tblPr>
        <w:tblStyle w:val="TableGrid"/>
        <w:tblW w:w="0" w:type="auto"/>
        <w:tblLook w:val="04A0" w:firstRow="1" w:lastRow="0" w:firstColumn="1" w:lastColumn="0" w:noHBand="0" w:noVBand="1"/>
      </w:tblPr>
      <w:tblGrid>
        <w:gridCol w:w="5097"/>
        <w:gridCol w:w="5097"/>
      </w:tblGrid>
      <w:tr w:rsidR="003C3BEC" w14:paraId="2724110D" w14:textId="77777777" w:rsidTr="00210E20">
        <w:tc>
          <w:tcPr>
            <w:tcW w:w="5097" w:type="dxa"/>
          </w:tcPr>
          <w:p w14:paraId="7FAB891F" w14:textId="77777777" w:rsidR="003C3BEC" w:rsidRDefault="003C3BEC" w:rsidP="00210E20">
            <w:pPr>
              <w:pStyle w:val="Body"/>
            </w:pPr>
            <w:r>
              <w:t>Additional sheet attached?</w:t>
            </w:r>
          </w:p>
        </w:tc>
        <w:tc>
          <w:tcPr>
            <w:tcW w:w="5097" w:type="dxa"/>
          </w:tcPr>
          <w:p w14:paraId="72B865BE" w14:textId="77777777" w:rsidR="003C3BEC" w:rsidRDefault="003C3BEC" w:rsidP="00210E20">
            <w:pPr>
              <w:pStyle w:val="Body"/>
            </w:pPr>
          </w:p>
        </w:tc>
      </w:tr>
    </w:tbl>
    <w:p w14:paraId="2A48DBB7" w14:textId="77777777" w:rsidR="00DD627C" w:rsidRDefault="00DD627C" w:rsidP="00F80306">
      <w:pPr>
        <w:pStyle w:val="Heading2"/>
      </w:pPr>
      <w:r>
        <w:lastRenderedPageBreak/>
        <w:t>D2: Consent</w:t>
      </w:r>
    </w:p>
    <w:p w14:paraId="4821CF8D" w14:textId="77777777" w:rsidR="00DD627C" w:rsidRDefault="00DD627C" w:rsidP="00F80306">
      <w:pPr>
        <w:pStyle w:val="Heading3"/>
      </w:pPr>
      <w:r>
        <w:t>Important information</w:t>
      </w:r>
    </w:p>
    <w:p w14:paraId="5424266B" w14:textId="77777777" w:rsidR="00DD627C" w:rsidRDefault="00DD627C" w:rsidP="00DD627C">
      <w:pPr>
        <w:pStyle w:val="Body"/>
      </w:pPr>
      <w:r>
        <w:t>Please read this before answering the following question.</w:t>
      </w:r>
    </w:p>
    <w:p w14:paraId="09E2BAAE" w14:textId="77777777" w:rsidR="00DD627C" w:rsidRDefault="00DD627C" w:rsidP="00DD627C">
      <w:pPr>
        <w:pStyle w:val="Body"/>
      </w:pPr>
      <w:r>
        <w:t>You must provide your name, read each statement carefully and then print your name, sign and date to provide your informed consent.</w:t>
      </w:r>
    </w:p>
    <w:p w14:paraId="5A205696" w14:textId="77777777" w:rsidR="00DD627C" w:rsidRDefault="00DD627C" w:rsidP="00FD26B4">
      <w:pPr>
        <w:pStyle w:val="Heading3"/>
      </w:pPr>
      <w:r>
        <w:t>Applicant’s consent to submit a nationally coordinated criminal history check</w:t>
      </w:r>
    </w:p>
    <w:p w14:paraId="25A6AD3B" w14:textId="77777777" w:rsidR="00DD627C" w:rsidRDefault="00DD627C" w:rsidP="00FD26B4">
      <w:pPr>
        <w:pStyle w:val="Body"/>
        <w:spacing w:after="240"/>
      </w:pPr>
      <w:r>
        <w:t>I,</w:t>
      </w:r>
    </w:p>
    <w:tbl>
      <w:tblPr>
        <w:tblStyle w:val="TableGrid"/>
        <w:tblW w:w="10201" w:type="dxa"/>
        <w:tblLook w:val="04A0" w:firstRow="1" w:lastRow="0" w:firstColumn="1" w:lastColumn="0" w:noHBand="0" w:noVBand="1"/>
      </w:tblPr>
      <w:tblGrid>
        <w:gridCol w:w="3823"/>
        <w:gridCol w:w="6378"/>
      </w:tblGrid>
      <w:tr w:rsidR="00FD26B4" w14:paraId="3BE8D8C8" w14:textId="77777777" w:rsidTr="00210E20">
        <w:tc>
          <w:tcPr>
            <w:tcW w:w="3823" w:type="dxa"/>
          </w:tcPr>
          <w:p w14:paraId="0E69348B" w14:textId="4391763A" w:rsidR="00FD26B4" w:rsidRDefault="00FD26B4" w:rsidP="00FD26B4">
            <w:pPr>
              <w:pStyle w:val="Tablecolhead"/>
            </w:pPr>
            <w:r w:rsidRPr="005F40B2">
              <w:t>Question</w:t>
            </w:r>
          </w:p>
        </w:tc>
        <w:tc>
          <w:tcPr>
            <w:tcW w:w="6378" w:type="dxa"/>
          </w:tcPr>
          <w:p w14:paraId="75118359" w14:textId="21E92C44" w:rsidR="00FD26B4" w:rsidRDefault="00FD26B4" w:rsidP="00FD26B4">
            <w:pPr>
              <w:pStyle w:val="Tablecolhead"/>
            </w:pPr>
            <w:r w:rsidRPr="005F40B2">
              <w:t>Response</w:t>
            </w:r>
          </w:p>
        </w:tc>
      </w:tr>
      <w:tr w:rsidR="00FD26B4" w14:paraId="7A31F30A" w14:textId="77777777" w:rsidTr="00210E20">
        <w:tc>
          <w:tcPr>
            <w:tcW w:w="3823" w:type="dxa"/>
          </w:tcPr>
          <w:p w14:paraId="6ED13669" w14:textId="71D795DD" w:rsidR="00FD26B4" w:rsidRDefault="00FD26B4" w:rsidP="00FD26B4">
            <w:pPr>
              <w:pStyle w:val="Tabletext"/>
            </w:pPr>
            <w:r w:rsidRPr="005F40B2">
              <w:t>Family name</w:t>
            </w:r>
          </w:p>
        </w:tc>
        <w:tc>
          <w:tcPr>
            <w:tcW w:w="6378" w:type="dxa"/>
          </w:tcPr>
          <w:p w14:paraId="6B215E77" w14:textId="769D2E8D" w:rsidR="00FD26B4" w:rsidRDefault="00FD26B4" w:rsidP="00FD26B4">
            <w:pPr>
              <w:pStyle w:val="Tabletext"/>
            </w:pPr>
          </w:p>
        </w:tc>
      </w:tr>
      <w:tr w:rsidR="00FD26B4" w14:paraId="32F90FD2" w14:textId="77777777" w:rsidTr="00210E20">
        <w:tc>
          <w:tcPr>
            <w:tcW w:w="3823" w:type="dxa"/>
          </w:tcPr>
          <w:p w14:paraId="6945B18E" w14:textId="044713AE" w:rsidR="00FD26B4" w:rsidRPr="00A428A1" w:rsidRDefault="00FD26B4" w:rsidP="00FD26B4">
            <w:pPr>
              <w:pStyle w:val="Tabletext"/>
            </w:pPr>
            <w:r w:rsidRPr="005F40B2">
              <w:t>First given name or names</w:t>
            </w:r>
          </w:p>
        </w:tc>
        <w:tc>
          <w:tcPr>
            <w:tcW w:w="6378" w:type="dxa"/>
          </w:tcPr>
          <w:p w14:paraId="31B97638" w14:textId="35CA9CFB" w:rsidR="00FD26B4" w:rsidRDefault="00FD26B4" w:rsidP="00FD26B4">
            <w:pPr>
              <w:pStyle w:val="Tabletext"/>
            </w:pPr>
          </w:p>
        </w:tc>
      </w:tr>
      <w:tr w:rsidR="00FD26B4" w14:paraId="419CCF10" w14:textId="77777777" w:rsidTr="00210E20">
        <w:tc>
          <w:tcPr>
            <w:tcW w:w="3823" w:type="dxa"/>
          </w:tcPr>
          <w:p w14:paraId="17E0BE16" w14:textId="2B2B9E72" w:rsidR="00FD26B4" w:rsidRDefault="00FD26B4" w:rsidP="00FD26B4">
            <w:pPr>
              <w:pStyle w:val="Tabletext"/>
            </w:pPr>
            <w:r w:rsidRPr="005F40B2">
              <w:t>Other given name or names</w:t>
            </w:r>
          </w:p>
        </w:tc>
        <w:tc>
          <w:tcPr>
            <w:tcW w:w="6378" w:type="dxa"/>
          </w:tcPr>
          <w:p w14:paraId="23E920D2" w14:textId="436A42D2" w:rsidR="00FD26B4" w:rsidRDefault="00FD26B4" w:rsidP="00FD26B4">
            <w:pPr>
              <w:pStyle w:val="Tabletext"/>
            </w:pPr>
          </w:p>
        </w:tc>
      </w:tr>
    </w:tbl>
    <w:p w14:paraId="0C4499BE" w14:textId="77777777" w:rsidR="00DD627C" w:rsidRDefault="00DD627C" w:rsidP="00FD26B4">
      <w:pPr>
        <w:pStyle w:val="Body"/>
        <w:tabs>
          <w:tab w:val="left" w:pos="426"/>
        </w:tabs>
        <w:spacing w:before="240"/>
        <w:ind w:left="426" w:hanging="426"/>
      </w:pPr>
      <w:r>
        <w:t>1.</w:t>
      </w:r>
      <w:r>
        <w:tab/>
        <w:t>acknowledge that I/the applicant understand the information on this form.</w:t>
      </w:r>
    </w:p>
    <w:p w14:paraId="3ECABC8E" w14:textId="77777777" w:rsidR="00DD627C" w:rsidRDefault="00DD627C" w:rsidP="00FD26B4">
      <w:pPr>
        <w:pStyle w:val="Body"/>
        <w:tabs>
          <w:tab w:val="left" w:pos="426"/>
        </w:tabs>
        <w:ind w:left="426" w:hanging="426"/>
      </w:pPr>
      <w:r>
        <w:t>2.</w:t>
      </w:r>
      <w:r>
        <w:tab/>
        <w:t>acknowledge that the accredited body named in D1 is collecting information in this form to provide to the Australian Criminal Intelligence Commission (ACIC) and police agencies, for a nationally coordinated criminal history check to be conducted for the purpose outlined in Section C of this form.</w:t>
      </w:r>
    </w:p>
    <w:p w14:paraId="02B065B6" w14:textId="77777777" w:rsidR="00DD627C" w:rsidRDefault="00DD627C" w:rsidP="00FD26B4">
      <w:pPr>
        <w:pStyle w:val="Body"/>
        <w:tabs>
          <w:tab w:val="left" w:pos="426"/>
        </w:tabs>
        <w:ind w:left="426" w:hanging="426"/>
      </w:pPr>
      <w:r>
        <w:t>3.</w:t>
      </w:r>
      <w:r>
        <w:tab/>
        <w:t>have fully and accurately completed this form, and the personal information I/the applicant, have provided relates to me/the applicant, and contains the full name and all names previously used by me/the applicant.</w:t>
      </w:r>
    </w:p>
    <w:p w14:paraId="443AAD97" w14:textId="77777777" w:rsidR="00DD627C" w:rsidRDefault="00DD627C" w:rsidP="00FD26B4">
      <w:pPr>
        <w:pStyle w:val="Body"/>
        <w:tabs>
          <w:tab w:val="left" w:pos="426"/>
        </w:tabs>
        <w:ind w:left="426" w:hanging="426"/>
      </w:pPr>
      <w:r>
        <w:t>4.</w:t>
      </w:r>
      <w:r>
        <w:tab/>
        <w:t>acknowledge that withholding and/or providing misleading or false information on this form and in any supplied identity documents is a Commonwealth offence and may lead to prosecution under the Criminal Code Act 1995 (Cth).</w:t>
      </w:r>
    </w:p>
    <w:p w14:paraId="1A2255B9" w14:textId="77777777" w:rsidR="00DD627C" w:rsidRDefault="00DD627C" w:rsidP="00FD26B4">
      <w:pPr>
        <w:pStyle w:val="Body"/>
        <w:tabs>
          <w:tab w:val="left" w:pos="426"/>
        </w:tabs>
        <w:ind w:left="426" w:hanging="426"/>
      </w:pPr>
      <w:r>
        <w:t>5.</w:t>
      </w:r>
      <w:r>
        <w:tab/>
        <w:t>acknowledge that personal information that I/the applicant provided on this form and on the supplied identity documents may be disclosed to the accredited body named in Section D of this form (including contractors, legal entity customers, related bodies or third parties named in D1 of this form in Australia or overseas, if applicable).</w:t>
      </w:r>
    </w:p>
    <w:p w14:paraId="323F58D9" w14:textId="77777777" w:rsidR="00DD627C" w:rsidRDefault="00DD627C" w:rsidP="00FD26B4">
      <w:pPr>
        <w:pStyle w:val="Body"/>
        <w:tabs>
          <w:tab w:val="left" w:pos="426"/>
        </w:tabs>
        <w:ind w:left="426" w:hanging="426"/>
      </w:pPr>
      <w:r>
        <w:t>6.</w:t>
      </w:r>
      <w:r>
        <w:tab/>
        <w:t>acknowledge that any information sent by mail or electronically, in relation to this form, including identity documents, is sent at my/the applicant's risk and I/the applicant, am aware of the consequences of sending information in these ways.</w:t>
      </w:r>
    </w:p>
    <w:p w14:paraId="434050FA" w14:textId="77777777" w:rsidR="00DD627C" w:rsidRDefault="00DD627C" w:rsidP="00FD26B4">
      <w:pPr>
        <w:pStyle w:val="Body"/>
        <w:tabs>
          <w:tab w:val="left" w:pos="426"/>
        </w:tabs>
        <w:ind w:left="426" w:hanging="426"/>
      </w:pPr>
      <w:r>
        <w:t>7.</w:t>
      </w:r>
      <w:r>
        <w:tab/>
        <w:t>acknowledge that I/the applicant am aware that I/the applicant am providing consent for a nationally coordinated criminal history check to be conducted using all personal information provided in this form and provided in suppled identity documents.</w:t>
      </w:r>
    </w:p>
    <w:p w14:paraId="156F5FFD" w14:textId="77777777" w:rsidR="00DD627C" w:rsidRDefault="00DD627C" w:rsidP="00FD26B4">
      <w:pPr>
        <w:pStyle w:val="Body"/>
        <w:tabs>
          <w:tab w:val="left" w:pos="426"/>
        </w:tabs>
        <w:ind w:left="426" w:hanging="426"/>
      </w:pPr>
      <w:r>
        <w:t>8.</w:t>
      </w:r>
      <w:r>
        <w:tab/>
        <w:t>understand and consent to police information relating to me/the applicant, being disclosed in accordance with the purpose identified in Section C of this form, and applicable legislation and information release policies (including spent convictions legislation described in Australian Government and state or territory legislation).</w:t>
      </w:r>
    </w:p>
    <w:p w14:paraId="6CC2263A" w14:textId="77777777" w:rsidR="00DD627C" w:rsidRDefault="00DD627C" w:rsidP="00FD26B4">
      <w:pPr>
        <w:pStyle w:val="Body"/>
        <w:ind w:left="426" w:hanging="426"/>
      </w:pPr>
      <w:r>
        <w:t>9.</w:t>
      </w:r>
      <w:r>
        <w:tab/>
        <w:t>give consent to:</w:t>
      </w:r>
    </w:p>
    <w:p w14:paraId="6F417D8C" w14:textId="77777777" w:rsidR="00DD627C" w:rsidRDefault="00DD627C" w:rsidP="00FD26B4">
      <w:pPr>
        <w:pStyle w:val="Body"/>
        <w:tabs>
          <w:tab w:val="left" w:pos="709"/>
        </w:tabs>
        <w:ind w:left="709" w:hanging="283"/>
      </w:pPr>
      <w:r>
        <w:lastRenderedPageBreak/>
        <w:t>•</w:t>
      </w:r>
      <w:r>
        <w:tab/>
        <w:t>the ACIC and police agencies using and disclosing my/the applicant's personal information that I/the applicant, have provided in this form and personal information contained in my supplied identity documents to conduct a nationally coordinated criminal history check.</w:t>
      </w:r>
    </w:p>
    <w:p w14:paraId="3E7A5514" w14:textId="77777777" w:rsidR="00DD627C" w:rsidRDefault="00DD627C" w:rsidP="00FD26B4">
      <w:pPr>
        <w:pStyle w:val="Body"/>
        <w:tabs>
          <w:tab w:val="left" w:pos="709"/>
        </w:tabs>
        <w:ind w:left="709" w:hanging="283"/>
      </w:pPr>
      <w:r>
        <w:t>•</w:t>
      </w:r>
      <w:r>
        <w:tab/>
        <w:t>the ACIC disclosing the police information sourced from the police agencies to other approved bodies and the accredited body named in D1 of this form.</w:t>
      </w:r>
    </w:p>
    <w:p w14:paraId="761EA56C" w14:textId="77777777" w:rsidR="00DD627C" w:rsidRDefault="00DD627C" w:rsidP="00FD26B4">
      <w:pPr>
        <w:pStyle w:val="Body"/>
        <w:tabs>
          <w:tab w:val="left" w:pos="709"/>
        </w:tabs>
        <w:ind w:left="709" w:hanging="283"/>
      </w:pPr>
      <w:r>
        <w:t>•</w:t>
      </w:r>
      <w:r>
        <w:tab/>
        <w:t>the accredited body named in D1 of this form disclosing to the legal entity customer, third parties and any permitted offshore transfer arrangements also detailed in D1, my/the applicant's personal information and police information to assess my/the applicant's suitability for the purpose identified in Section C of this form.</w:t>
      </w:r>
    </w:p>
    <w:p w14:paraId="10BD132D" w14:textId="77777777" w:rsidR="00DD627C" w:rsidRDefault="00DD627C" w:rsidP="00FD26B4">
      <w:pPr>
        <w:pStyle w:val="Body"/>
        <w:tabs>
          <w:tab w:val="left" w:pos="426"/>
        </w:tabs>
        <w:ind w:left="426" w:hanging="426"/>
      </w:pPr>
      <w:r>
        <w:t>10.</w:t>
      </w:r>
      <w:r>
        <w:tab/>
        <w:t xml:space="preserve">acknowledge that it is usual practice for my/the applicant's personal information and police information to be used by police agencies and the ACIC for law enforcement, including purposes set out in the </w:t>
      </w:r>
      <w:r w:rsidRPr="00363D8E">
        <w:rPr>
          <w:i/>
          <w:iCs/>
        </w:rPr>
        <w:t>Australian Crime Commission Act 2002</w:t>
      </w:r>
      <w:r>
        <w:t xml:space="preserve"> (Cth).</w:t>
      </w:r>
    </w:p>
    <w:p w14:paraId="40957166" w14:textId="5FDD0B12" w:rsidR="00DD627C" w:rsidRDefault="00DD627C" w:rsidP="004E7FFC">
      <w:pPr>
        <w:pStyle w:val="Heading4"/>
      </w:pPr>
      <w:r>
        <w:t>Applicant</w:t>
      </w:r>
    </w:p>
    <w:tbl>
      <w:tblPr>
        <w:tblStyle w:val="TableGrid"/>
        <w:tblW w:w="10201" w:type="dxa"/>
        <w:tblLook w:val="04A0" w:firstRow="1" w:lastRow="0" w:firstColumn="1" w:lastColumn="0" w:noHBand="0" w:noVBand="1"/>
      </w:tblPr>
      <w:tblGrid>
        <w:gridCol w:w="2405"/>
        <w:gridCol w:w="7796"/>
      </w:tblGrid>
      <w:tr w:rsidR="004E7FFC" w14:paraId="0FF29302" w14:textId="77777777" w:rsidTr="004E7FFC">
        <w:tc>
          <w:tcPr>
            <w:tcW w:w="2405" w:type="dxa"/>
          </w:tcPr>
          <w:p w14:paraId="19BE75B7" w14:textId="6FB9E322" w:rsidR="004E7FFC" w:rsidRDefault="004E7FFC" w:rsidP="004E7FFC">
            <w:pPr>
              <w:pStyle w:val="Tablecolhead"/>
            </w:pPr>
            <w:r>
              <w:t>Name</w:t>
            </w:r>
          </w:p>
        </w:tc>
        <w:tc>
          <w:tcPr>
            <w:tcW w:w="7796" w:type="dxa"/>
          </w:tcPr>
          <w:p w14:paraId="3AB6C00D" w14:textId="77777777" w:rsidR="004E7FFC" w:rsidRDefault="004E7FFC" w:rsidP="004E7FFC">
            <w:pPr>
              <w:pStyle w:val="Tabletext"/>
            </w:pPr>
          </w:p>
        </w:tc>
      </w:tr>
      <w:tr w:rsidR="004E7FFC" w14:paraId="5A0D6BD9" w14:textId="77777777" w:rsidTr="004E7FFC">
        <w:tc>
          <w:tcPr>
            <w:tcW w:w="2405" w:type="dxa"/>
          </w:tcPr>
          <w:p w14:paraId="67FE76DC" w14:textId="003F6AA1" w:rsidR="004E7FFC" w:rsidRDefault="004E7FFC" w:rsidP="004E7FFC">
            <w:pPr>
              <w:pStyle w:val="Tablecolhead"/>
            </w:pPr>
            <w:r>
              <w:t>Signature</w:t>
            </w:r>
          </w:p>
        </w:tc>
        <w:tc>
          <w:tcPr>
            <w:tcW w:w="7796" w:type="dxa"/>
          </w:tcPr>
          <w:p w14:paraId="2822CC89" w14:textId="5A7E40A5" w:rsidR="004E7FFC" w:rsidRDefault="008A0768" w:rsidP="004E7FFC">
            <w:pPr>
              <w:pStyle w:val="Tabletext"/>
            </w:pPr>
            <w:r>
              <w:t>&lt;insert electronic signature or hand signature&gt;</w:t>
            </w:r>
          </w:p>
        </w:tc>
      </w:tr>
      <w:tr w:rsidR="004E7FFC" w14:paraId="6C804F97" w14:textId="77777777" w:rsidTr="004E7FFC">
        <w:tc>
          <w:tcPr>
            <w:tcW w:w="2405" w:type="dxa"/>
          </w:tcPr>
          <w:p w14:paraId="4FEF59FE" w14:textId="257C571C" w:rsidR="004E7FFC" w:rsidRDefault="004E7FFC" w:rsidP="004E7FFC">
            <w:pPr>
              <w:pStyle w:val="Tablecolhead"/>
            </w:pPr>
            <w:r>
              <w:t>Date</w:t>
            </w:r>
          </w:p>
        </w:tc>
        <w:tc>
          <w:tcPr>
            <w:tcW w:w="7796" w:type="dxa"/>
          </w:tcPr>
          <w:p w14:paraId="2C5C5046" w14:textId="77777777" w:rsidR="004E7FFC" w:rsidRDefault="004E7FFC" w:rsidP="004E7FFC">
            <w:pPr>
              <w:pStyle w:val="Tabletext"/>
            </w:pPr>
          </w:p>
        </w:tc>
      </w:tr>
    </w:tbl>
    <w:p w14:paraId="361BF7BA" w14:textId="32B48702" w:rsidR="004E7FFC" w:rsidRDefault="004E7FFC" w:rsidP="004E7FFC">
      <w:pPr>
        <w:pStyle w:val="Heading4"/>
      </w:pPr>
      <w:r>
        <w:t>Parent or legal guardian</w:t>
      </w:r>
      <w:r w:rsidR="008A0768">
        <w:t xml:space="preserve"> / Authorised Agent</w:t>
      </w:r>
    </w:p>
    <w:p w14:paraId="69FB6FFD" w14:textId="62EEEE7D" w:rsidR="004E7FFC" w:rsidRPr="004E7FFC" w:rsidRDefault="008A0768" w:rsidP="004E7FFC">
      <w:pPr>
        <w:pStyle w:val="Body"/>
      </w:pPr>
      <w:r>
        <w:t>This is the person responsible for the applicant, such as a legal representative.</w:t>
      </w:r>
    </w:p>
    <w:tbl>
      <w:tblPr>
        <w:tblStyle w:val="TableGrid"/>
        <w:tblW w:w="10201" w:type="dxa"/>
        <w:tblLook w:val="04A0" w:firstRow="1" w:lastRow="0" w:firstColumn="1" w:lastColumn="0" w:noHBand="0" w:noVBand="1"/>
      </w:tblPr>
      <w:tblGrid>
        <w:gridCol w:w="2405"/>
        <w:gridCol w:w="7796"/>
      </w:tblGrid>
      <w:tr w:rsidR="004E7FFC" w14:paraId="76FD0DD6" w14:textId="77777777" w:rsidTr="00210E20">
        <w:tc>
          <w:tcPr>
            <w:tcW w:w="2405" w:type="dxa"/>
          </w:tcPr>
          <w:p w14:paraId="6E041972" w14:textId="77777777" w:rsidR="004E7FFC" w:rsidRDefault="004E7FFC" w:rsidP="00210E20">
            <w:pPr>
              <w:pStyle w:val="Tablecolhead"/>
            </w:pPr>
            <w:r>
              <w:t>Name</w:t>
            </w:r>
          </w:p>
        </w:tc>
        <w:tc>
          <w:tcPr>
            <w:tcW w:w="7796" w:type="dxa"/>
          </w:tcPr>
          <w:p w14:paraId="2E5110C4" w14:textId="77777777" w:rsidR="004E7FFC" w:rsidRDefault="004E7FFC" w:rsidP="00210E20">
            <w:pPr>
              <w:pStyle w:val="Tabletext"/>
            </w:pPr>
          </w:p>
        </w:tc>
      </w:tr>
      <w:tr w:rsidR="004E7FFC" w14:paraId="2359CD89" w14:textId="77777777" w:rsidTr="00210E20">
        <w:tc>
          <w:tcPr>
            <w:tcW w:w="2405" w:type="dxa"/>
          </w:tcPr>
          <w:p w14:paraId="6508B464" w14:textId="77777777" w:rsidR="004E7FFC" w:rsidRDefault="004E7FFC" w:rsidP="00210E20">
            <w:pPr>
              <w:pStyle w:val="Tablecolhead"/>
            </w:pPr>
            <w:r>
              <w:t>Signature</w:t>
            </w:r>
          </w:p>
        </w:tc>
        <w:tc>
          <w:tcPr>
            <w:tcW w:w="7796" w:type="dxa"/>
          </w:tcPr>
          <w:p w14:paraId="19FD3EAA" w14:textId="18E2B330" w:rsidR="004E7FFC" w:rsidRDefault="008A0768" w:rsidP="00210E20">
            <w:pPr>
              <w:pStyle w:val="Tabletext"/>
            </w:pPr>
            <w:r>
              <w:t>&lt;insert electronic signature or hand signature&gt;</w:t>
            </w:r>
          </w:p>
        </w:tc>
      </w:tr>
      <w:tr w:rsidR="004E7FFC" w14:paraId="2B0A92F2" w14:textId="77777777" w:rsidTr="00210E20">
        <w:tc>
          <w:tcPr>
            <w:tcW w:w="2405" w:type="dxa"/>
          </w:tcPr>
          <w:p w14:paraId="472EC913" w14:textId="77777777" w:rsidR="004E7FFC" w:rsidRDefault="004E7FFC" w:rsidP="00210E20">
            <w:pPr>
              <w:pStyle w:val="Tablecolhead"/>
            </w:pPr>
            <w:r>
              <w:t>Date</w:t>
            </w:r>
          </w:p>
        </w:tc>
        <w:tc>
          <w:tcPr>
            <w:tcW w:w="7796" w:type="dxa"/>
          </w:tcPr>
          <w:p w14:paraId="68E4C29B" w14:textId="77777777" w:rsidR="004E7FFC" w:rsidRDefault="004E7FFC" w:rsidP="00210E20">
            <w:pPr>
              <w:pStyle w:val="Tabletext"/>
            </w:pPr>
          </w:p>
        </w:tc>
      </w:tr>
    </w:tbl>
    <w:p w14:paraId="743F3520" w14:textId="77777777" w:rsidR="00DD627C" w:rsidRPr="00363D8E" w:rsidRDefault="00DD627C" w:rsidP="00E317EC">
      <w:pPr>
        <w:pStyle w:val="Heading1"/>
        <w:spacing w:before="280"/>
        <w:rPr>
          <w:color w:val="FF0000"/>
        </w:rPr>
      </w:pPr>
      <w:bookmarkStart w:id="25" w:name="_Toc76127884"/>
      <w:r w:rsidRPr="00363D8E">
        <w:rPr>
          <w:color w:val="FF0000"/>
        </w:rPr>
        <w:t>Section E: Office use only</w:t>
      </w:r>
      <w:bookmarkEnd w:id="25"/>
    </w:p>
    <w:p w14:paraId="182C70EC" w14:textId="7BF4C747" w:rsidR="00210E20" w:rsidRDefault="00210E20" w:rsidP="00466107">
      <w:pPr>
        <w:pStyle w:val="Heading2"/>
      </w:pPr>
      <w:r>
        <w:t>Accredited body or its legal entity customer declaration</w:t>
      </w:r>
    </w:p>
    <w:p w14:paraId="101F4BD6" w14:textId="25D03483" w:rsidR="00DD627C" w:rsidRDefault="00DD627C" w:rsidP="00210E20">
      <w:pPr>
        <w:pStyle w:val="Heading2"/>
      </w:pPr>
      <w:r>
        <w:t>E1: What is the nationally coordinated criminal history check category for this application?</w:t>
      </w:r>
    </w:p>
    <w:p w14:paraId="1BAD0F89" w14:textId="43960F05" w:rsidR="00DD627C" w:rsidRDefault="00DD627C" w:rsidP="00DD627C">
      <w:pPr>
        <w:pStyle w:val="Body"/>
      </w:pPr>
      <w:r>
        <w:t>For example, employ, probity or licence</w:t>
      </w:r>
    </w:p>
    <w:tbl>
      <w:tblPr>
        <w:tblStyle w:val="TableGrid"/>
        <w:tblW w:w="10201" w:type="dxa"/>
        <w:tblLook w:val="04A0" w:firstRow="1" w:lastRow="0" w:firstColumn="1" w:lastColumn="0" w:noHBand="0" w:noVBand="1"/>
      </w:tblPr>
      <w:tblGrid>
        <w:gridCol w:w="8359"/>
        <w:gridCol w:w="1842"/>
      </w:tblGrid>
      <w:tr w:rsidR="006064DD" w14:paraId="3AFE34F9" w14:textId="77777777" w:rsidTr="006064DD">
        <w:tc>
          <w:tcPr>
            <w:tcW w:w="8359" w:type="dxa"/>
          </w:tcPr>
          <w:p w14:paraId="4622FEB1" w14:textId="0CD04F84" w:rsidR="006064DD" w:rsidRDefault="006064DD" w:rsidP="006064DD">
            <w:pPr>
              <w:pStyle w:val="Tablecolhead"/>
            </w:pPr>
            <w:r>
              <w:t>Category</w:t>
            </w:r>
          </w:p>
        </w:tc>
        <w:tc>
          <w:tcPr>
            <w:tcW w:w="1842" w:type="dxa"/>
          </w:tcPr>
          <w:p w14:paraId="4791AF48" w14:textId="13776825" w:rsidR="006064DD" w:rsidRDefault="006064DD" w:rsidP="006064DD">
            <w:pPr>
              <w:pStyle w:val="Tablecolhead"/>
            </w:pPr>
            <w:r w:rsidRPr="003B0DDA">
              <w:t>Mark with X</w:t>
            </w:r>
          </w:p>
        </w:tc>
      </w:tr>
      <w:tr w:rsidR="006064DD" w14:paraId="073C111C" w14:textId="77777777" w:rsidTr="006064DD">
        <w:tc>
          <w:tcPr>
            <w:tcW w:w="8359" w:type="dxa"/>
          </w:tcPr>
          <w:p w14:paraId="454309CD" w14:textId="6F3B9D37" w:rsidR="006064DD" w:rsidRDefault="006064DD" w:rsidP="00DD627C">
            <w:pPr>
              <w:pStyle w:val="Body"/>
            </w:pPr>
            <w:r>
              <w:t>Standard AA</w:t>
            </w:r>
          </w:p>
        </w:tc>
        <w:tc>
          <w:tcPr>
            <w:tcW w:w="1842" w:type="dxa"/>
          </w:tcPr>
          <w:p w14:paraId="37DBD30B" w14:textId="77777777" w:rsidR="006064DD" w:rsidRDefault="006064DD" w:rsidP="00DD627C">
            <w:pPr>
              <w:pStyle w:val="Body"/>
            </w:pPr>
          </w:p>
        </w:tc>
      </w:tr>
      <w:tr w:rsidR="006064DD" w14:paraId="46A052FA" w14:textId="77777777" w:rsidTr="006064DD">
        <w:tc>
          <w:tcPr>
            <w:tcW w:w="8359" w:type="dxa"/>
          </w:tcPr>
          <w:p w14:paraId="266916EC" w14:textId="0C034642" w:rsidR="006064DD" w:rsidRDefault="006064DD" w:rsidP="00DD627C">
            <w:pPr>
              <w:pStyle w:val="Body"/>
            </w:pPr>
            <w:r>
              <w:t>Volunteer</w:t>
            </w:r>
          </w:p>
        </w:tc>
        <w:tc>
          <w:tcPr>
            <w:tcW w:w="1842" w:type="dxa"/>
          </w:tcPr>
          <w:p w14:paraId="28A1149B" w14:textId="77777777" w:rsidR="006064DD" w:rsidRDefault="006064DD" w:rsidP="00DD627C">
            <w:pPr>
              <w:pStyle w:val="Body"/>
            </w:pPr>
          </w:p>
        </w:tc>
      </w:tr>
    </w:tbl>
    <w:p w14:paraId="18055F50" w14:textId="04679C2B" w:rsidR="00DD627C" w:rsidRDefault="00DD627C" w:rsidP="006064DD">
      <w:pPr>
        <w:pStyle w:val="Heading2"/>
      </w:pPr>
      <w:r>
        <w:t xml:space="preserve">E2: </w:t>
      </w:r>
      <w:r w:rsidR="00210E20">
        <w:t xml:space="preserve">Collected identity documentation </w:t>
      </w:r>
    </w:p>
    <w:p w14:paraId="4DFF0CA2" w14:textId="29F975CA" w:rsidR="00F243D2" w:rsidRDefault="00EE00BA" w:rsidP="009F3268">
      <w:pPr>
        <w:pStyle w:val="Heading4"/>
        <w:numPr>
          <w:ilvl w:val="0"/>
          <w:numId w:val="41"/>
        </w:numPr>
        <w:ind w:hanging="720"/>
      </w:pPr>
      <w:r>
        <w:t>Commencement of identity document:</w:t>
      </w:r>
    </w:p>
    <w:tbl>
      <w:tblPr>
        <w:tblStyle w:val="TableGrid"/>
        <w:tblW w:w="10201" w:type="dxa"/>
        <w:tblLook w:val="04A0" w:firstRow="1" w:lastRow="0" w:firstColumn="1" w:lastColumn="0" w:noHBand="0" w:noVBand="1"/>
      </w:tblPr>
      <w:tblGrid>
        <w:gridCol w:w="4531"/>
        <w:gridCol w:w="5670"/>
      </w:tblGrid>
      <w:tr w:rsidR="00EE00BA" w14:paraId="12AED8BB" w14:textId="77777777" w:rsidTr="00EE00BA">
        <w:tc>
          <w:tcPr>
            <w:tcW w:w="4531" w:type="dxa"/>
          </w:tcPr>
          <w:p w14:paraId="454C6A7E" w14:textId="11AF59EF" w:rsidR="00EE00BA" w:rsidRDefault="00EE00BA" w:rsidP="00EE00BA">
            <w:pPr>
              <w:pStyle w:val="Body"/>
            </w:pPr>
            <w:r>
              <w:t>Type of document collected:</w:t>
            </w:r>
          </w:p>
        </w:tc>
        <w:tc>
          <w:tcPr>
            <w:tcW w:w="5670" w:type="dxa"/>
          </w:tcPr>
          <w:p w14:paraId="1F9E3047" w14:textId="522CDA3F" w:rsidR="00EE00BA" w:rsidRDefault="00EE00BA" w:rsidP="00722616">
            <w:pPr>
              <w:pStyle w:val="Tablecolhead"/>
            </w:pPr>
          </w:p>
        </w:tc>
      </w:tr>
      <w:tr w:rsidR="00EE00BA" w14:paraId="39990731" w14:textId="77777777" w:rsidTr="00EE00BA">
        <w:tc>
          <w:tcPr>
            <w:tcW w:w="4531" w:type="dxa"/>
          </w:tcPr>
          <w:p w14:paraId="58BD359B" w14:textId="3DBE347B" w:rsidR="00EE00BA" w:rsidRDefault="00EE00BA" w:rsidP="00722616">
            <w:pPr>
              <w:pStyle w:val="Body"/>
            </w:pPr>
            <w:r>
              <w:t>Name as it appears on the identity document:</w:t>
            </w:r>
          </w:p>
        </w:tc>
        <w:tc>
          <w:tcPr>
            <w:tcW w:w="5670" w:type="dxa"/>
          </w:tcPr>
          <w:p w14:paraId="6DBE5392" w14:textId="77777777" w:rsidR="00EE00BA" w:rsidRDefault="00EE00BA" w:rsidP="00722616">
            <w:pPr>
              <w:pStyle w:val="Body"/>
            </w:pPr>
          </w:p>
        </w:tc>
      </w:tr>
      <w:tr w:rsidR="00EE00BA" w14:paraId="77CEDBDC" w14:textId="77777777" w:rsidTr="00EE00BA">
        <w:tc>
          <w:tcPr>
            <w:tcW w:w="4531" w:type="dxa"/>
          </w:tcPr>
          <w:p w14:paraId="3EB5C615" w14:textId="60C02A01" w:rsidR="00EE00BA" w:rsidRDefault="00EE00BA" w:rsidP="00722616">
            <w:pPr>
              <w:pStyle w:val="Body"/>
            </w:pPr>
            <w:r>
              <w:lastRenderedPageBreak/>
              <w:t>Document identifier number:</w:t>
            </w:r>
          </w:p>
        </w:tc>
        <w:tc>
          <w:tcPr>
            <w:tcW w:w="5670" w:type="dxa"/>
          </w:tcPr>
          <w:p w14:paraId="5E7CE0F4" w14:textId="77777777" w:rsidR="00EE00BA" w:rsidRDefault="00EE00BA" w:rsidP="00722616">
            <w:pPr>
              <w:pStyle w:val="Body"/>
            </w:pPr>
          </w:p>
        </w:tc>
      </w:tr>
      <w:tr w:rsidR="00EE00BA" w14:paraId="1EA499AB" w14:textId="77777777" w:rsidTr="00EE00BA">
        <w:tc>
          <w:tcPr>
            <w:tcW w:w="4531" w:type="dxa"/>
          </w:tcPr>
          <w:p w14:paraId="67F822B6" w14:textId="1E91D184" w:rsidR="00EE00BA" w:rsidRDefault="00EE00BA" w:rsidP="00722616">
            <w:pPr>
              <w:pStyle w:val="Body"/>
            </w:pPr>
            <w:r>
              <w:t>Document expiry date:</w:t>
            </w:r>
          </w:p>
        </w:tc>
        <w:tc>
          <w:tcPr>
            <w:tcW w:w="5670" w:type="dxa"/>
          </w:tcPr>
          <w:p w14:paraId="35587C48" w14:textId="77777777" w:rsidR="00EE00BA" w:rsidRDefault="00EE00BA" w:rsidP="00722616">
            <w:pPr>
              <w:pStyle w:val="Body"/>
            </w:pPr>
          </w:p>
        </w:tc>
      </w:tr>
    </w:tbl>
    <w:p w14:paraId="437A2380" w14:textId="512C05BF" w:rsidR="009F3268" w:rsidRDefault="009F3268" w:rsidP="009F3268">
      <w:pPr>
        <w:pStyle w:val="Heading4"/>
        <w:numPr>
          <w:ilvl w:val="0"/>
          <w:numId w:val="41"/>
        </w:numPr>
        <w:ind w:left="284" w:hanging="284"/>
      </w:pPr>
      <w:r>
        <w:tab/>
        <w:t>Primary use in the community document:</w:t>
      </w:r>
    </w:p>
    <w:tbl>
      <w:tblPr>
        <w:tblStyle w:val="TableGrid"/>
        <w:tblW w:w="10201" w:type="dxa"/>
        <w:tblLook w:val="04A0" w:firstRow="1" w:lastRow="0" w:firstColumn="1" w:lastColumn="0" w:noHBand="0" w:noVBand="1"/>
      </w:tblPr>
      <w:tblGrid>
        <w:gridCol w:w="4531"/>
        <w:gridCol w:w="5670"/>
      </w:tblGrid>
      <w:tr w:rsidR="00EE00BA" w14:paraId="500E8368" w14:textId="77777777" w:rsidTr="00722616">
        <w:tc>
          <w:tcPr>
            <w:tcW w:w="4531" w:type="dxa"/>
          </w:tcPr>
          <w:p w14:paraId="79506C7B" w14:textId="77777777" w:rsidR="00EE00BA" w:rsidRDefault="00EE00BA" w:rsidP="00722616">
            <w:pPr>
              <w:pStyle w:val="Body"/>
            </w:pPr>
            <w:r>
              <w:t>Type of document collected:</w:t>
            </w:r>
          </w:p>
        </w:tc>
        <w:tc>
          <w:tcPr>
            <w:tcW w:w="5670" w:type="dxa"/>
          </w:tcPr>
          <w:p w14:paraId="1D5E91DD" w14:textId="77777777" w:rsidR="00EE00BA" w:rsidRDefault="00EE00BA" w:rsidP="00722616">
            <w:pPr>
              <w:pStyle w:val="Tablecolhead"/>
            </w:pPr>
          </w:p>
        </w:tc>
      </w:tr>
      <w:tr w:rsidR="00EE00BA" w14:paraId="24B279FB" w14:textId="77777777" w:rsidTr="00722616">
        <w:tc>
          <w:tcPr>
            <w:tcW w:w="4531" w:type="dxa"/>
          </w:tcPr>
          <w:p w14:paraId="57D4087E" w14:textId="77777777" w:rsidR="00EE00BA" w:rsidRDefault="00EE00BA" w:rsidP="00722616">
            <w:pPr>
              <w:pStyle w:val="Body"/>
            </w:pPr>
            <w:r>
              <w:t>Name as it appears on the identity document:</w:t>
            </w:r>
          </w:p>
        </w:tc>
        <w:tc>
          <w:tcPr>
            <w:tcW w:w="5670" w:type="dxa"/>
          </w:tcPr>
          <w:p w14:paraId="7C56B032" w14:textId="77777777" w:rsidR="00EE00BA" w:rsidRDefault="00EE00BA" w:rsidP="00722616">
            <w:pPr>
              <w:pStyle w:val="Body"/>
            </w:pPr>
          </w:p>
        </w:tc>
      </w:tr>
      <w:tr w:rsidR="00EE00BA" w14:paraId="2F1E36CC" w14:textId="77777777" w:rsidTr="00722616">
        <w:tc>
          <w:tcPr>
            <w:tcW w:w="4531" w:type="dxa"/>
          </w:tcPr>
          <w:p w14:paraId="6DFE69EC" w14:textId="77777777" w:rsidR="00EE00BA" w:rsidRDefault="00EE00BA" w:rsidP="00722616">
            <w:pPr>
              <w:pStyle w:val="Body"/>
            </w:pPr>
            <w:r>
              <w:t>Document identifier number:</w:t>
            </w:r>
          </w:p>
        </w:tc>
        <w:tc>
          <w:tcPr>
            <w:tcW w:w="5670" w:type="dxa"/>
          </w:tcPr>
          <w:p w14:paraId="54327779" w14:textId="77777777" w:rsidR="00EE00BA" w:rsidRDefault="00EE00BA" w:rsidP="00722616">
            <w:pPr>
              <w:pStyle w:val="Body"/>
            </w:pPr>
          </w:p>
        </w:tc>
      </w:tr>
      <w:tr w:rsidR="00EE00BA" w14:paraId="16B7AD96" w14:textId="77777777" w:rsidTr="00722616">
        <w:tc>
          <w:tcPr>
            <w:tcW w:w="4531" w:type="dxa"/>
          </w:tcPr>
          <w:p w14:paraId="352901C8" w14:textId="77777777" w:rsidR="00EE00BA" w:rsidRDefault="00EE00BA" w:rsidP="00722616">
            <w:pPr>
              <w:pStyle w:val="Body"/>
            </w:pPr>
            <w:r>
              <w:t>Document expiry date:</w:t>
            </w:r>
          </w:p>
        </w:tc>
        <w:tc>
          <w:tcPr>
            <w:tcW w:w="5670" w:type="dxa"/>
          </w:tcPr>
          <w:p w14:paraId="01362F0D" w14:textId="77777777" w:rsidR="00EE00BA" w:rsidRDefault="00EE00BA" w:rsidP="00722616">
            <w:pPr>
              <w:pStyle w:val="Body"/>
            </w:pPr>
          </w:p>
        </w:tc>
      </w:tr>
    </w:tbl>
    <w:p w14:paraId="15B23D97" w14:textId="4CA65E0B" w:rsidR="009F3268" w:rsidRDefault="009F3268" w:rsidP="009F3268">
      <w:pPr>
        <w:pStyle w:val="Heading4"/>
        <w:numPr>
          <w:ilvl w:val="0"/>
          <w:numId w:val="41"/>
        </w:numPr>
        <w:ind w:left="284" w:hanging="284"/>
      </w:pPr>
      <w:r>
        <w:tab/>
        <w:t>Secondary use in the community document:</w:t>
      </w:r>
    </w:p>
    <w:tbl>
      <w:tblPr>
        <w:tblStyle w:val="TableGrid"/>
        <w:tblW w:w="10201" w:type="dxa"/>
        <w:tblLook w:val="04A0" w:firstRow="1" w:lastRow="0" w:firstColumn="1" w:lastColumn="0" w:noHBand="0" w:noVBand="1"/>
      </w:tblPr>
      <w:tblGrid>
        <w:gridCol w:w="4531"/>
        <w:gridCol w:w="5670"/>
      </w:tblGrid>
      <w:tr w:rsidR="00EE00BA" w14:paraId="0F94C42C" w14:textId="77777777" w:rsidTr="00722616">
        <w:tc>
          <w:tcPr>
            <w:tcW w:w="4531" w:type="dxa"/>
          </w:tcPr>
          <w:p w14:paraId="4E539247" w14:textId="77777777" w:rsidR="00EE00BA" w:rsidRDefault="00EE00BA" w:rsidP="00722616">
            <w:pPr>
              <w:pStyle w:val="Body"/>
            </w:pPr>
            <w:r>
              <w:t>Type of document collected:</w:t>
            </w:r>
          </w:p>
        </w:tc>
        <w:tc>
          <w:tcPr>
            <w:tcW w:w="5670" w:type="dxa"/>
          </w:tcPr>
          <w:p w14:paraId="771F8741" w14:textId="77777777" w:rsidR="00EE00BA" w:rsidRDefault="00EE00BA" w:rsidP="00722616">
            <w:pPr>
              <w:pStyle w:val="Tablecolhead"/>
            </w:pPr>
          </w:p>
        </w:tc>
      </w:tr>
      <w:tr w:rsidR="00EE00BA" w14:paraId="53066D00" w14:textId="77777777" w:rsidTr="00722616">
        <w:tc>
          <w:tcPr>
            <w:tcW w:w="4531" w:type="dxa"/>
          </w:tcPr>
          <w:p w14:paraId="593693B1" w14:textId="77777777" w:rsidR="00EE00BA" w:rsidRDefault="00EE00BA" w:rsidP="00722616">
            <w:pPr>
              <w:pStyle w:val="Body"/>
            </w:pPr>
            <w:r>
              <w:t>Name as it appears on the identity document:</w:t>
            </w:r>
          </w:p>
        </w:tc>
        <w:tc>
          <w:tcPr>
            <w:tcW w:w="5670" w:type="dxa"/>
          </w:tcPr>
          <w:p w14:paraId="1DCCC0A0" w14:textId="77777777" w:rsidR="00EE00BA" w:rsidRDefault="00EE00BA" w:rsidP="00722616">
            <w:pPr>
              <w:pStyle w:val="Body"/>
            </w:pPr>
          </w:p>
        </w:tc>
      </w:tr>
      <w:tr w:rsidR="00EE00BA" w14:paraId="6E792DFC" w14:textId="77777777" w:rsidTr="00722616">
        <w:tc>
          <w:tcPr>
            <w:tcW w:w="4531" w:type="dxa"/>
          </w:tcPr>
          <w:p w14:paraId="38907FA7" w14:textId="77777777" w:rsidR="00EE00BA" w:rsidRDefault="00EE00BA" w:rsidP="00722616">
            <w:pPr>
              <w:pStyle w:val="Body"/>
            </w:pPr>
            <w:r>
              <w:t>Document identifier number:</w:t>
            </w:r>
          </w:p>
        </w:tc>
        <w:tc>
          <w:tcPr>
            <w:tcW w:w="5670" w:type="dxa"/>
          </w:tcPr>
          <w:p w14:paraId="1A7DFDAA" w14:textId="77777777" w:rsidR="00EE00BA" w:rsidRDefault="00EE00BA" w:rsidP="00722616">
            <w:pPr>
              <w:pStyle w:val="Body"/>
            </w:pPr>
          </w:p>
        </w:tc>
      </w:tr>
      <w:tr w:rsidR="00EE00BA" w14:paraId="50DFBAEB" w14:textId="77777777" w:rsidTr="00722616">
        <w:tc>
          <w:tcPr>
            <w:tcW w:w="4531" w:type="dxa"/>
          </w:tcPr>
          <w:p w14:paraId="39E60479" w14:textId="77777777" w:rsidR="00EE00BA" w:rsidRDefault="00EE00BA" w:rsidP="00722616">
            <w:pPr>
              <w:pStyle w:val="Body"/>
            </w:pPr>
            <w:r>
              <w:t>Document expiry date:</w:t>
            </w:r>
          </w:p>
        </w:tc>
        <w:tc>
          <w:tcPr>
            <w:tcW w:w="5670" w:type="dxa"/>
          </w:tcPr>
          <w:p w14:paraId="48466D66" w14:textId="77777777" w:rsidR="00EE00BA" w:rsidRDefault="00EE00BA" w:rsidP="00722616">
            <w:pPr>
              <w:pStyle w:val="Body"/>
            </w:pPr>
          </w:p>
        </w:tc>
      </w:tr>
    </w:tbl>
    <w:p w14:paraId="75A4C90D" w14:textId="2B574880" w:rsidR="009F3268" w:rsidRDefault="009F3268" w:rsidP="009F3268">
      <w:pPr>
        <w:pStyle w:val="Heading4"/>
        <w:numPr>
          <w:ilvl w:val="0"/>
          <w:numId w:val="41"/>
        </w:numPr>
        <w:ind w:left="284" w:hanging="284"/>
      </w:pPr>
      <w:r>
        <w:tab/>
        <w:t>Secondary use in the community document:</w:t>
      </w:r>
    </w:p>
    <w:tbl>
      <w:tblPr>
        <w:tblStyle w:val="TableGrid"/>
        <w:tblW w:w="10201" w:type="dxa"/>
        <w:tblLook w:val="04A0" w:firstRow="1" w:lastRow="0" w:firstColumn="1" w:lastColumn="0" w:noHBand="0" w:noVBand="1"/>
      </w:tblPr>
      <w:tblGrid>
        <w:gridCol w:w="4531"/>
        <w:gridCol w:w="5670"/>
      </w:tblGrid>
      <w:tr w:rsidR="00EE00BA" w14:paraId="45BDCA94" w14:textId="77777777" w:rsidTr="00722616">
        <w:tc>
          <w:tcPr>
            <w:tcW w:w="4531" w:type="dxa"/>
          </w:tcPr>
          <w:p w14:paraId="651232C1" w14:textId="77777777" w:rsidR="00EE00BA" w:rsidRDefault="00EE00BA" w:rsidP="00722616">
            <w:pPr>
              <w:pStyle w:val="Body"/>
            </w:pPr>
            <w:r>
              <w:t>Type of document collected:</w:t>
            </w:r>
          </w:p>
        </w:tc>
        <w:tc>
          <w:tcPr>
            <w:tcW w:w="5670" w:type="dxa"/>
          </w:tcPr>
          <w:p w14:paraId="0631F62D" w14:textId="77777777" w:rsidR="00EE00BA" w:rsidRDefault="00EE00BA" w:rsidP="00722616">
            <w:pPr>
              <w:pStyle w:val="Tablecolhead"/>
            </w:pPr>
          </w:p>
        </w:tc>
      </w:tr>
      <w:tr w:rsidR="00EE00BA" w14:paraId="454A3487" w14:textId="77777777" w:rsidTr="00722616">
        <w:tc>
          <w:tcPr>
            <w:tcW w:w="4531" w:type="dxa"/>
          </w:tcPr>
          <w:p w14:paraId="1D116C61" w14:textId="77777777" w:rsidR="00EE00BA" w:rsidRDefault="00EE00BA" w:rsidP="00722616">
            <w:pPr>
              <w:pStyle w:val="Body"/>
            </w:pPr>
            <w:r>
              <w:t>Name as it appears on the identity document:</w:t>
            </w:r>
          </w:p>
        </w:tc>
        <w:tc>
          <w:tcPr>
            <w:tcW w:w="5670" w:type="dxa"/>
          </w:tcPr>
          <w:p w14:paraId="40778C32" w14:textId="77777777" w:rsidR="00EE00BA" w:rsidRDefault="00EE00BA" w:rsidP="00722616">
            <w:pPr>
              <w:pStyle w:val="Body"/>
            </w:pPr>
          </w:p>
        </w:tc>
      </w:tr>
      <w:tr w:rsidR="00EE00BA" w14:paraId="292A390A" w14:textId="77777777" w:rsidTr="00722616">
        <w:tc>
          <w:tcPr>
            <w:tcW w:w="4531" w:type="dxa"/>
          </w:tcPr>
          <w:p w14:paraId="4ACDFB21" w14:textId="77777777" w:rsidR="00EE00BA" w:rsidRDefault="00EE00BA" w:rsidP="00722616">
            <w:pPr>
              <w:pStyle w:val="Body"/>
            </w:pPr>
            <w:r>
              <w:t>Document identifier number:</w:t>
            </w:r>
          </w:p>
        </w:tc>
        <w:tc>
          <w:tcPr>
            <w:tcW w:w="5670" w:type="dxa"/>
          </w:tcPr>
          <w:p w14:paraId="5B2803E4" w14:textId="77777777" w:rsidR="00EE00BA" w:rsidRDefault="00EE00BA" w:rsidP="00722616">
            <w:pPr>
              <w:pStyle w:val="Body"/>
            </w:pPr>
          </w:p>
        </w:tc>
      </w:tr>
      <w:tr w:rsidR="00EE00BA" w14:paraId="68692D6C" w14:textId="77777777" w:rsidTr="00722616">
        <w:tc>
          <w:tcPr>
            <w:tcW w:w="4531" w:type="dxa"/>
          </w:tcPr>
          <w:p w14:paraId="53DB0E19" w14:textId="77777777" w:rsidR="00EE00BA" w:rsidRDefault="00EE00BA" w:rsidP="00722616">
            <w:pPr>
              <w:pStyle w:val="Body"/>
            </w:pPr>
            <w:r>
              <w:t>Document expiry date:</w:t>
            </w:r>
          </w:p>
        </w:tc>
        <w:tc>
          <w:tcPr>
            <w:tcW w:w="5670" w:type="dxa"/>
          </w:tcPr>
          <w:p w14:paraId="15B8AA47" w14:textId="77777777" w:rsidR="00EE00BA" w:rsidRDefault="00EE00BA" w:rsidP="00722616">
            <w:pPr>
              <w:pStyle w:val="Body"/>
            </w:pPr>
          </w:p>
        </w:tc>
      </w:tr>
    </w:tbl>
    <w:p w14:paraId="1E2F8919" w14:textId="7D992E3A" w:rsidR="009F3268" w:rsidRDefault="009F3268" w:rsidP="009F3268">
      <w:pPr>
        <w:pStyle w:val="Heading4"/>
        <w:numPr>
          <w:ilvl w:val="0"/>
          <w:numId w:val="41"/>
        </w:numPr>
        <w:ind w:left="284" w:hanging="284"/>
      </w:pPr>
      <w:r>
        <w:tab/>
        <w:t>Change of name document (if applicable):</w:t>
      </w:r>
    </w:p>
    <w:tbl>
      <w:tblPr>
        <w:tblStyle w:val="TableGrid"/>
        <w:tblW w:w="10201" w:type="dxa"/>
        <w:tblLook w:val="04A0" w:firstRow="1" w:lastRow="0" w:firstColumn="1" w:lastColumn="0" w:noHBand="0" w:noVBand="1"/>
      </w:tblPr>
      <w:tblGrid>
        <w:gridCol w:w="4531"/>
        <w:gridCol w:w="5670"/>
      </w:tblGrid>
      <w:tr w:rsidR="00EE00BA" w14:paraId="323B32E2" w14:textId="77777777" w:rsidTr="00722616">
        <w:tc>
          <w:tcPr>
            <w:tcW w:w="4531" w:type="dxa"/>
          </w:tcPr>
          <w:p w14:paraId="5B97EAFD" w14:textId="77777777" w:rsidR="00EE00BA" w:rsidRDefault="00EE00BA" w:rsidP="00722616">
            <w:pPr>
              <w:pStyle w:val="Body"/>
            </w:pPr>
            <w:r>
              <w:t>Type of document collected:</w:t>
            </w:r>
          </w:p>
        </w:tc>
        <w:tc>
          <w:tcPr>
            <w:tcW w:w="5670" w:type="dxa"/>
          </w:tcPr>
          <w:p w14:paraId="6E1EE4C4" w14:textId="77777777" w:rsidR="00EE00BA" w:rsidRDefault="00EE00BA" w:rsidP="00722616">
            <w:pPr>
              <w:pStyle w:val="Tablecolhead"/>
            </w:pPr>
          </w:p>
        </w:tc>
      </w:tr>
      <w:tr w:rsidR="00EE00BA" w14:paraId="39204B36" w14:textId="77777777" w:rsidTr="00722616">
        <w:tc>
          <w:tcPr>
            <w:tcW w:w="4531" w:type="dxa"/>
          </w:tcPr>
          <w:p w14:paraId="241BCF5C" w14:textId="77777777" w:rsidR="00EE00BA" w:rsidRDefault="00EE00BA" w:rsidP="00722616">
            <w:pPr>
              <w:pStyle w:val="Body"/>
            </w:pPr>
            <w:r>
              <w:t>Name as it appears on the identity document:</w:t>
            </w:r>
          </w:p>
        </w:tc>
        <w:tc>
          <w:tcPr>
            <w:tcW w:w="5670" w:type="dxa"/>
          </w:tcPr>
          <w:p w14:paraId="59EECC4B" w14:textId="77777777" w:rsidR="00EE00BA" w:rsidRDefault="00EE00BA" w:rsidP="00722616">
            <w:pPr>
              <w:pStyle w:val="Body"/>
            </w:pPr>
          </w:p>
        </w:tc>
      </w:tr>
      <w:tr w:rsidR="00EE00BA" w14:paraId="64D64C52" w14:textId="77777777" w:rsidTr="00722616">
        <w:tc>
          <w:tcPr>
            <w:tcW w:w="4531" w:type="dxa"/>
          </w:tcPr>
          <w:p w14:paraId="26F23B06" w14:textId="77777777" w:rsidR="00EE00BA" w:rsidRDefault="00EE00BA" w:rsidP="00722616">
            <w:pPr>
              <w:pStyle w:val="Body"/>
            </w:pPr>
            <w:r>
              <w:t>Document identifier number:</w:t>
            </w:r>
          </w:p>
        </w:tc>
        <w:tc>
          <w:tcPr>
            <w:tcW w:w="5670" w:type="dxa"/>
          </w:tcPr>
          <w:p w14:paraId="35CF17F1" w14:textId="77777777" w:rsidR="00EE00BA" w:rsidRDefault="00EE00BA" w:rsidP="00722616">
            <w:pPr>
              <w:pStyle w:val="Body"/>
            </w:pPr>
          </w:p>
        </w:tc>
      </w:tr>
      <w:tr w:rsidR="00EE00BA" w14:paraId="4C019721" w14:textId="77777777" w:rsidTr="00722616">
        <w:tc>
          <w:tcPr>
            <w:tcW w:w="4531" w:type="dxa"/>
          </w:tcPr>
          <w:p w14:paraId="0C3AC27B" w14:textId="77777777" w:rsidR="00EE00BA" w:rsidRDefault="00EE00BA" w:rsidP="00722616">
            <w:pPr>
              <w:pStyle w:val="Body"/>
            </w:pPr>
            <w:r>
              <w:t>Document expiry date:</w:t>
            </w:r>
          </w:p>
        </w:tc>
        <w:tc>
          <w:tcPr>
            <w:tcW w:w="5670" w:type="dxa"/>
          </w:tcPr>
          <w:p w14:paraId="4543903F" w14:textId="77777777" w:rsidR="00EE00BA" w:rsidRDefault="00EE00BA" w:rsidP="00722616">
            <w:pPr>
              <w:pStyle w:val="Body"/>
            </w:pPr>
          </w:p>
        </w:tc>
      </w:tr>
    </w:tbl>
    <w:p w14:paraId="622998E9" w14:textId="45E2A53C" w:rsidR="009F3268" w:rsidRDefault="009F3268" w:rsidP="00EE00BA">
      <w:pPr>
        <w:pStyle w:val="Heading4"/>
        <w:numPr>
          <w:ilvl w:val="0"/>
          <w:numId w:val="41"/>
        </w:numPr>
        <w:ind w:left="709" w:hanging="709"/>
      </w:pPr>
      <w:r>
        <w:tab/>
        <w:t>Were special provisions used to verify this applicant’s identity</w:t>
      </w:r>
      <w:r w:rsidR="00EE00BA">
        <w:t xml:space="preserve"> (tick appropriate box)</w:t>
      </w:r>
      <w:r>
        <w:t>:</w:t>
      </w:r>
    </w:p>
    <w:tbl>
      <w:tblPr>
        <w:tblStyle w:val="TableGrid"/>
        <w:tblW w:w="0" w:type="auto"/>
        <w:tblInd w:w="704" w:type="dxa"/>
        <w:tblLook w:val="04A0" w:firstRow="1" w:lastRow="0" w:firstColumn="1" w:lastColumn="0" w:noHBand="0" w:noVBand="1"/>
      </w:tblPr>
      <w:tblGrid>
        <w:gridCol w:w="851"/>
        <w:gridCol w:w="992"/>
      </w:tblGrid>
      <w:tr w:rsidR="00EE00BA" w14:paraId="469B7026" w14:textId="77777777" w:rsidTr="00EE00BA">
        <w:tc>
          <w:tcPr>
            <w:tcW w:w="851" w:type="dxa"/>
          </w:tcPr>
          <w:p w14:paraId="106841B7" w14:textId="2B643BC2" w:rsidR="00EE00BA" w:rsidRDefault="00EE00BA" w:rsidP="009F3268">
            <w:pPr>
              <w:pStyle w:val="Body"/>
            </w:pPr>
            <w:r>
              <w:t>No</w:t>
            </w:r>
          </w:p>
        </w:tc>
        <w:tc>
          <w:tcPr>
            <w:tcW w:w="992" w:type="dxa"/>
          </w:tcPr>
          <w:p w14:paraId="0AADBF95" w14:textId="77777777" w:rsidR="00EE00BA" w:rsidRDefault="00EE00BA" w:rsidP="009F3268">
            <w:pPr>
              <w:pStyle w:val="Body"/>
            </w:pPr>
          </w:p>
        </w:tc>
      </w:tr>
      <w:tr w:rsidR="00EE00BA" w14:paraId="384F97A2" w14:textId="77777777" w:rsidTr="00EE00BA">
        <w:tc>
          <w:tcPr>
            <w:tcW w:w="851" w:type="dxa"/>
          </w:tcPr>
          <w:p w14:paraId="542A4469" w14:textId="68CEE3D1" w:rsidR="00EE00BA" w:rsidRDefault="00EE00BA" w:rsidP="009F3268">
            <w:pPr>
              <w:pStyle w:val="Body"/>
            </w:pPr>
            <w:r>
              <w:t>Yes</w:t>
            </w:r>
          </w:p>
        </w:tc>
        <w:tc>
          <w:tcPr>
            <w:tcW w:w="992" w:type="dxa"/>
          </w:tcPr>
          <w:p w14:paraId="748F4B7B" w14:textId="77777777" w:rsidR="00EE00BA" w:rsidRDefault="00EE00BA" w:rsidP="009F3268">
            <w:pPr>
              <w:pStyle w:val="Body"/>
            </w:pPr>
          </w:p>
        </w:tc>
      </w:tr>
    </w:tbl>
    <w:p w14:paraId="77EAEB4F" w14:textId="35956F6A" w:rsidR="009F3268" w:rsidRPr="009F3268" w:rsidRDefault="00EE00BA" w:rsidP="009F3268">
      <w:pPr>
        <w:pStyle w:val="Body"/>
        <w:ind w:firstLine="720"/>
      </w:pPr>
      <w:r>
        <w:t xml:space="preserve">If yes, how was the Applicant’s eligibility for special provisions verified and identity confirmed:  </w:t>
      </w:r>
    </w:p>
    <w:tbl>
      <w:tblPr>
        <w:tblStyle w:val="TableGrid"/>
        <w:tblW w:w="10201" w:type="dxa"/>
        <w:tblLook w:val="04A0" w:firstRow="1" w:lastRow="0" w:firstColumn="1" w:lastColumn="0" w:noHBand="0" w:noVBand="1"/>
      </w:tblPr>
      <w:tblGrid>
        <w:gridCol w:w="10201"/>
      </w:tblGrid>
      <w:tr w:rsidR="009F3268" w14:paraId="0F57EBC1" w14:textId="77777777" w:rsidTr="009F3268">
        <w:tc>
          <w:tcPr>
            <w:tcW w:w="10201" w:type="dxa"/>
          </w:tcPr>
          <w:p w14:paraId="6B4FC251" w14:textId="77777777" w:rsidR="009F3268" w:rsidRDefault="009F3268" w:rsidP="009F3268">
            <w:pPr>
              <w:pStyle w:val="Body"/>
            </w:pPr>
          </w:p>
          <w:p w14:paraId="7D111483" w14:textId="77777777" w:rsidR="00EE00BA" w:rsidRDefault="00EE00BA" w:rsidP="009F3268">
            <w:pPr>
              <w:pStyle w:val="Body"/>
            </w:pPr>
          </w:p>
          <w:p w14:paraId="04C87493" w14:textId="77777777" w:rsidR="00EE00BA" w:rsidRDefault="00EE00BA" w:rsidP="009F3268">
            <w:pPr>
              <w:pStyle w:val="Body"/>
            </w:pPr>
          </w:p>
          <w:p w14:paraId="0A5238C1" w14:textId="134CCFB1" w:rsidR="00EE00BA" w:rsidRDefault="00EE00BA" w:rsidP="009F3268">
            <w:pPr>
              <w:pStyle w:val="Body"/>
            </w:pPr>
          </w:p>
        </w:tc>
      </w:tr>
    </w:tbl>
    <w:p w14:paraId="6794E4BF" w14:textId="79DE915E" w:rsidR="00EE00BA" w:rsidRDefault="00EE00BA" w:rsidP="00EE00BA">
      <w:pPr>
        <w:pStyle w:val="Heading2"/>
      </w:pPr>
      <w:r>
        <w:lastRenderedPageBreak/>
        <w:t xml:space="preserve">E3: The Accredited Body or its Legal Entity Customer declares that: </w:t>
      </w:r>
    </w:p>
    <w:p w14:paraId="560373B8" w14:textId="77777777" w:rsidR="00DD627C" w:rsidRDefault="00DD627C" w:rsidP="008A0768">
      <w:pPr>
        <w:pStyle w:val="Body"/>
        <w:tabs>
          <w:tab w:val="left" w:pos="284"/>
        </w:tabs>
        <w:spacing w:after="0"/>
        <w:ind w:left="142"/>
      </w:pPr>
      <w:r>
        <w:t>•</w:t>
      </w:r>
      <w:r>
        <w:tab/>
        <w:t xml:space="preserve">the correct </w:t>
      </w:r>
      <w:r w:rsidRPr="00EE00BA">
        <w:rPr>
          <w:i/>
          <w:iCs/>
        </w:rPr>
        <w:t>check type</w:t>
      </w:r>
      <w:r>
        <w:t xml:space="preserve"> has been selected for this check and they have verified the legitimacy of this claim. </w:t>
      </w:r>
    </w:p>
    <w:p w14:paraId="5D7B4909" w14:textId="25E02973" w:rsidR="00DD627C" w:rsidRDefault="00DD627C" w:rsidP="008A0768">
      <w:pPr>
        <w:pStyle w:val="Body"/>
        <w:tabs>
          <w:tab w:val="left" w:pos="284"/>
        </w:tabs>
        <w:ind w:left="142"/>
      </w:pPr>
      <w:r>
        <w:t>•</w:t>
      </w:r>
      <w:r>
        <w:tab/>
        <w:t xml:space="preserve">they are satisfied as to the </w:t>
      </w:r>
      <w:r w:rsidR="00EE00BA">
        <w:t>A</w:t>
      </w:r>
      <w:r>
        <w:t>pplicant’s identity and have verified the linkage between the applicant and the claimed identity.</w:t>
      </w:r>
    </w:p>
    <w:p w14:paraId="5DADCD63" w14:textId="77777777" w:rsidR="00DD627C" w:rsidRDefault="00DD627C" w:rsidP="006064DD">
      <w:pPr>
        <w:pStyle w:val="Heading3"/>
      </w:pPr>
      <w:r>
        <w:t>Staff member</w:t>
      </w:r>
    </w:p>
    <w:tbl>
      <w:tblPr>
        <w:tblStyle w:val="TableGrid"/>
        <w:tblW w:w="10201" w:type="dxa"/>
        <w:tblLook w:val="04A0" w:firstRow="1" w:lastRow="0" w:firstColumn="1" w:lastColumn="0" w:noHBand="0" w:noVBand="1"/>
      </w:tblPr>
      <w:tblGrid>
        <w:gridCol w:w="2405"/>
        <w:gridCol w:w="7796"/>
      </w:tblGrid>
      <w:tr w:rsidR="006064DD" w14:paraId="74178EBF" w14:textId="77777777" w:rsidTr="00210E20">
        <w:tc>
          <w:tcPr>
            <w:tcW w:w="2405" w:type="dxa"/>
          </w:tcPr>
          <w:p w14:paraId="7144FD15" w14:textId="77777777" w:rsidR="006064DD" w:rsidRDefault="006064DD" w:rsidP="00210E20">
            <w:pPr>
              <w:pStyle w:val="Tablecolhead"/>
            </w:pPr>
            <w:r>
              <w:t>Name</w:t>
            </w:r>
          </w:p>
        </w:tc>
        <w:tc>
          <w:tcPr>
            <w:tcW w:w="7796" w:type="dxa"/>
          </w:tcPr>
          <w:p w14:paraId="7EADFEDE" w14:textId="77777777" w:rsidR="006064DD" w:rsidRDefault="006064DD" w:rsidP="00210E20">
            <w:pPr>
              <w:pStyle w:val="Tabletext"/>
            </w:pPr>
          </w:p>
        </w:tc>
      </w:tr>
      <w:tr w:rsidR="006064DD" w14:paraId="4294D62A" w14:textId="77777777" w:rsidTr="00210E20">
        <w:tc>
          <w:tcPr>
            <w:tcW w:w="2405" w:type="dxa"/>
          </w:tcPr>
          <w:p w14:paraId="46CC1838" w14:textId="77777777" w:rsidR="006064DD" w:rsidRDefault="006064DD" w:rsidP="00210E20">
            <w:pPr>
              <w:pStyle w:val="Tablecolhead"/>
            </w:pPr>
            <w:r>
              <w:t>Signature</w:t>
            </w:r>
          </w:p>
        </w:tc>
        <w:tc>
          <w:tcPr>
            <w:tcW w:w="7796" w:type="dxa"/>
          </w:tcPr>
          <w:p w14:paraId="1EC9E64D" w14:textId="77777777" w:rsidR="006064DD" w:rsidRDefault="006064DD" w:rsidP="00210E20">
            <w:pPr>
              <w:pStyle w:val="Tabletext"/>
            </w:pPr>
          </w:p>
        </w:tc>
      </w:tr>
      <w:tr w:rsidR="006064DD" w14:paraId="4D70D9D7" w14:textId="77777777" w:rsidTr="00210E20">
        <w:tc>
          <w:tcPr>
            <w:tcW w:w="2405" w:type="dxa"/>
          </w:tcPr>
          <w:p w14:paraId="62E8D9F4" w14:textId="77777777" w:rsidR="006064DD" w:rsidRDefault="006064DD" w:rsidP="00210E20">
            <w:pPr>
              <w:pStyle w:val="Tablecolhead"/>
            </w:pPr>
            <w:r>
              <w:t>Date</w:t>
            </w:r>
          </w:p>
        </w:tc>
        <w:tc>
          <w:tcPr>
            <w:tcW w:w="7796" w:type="dxa"/>
          </w:tcPr>
          <w:p w14:paraId="19FE5789" w14:textId="77777777" w:rsidR="006064DD" w:rsidRDefault="006064DD" w:rsidP="00210E20">
            <w:pPr>
              <w:pStyle w:val="Tabletext"/>
            </w:pPr>
          </w:p>
        </w:tc>
      </w:tr>
    </w:tbl>
    <w:p w14:paraId="29249A40" w14:textId="77777777" w:rsidR="00DD627C" w:rsidRDefault="00DD627C" w:rsidP="00DD627C">
      <w:pPr>
        <w:pStyle w:val="Body"/>
      </w:pPr>
    </w:p>
    <w:tbl>
      <w:tblPr>
        <w:tblStyle w:val="TableGrid"/>
        <w:tblW w:w="0" w:type="auto"/>
        <w:tblLook w:val="04A0" w:firstRow="1" w:lastRow="0" w:firstColumn="1" w:lastColumn="0" w:noHBand="0" w:noVBand="1"/>
      </w:tblPr>
      <w:tblGrid>
        <w:gridCol w:w="10194"/>
      </w:tblGrid>
      <w:tr w:rsidR="006064DD" w14:paraId="4D1CC211" w14:textId="77777777" w:rsidTr="006064DD">
        <w:tc>
          <w:tcPr>
            <w:tcW w:w="10194" w:type="dxa"/>
          </w:tcPr>
          <w:p w14:paraId="1A42E175" w14:textId="3E38F3C9" w:rsidR="006064DD" w:rsidRDefault="006064DD" w:rsidP="006064DD">
            <w:pPr>
              <w:pStyle w:val="Body"/>
            </w:pPr>
            <w:r>
              <w:t xml:space="preserve">To receive this publication in an alternative format email </w:t>
            </w:r>
            <w:hyperlink r:id="rId28" w:history="1">
              <w:r w:rsidRPr="006064DD">
                <w:rPr>
                  <w:rStyle w:val="Hyperlink"/>
                </w:rPr>
                <w:t>Safety Screening</w:t>
              </w:r>
            </w:hyperlink>
            <w:r>
              <w:t xml:space="preserve"> </w:t>
            </w:r>
            <w:r w:rsidR="00EE00BA">
              <w:t>&lt;</w:t>
            </w:r>
            <w:r>
              <w:t xml:space="preserve">safety.screening@dffh.vic.gov.au&gt; </w:t>
            </w:r>
          </w:p>
          <w:p w14:paraId="6BAFAA14" w14:textId="57BF00FA" w:rsidR="006064DD" w:rsidRDefault="006064DD" w:rsidP="00E317EC">
            <w:pPr>
              <w:pStyle w:val="Body"/>
            </w:pPr>
            <w:r w:rsidRPr="008A0768">
              <w:rPr>
                <w:sz w:val="16"/>
                <w:szCs w:val="16"/>
              </w:rPr>
              <w:t>Authorised and published by the Victorian Government, 1 Treasury Place, Melbourne.</w:t>
            </w:r>
            <w:r w:rsidR="00E317EC">
              <w:rPr>
                <w:sz w:val="16"/>
                <w:szCs w:val="16"/>
              </w:rPr>
              <w:br/>
            </w:r>
            <w:r w:rsidRPr="008A0768">
              <w:rPr>
                <w:sz w:val="16"/>
                <w:szCs w:val="16"/>
              </w:rPr>
              <w:t>© State of Victoria, Department of Families, Fairness and Housing, July 2021.</w:t>
            </w:r>
          </w:p>
        </w:tc>
      </w:tr>
    </w:tbl>
    <w:p w14:paraId="312DEA78" w14:textId="45F237F0" w:rsidR="00162CA9" w:rsidRPr="00E317EC" w:rsidRDefault="00162CA9" w:rsidP="00B92DA4">
      <w:pPr>
        <w:pStyle w:val="Body"/>
        <w:rPr>
          <w:sz w:val="2"/>
          <w:szCs w:val="2"/>
        </w:rPr>
      </w:pPr>
    </w:p>
    <w:sectPr w:rsidR="00162CA9" w:rsidRPr="00E317EC" w:rsidSect="00DA4B0C">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F938" w14:textId="77777777" w:rsidR="00900C48" w:rsidRDefault="00900C48">
      <w:r>
        <w:separator/>
      </w:r>
    </w:p>
    <w:p w14:paraId="09339B49" w14:textId="77777777" w:rsidR="00900C48" w:rsidRDefault="00900C48"/>
  </w:endnote>
  <w:endnote w:type="continuationSeparator" w:id="0">
    <w:p w14:paraId="6C0913A5" w14:textId="77777777" w:rsidR="00900C48" w:rsidRDefault="00900C48">
      <w:r>
        <w:continuationSeparator/>
      </w:r>
    </w:p>
    <w:p w14:paraId="33439F29" w14:textId="77777777" w:rsidR="00900C48" w:rsidRDefault="0090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5C88" w14:textId="77777777" w:rsidR="00E62E8A" w:rsidRDefault="00E6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1F3EAF" w:rsidRPr="00F65AA9" w:rsidRDefault="001F3EAF" w:rsidP="00EF2C72">
    <w:pPr>
      <w:pStyle w:val="Footer"/>
    </w:pPr>
    <w:r>
      <w:rPr>
        <w:noProof/>
        <w:lang w:eastAsia="en-AU"/>
      </w:rPr>
      <w:drawing>
        <wp:anchor distT="0" distB="0" distL="114300" distR="114300" simplePos="0" relativeHeight="25167411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1F3EAF" w:rsidRDefault="001F3EAF">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1F3EAF" w:rsidRPr="00B21F90" w:rsidRDefault="001F3EA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33F9" w14:textId="77777777" w:rsidR="00900C48" w:rsidRDefault="00900C48" w:rsidP="00207717">
      <w:pPr>
        <w:spacing w:before="120"/>
      </w:pPr>
      <w:r>
        <w:separator/>
      </w:r>
    </w:p>
  </w:footnote>
  <w:footnote w:type="continuationSeparator" w:id="0">
    <w:p w14:paraId="356CFBAC" w14:textId="77777777" w:rsidR="00900C48" w:rsidRDefault="00900C48">
      <w:r>
        <w:continuationSeparator/>
      </w:r>
    </w:p>
    <w:p w14:paraId="30FFB5D9" w14:textId="77777777" w:rsidR="00900C48" w:rsidRDefault="00900C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D4B5" w14:textId="77777777" w:rsidR="00E62E8A" w:rsidRDefault="00E6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1F3EAF" w:rsidRDefault="001F3EAF"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65CC" w14:textId="77777777" w:rsidR="00E62E8A" w:rsidRDefault="00E62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164B139" w:rsidR="001F3EAF" w:rsidRPr="0051568D" w:rsidRDefault="001F3EAF" w:rsidP="0017674D">
    <w:pPr>
      <w:pStyle w:val="Header"/>
    </w:pPr>
    <w:r>
      <w:rPr>
        <w:noProof/>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noProof/>
      </w:rPr>
      <w:t>National police check consent and application form</w:t>
    </w:r>
    <w:r w:rsidRPr="00B92DA4">
      <w:rPr>
        <w:noProof/>
      </w:rPr>
      <w:t xml:space="preserve"> </w:t>
    </w:r>
    <w:r>
      <w:rPr>
        <w:noProof/>
      </w:rPr>
      <w:t>v2</w:t>
    </w:r>
    <w:r w:rsidR="00CD1BA8">
      <w:rPr>
        <w:noProof/>
      </w:rPr>
      <w:t>. 2021-10</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4657CC"/>
    <w:multiLevelType w:val="hybridMultilevel"/>
    <w:tmpl w:val="1E5E60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975A37"/>
    <w:multiLevelType w:val="hybridMultilevel"/>
    <w:tmpl w:val="8EA60CA0"/>
    <w:lvl w:ilvl="0" w:tplc="E5301E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8907468">
    <w:abstractNumId w:val="10"/>
  </w:num>
  <w:num w:numId="2" w16cid:durableId="2106530181">
    <w:abstractNumId w:val="18"/>
  </w:num>
  <w:num w:numId="3" w16cid:durableId="1515991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963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84794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1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8562441">
    <w:abstractNumId w:val="23"/>
  </w:num>
  <w:num w:numId="8" w16cid:durableId="12458711">
    <w:abstractNumId w:val="17"/>
  </w:num>
  <w:num w:numId="9" w16cid:durableId="800995468">
    <w:abstractNumId w:val="22"/>
  </w:num>
  <w:num w:numId="10" w16cid:durableId="1534928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904503">
    <w:abstractNumId w:val="24"/>
  </w:num>
  <w:num w:numId="12" w16cid:durableId="1049304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8532349">
    <w:abstractNumId w:val="19"/>
  </w:num>
  <w:num w:numId="14" w16cid:durableId="1356730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2748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944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79724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3863697">
    <w:abstractNumId w:val="26"/>
  </w:num>
  <w:num w:numId="19" w16cid:durableId="1353728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241830">
    <w:abstractNumId w:val="14"/>
  </w:num>
  <w:num w:numId="21" w16cid:durableId="2063019092">
    <w:abstractNumId w:val="12"/>
  </w:num>
  <w:num w:numId="22" w16cid:durableId="991953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6863952">
    <w:abstractNumId w:val="15"/>
  </w:num>
  <w:num w:numId="24" w16cid:durableId="137188664">
    <w:abstractNumId w:val="27"/>
  </w:num>
  <w:num w:numId="25" w16cid:durableId="587539278">
    <w:abstractNumId w:val="25"/>
  </w:num>
  <w:num w:numId="26" w16cid:durableId="356548458">
    <w:abstractNumId w:val="20"/>
  </w:num>
  <w:num w:numId="27" w16cid:durableId="1150748002">
    <w:abstractNumId w:val="11"/>
  </w:num>
  <w:num w:numId="28" w16cid:durableId="691684575">
    <w:abstractNumId w:val="28"/>
  </w:num>
  <w:num w:numId="29" w16cid:durableId="94716999">
    <w:abstractNumId w:val="9"/>
  </w:num>
  <w:num w:numId="30" w16cid:durableId="116029605">
    <w:abstractNumId w:val="7"/>
  </w:num>
  <w:num w:numId="31" w16cid:durableId="1461337718">
    <w:abstractNumId w:val="6"/>
  </w:num>
  <w:num w:numId="32" w16cid:durableId="756168270">
    <w:abstractNumId w:val="5"/>
  </w:num>
  <w:num w:numId="33" w16cid:durableId="411396468">
    <w:abstractNumId w:val="4"/>
  </w:num>
  <w:num w:numId="34" w16cid:durableId="1120956838">
    <w:abstractNumId w:val="8"/>
  </w:num>
  <w:num w:numId="35" w16cid:durableId="683287091">
    <w:abstractNumId w:val="3"/>
  </w:num>
  <w:num w:numId="36" w16cid:durableId="1027872355">
    <w:abstractNumId w:val="2"/>
  </w:num>
  <w:num w:numId="37" w16cid:durableId="1127359961">
    <w:abstractNumId w:val="1"/>
  </w:num>
  <w:num w:numId="38" w16cid:durableId="1289623905">
    <w:abstractNumId w:val="0"/>
  </w:num>
  <w:num w:numId="39" w16cid:durableId="1530414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0555091">
    <w:abstractNumId w:val="21"/>
  </w:num>
  <w:num w:numId="41" w16cid:durableId="14262234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4D3"/>
    <w:rsid w:val="00002D68"/>
    <w:rsid w:val="00003403"/>
    <w:rsid w:val="00005347"/>
    <w:rsid w:val="00005D95"/>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4B9"/>
    <w:rsid w:val="000578B2"/>
    <w:rsid w:val="00060959"/>
    <w:rsid w:val="00060C8F"/>
    <w:rsid w:val="0006298A"/>
    <w:rsid w:val="000663CD"/>
    <w:rsid w:val="000733FE"/>
    <w:rsid w:val="00074219"/>
    <w:rsid w:val="00074ED5"/>
    <w:rsid w:val="0008508E"/>
    <w:rsid w:val="00086557"/>
    <w:rsid w:val="00087951"/>
    <w:rsid w:val="00090A5E"/>
    <w:rsid w:val="0009113B"/>
    <w:rsid w:val="00093402"/>
    <w:rsid w:val="00094DA3"/>
    <w:rsid w:val="000952A2"/>
    <w:rsid w:val="00096CD1"/>
    <w:rsid w:val="000A012C"/>
    <w:rsid w:val="000A0EB9"/>
    <w:rsid w:val="000A186C"/>
    <w:rsid w:val="000A1EA4"/>
    <w:rsid w:val="000A2476"/>
    <w:rsid w:val="000A641A"/>
    <w:rsid w:val="000A6A6D"/>
    <w:rsid w:val="000B2117"/>
    <w:rsid w:val="000B3EDB"/>
    <w:rsid w:val="000B543D"/>
    <w:rsid w:val="000B55F9"/>
    <w:rsid w:val="000B5BF7"/>
    <w:rsid w:val="000B6BC8"/>
    <w:rsid w:val="000C0303"/>
    <w:rsid w:val="000C42EA"/>
    <w:rsid w:val="000C4546"/>
    <w:rsid w:val="000C6337"/>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0C17"/>
    <w:rsid w:val="0012125A"/>
    <w:rsid w:val="00122FEA"/>
    <w:rsid w:val="001232BD"/>
    <w:rsid w:val="00124ED5"/>
    <w:rsid w:val="001276FA"/>
    <w:rsid w:val="00143EC3"/>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3977"/>
    <w:rsid w:val="00196EB8"/>
    <w:rsid w:val="00196EFB"/>
    <w:rsid w:val="001979FF"/>
    <w:rsid w:val="00197B17"/>
    <w:rsid w:val="00197EAF"/>
    <w:rsid w:val="001A1950"/>
    <w:rsid w:val="001A1C54"/>
    <w:rsid w:val="001A202A"/>
    <w:rsid w:val="001A3ACE"/>
    <w:rsid w:val="001B058F"/>
    <w:rsid w:val="001B3157"/>
    <w:rsid w:val="001B6B96"/>
    <w:rsid w:val="001B7228"/>
    <w:rsid w:val="001B738B"/>
    <w:rsid w:val="001C09DB"/>
    <w:rsid w:val="001C277E"/>
    <w:rsid w:val="001C2A72"/>
    <w:rsid w:val="001C31B7"/>
    <w:rsid w:val="001D0B75"/>
    <w:rsid w:val="001D39A5"/>
    <w:rsid w:val="001D3C09"/>
    <w:rsid w:val="001D44E8"/>
    <w:rsid w:val="001D60EC"/>
    <w:rsid w:val="001D6F59"/>
    <w:rsid w:val="001E04AB"/>
    <w:rsid w:val="001E44DF"/>
    <w:rsid w:val="001E68A5"/>
    <w:rsid w:val="001E6BB0"/>
    <w:rsid w:val="001E7282"/>
    <w:rsid w:val="001F33A6"/>
    <w:rsid w:val="001F3826"/>
    <w:rsid w:val="001F3EAF"/>
    <w:rsid w:val="001F6E46"/>
    <w:rsid w:val="001F7C91"/>
    <w:rsid w:val="002033B7"/>
    <w:rsid w:val="00206463"/>
    <w:rsid w:val="00206F2F"/>
    <w:rsid w:val="00207717"/>
    <w:rsid w:val="0021053D"/>
    <w:rsid w:val="00210A92"/>
    <w:rsid w:val="00210E20"/>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2992"/>
    <w:rsid w:val="00263A90"/>
    <w:rsid w:val="0026408B"/>
    <w:rsid w:val="00267C3E"/>
    <w:rsid w:val="002709BB"/>
    <w:rsid w:val="0027131C"/>
    <w:rsid w:val="00273BAC"/>
    <w:rsid w:val="002763B3"/>
    <w:rsid w:val="002802E3"/>
    <w:rsid w:val="00282067"/>
    <w:rsid w:val="0028213D"/>
    <w:rsid w:val="002862F1"/>
    <w:rsid w:val="00291373"/>
    <w:rsid w:val="002926C5"/>
    <w:rsid w:val="0029597D"/>
    <w:rsid w:val="002962C3"/>
    <w:rsid w:val="0029752B"/>
    <w:rsid w:val="002A0A9C"/>
    <w:rsid w:val="002A483C"/>
    <w:rsid w:val="002B0C7C"/>
    <w:rsid w:val="002B0FA1"/>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D28"/>
    <w:rsid w:val="003214F1"/>
    <w:rsid w:val="00322E4B"/>
    <w:rsid w:val="00327870"/>
    <w:rsid w:val="0033259D"/>
    <w:rsid w:val="003333D2"/>
    <w:rsid w:val="00337339"/>
    <w:rsid w:val="003406C6"/>
    <w:rsid w:val="003418CC"/>
    <w:rsid w:val="003459BD"/>
    <w:rsid w:val="00350D38"/>
    <w:rsid w:val="00351B36"/>
    <w:rsid w:val="00357B4E"/>
    <w:rsid w:val="003625D4"/>
    <w:rsid w:val="00363D8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2F8"/>
    <w:rsid w:val="003C2045"/>
    <w:rsid w:val="003C3BEC"/>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F0445"/>
    <w:rsid w:val="003F0B37"/>
    <w:rsid w:val="003F0CF0"/>
    <w:rsid w:val="003F14B1"/>
    <w:rsid w:val="003F23F3"/>
    <w:rsid w:val="003F2B20"/>
    <w:rsid w:val="003F3289"/>
    <w:rsid w:val="003F3C62"/>
    <w:rsid w:val="003F5CB9"/>
    <w:rsid w:val="004013C7"/>
    <w:rsid w:val="00401FCF"/>
    <w:rsid w:val="004048BB"/>
    <w:rsid w:val="00406285"/>
    <w:rsid w:val="004148F9"/>
    <w:rsid w:val="0042084E"/>
    <w:rsid w:val="00421EEF"/>
    <w:rsid w:val="00424D65"/>
    <w:rsid w:val="0042504F"/>
    <w:rsid w:val="00430393"/>
    <w:rsid w:val="00431806"/>
    <w:rsid w:val="00437AC5"/>
    <w:rsid w:val="00442C6C"/>
    <w:rsid w:val="00443CBE"/>
    <w:rsid w:val="00443E8A"/>
    <w:rsid w:val="004441BC"/>
    <w:rsid w:val="004468B4"/>
    <w:rsid w:val="00447184"/>
    <w:rsid w:val="0045230A"/>
    <w:rsid w:val="00454AD0"/>
    <w:rsid w:val="00456FAA"/>
    <w:rsid w:val="00457337"/>
    <w:rsid w:val="00462E3D"/>
    <w:rsid w:val="00466107"/>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2C6"/>
    <w:rsid w:val="004A5C62"/>
    <w:rsid w:val="004A5CE5"/>
    <w:rsid w:val="004A6C78"/>
    <w:rsid w:val="004A707D"/>
    <w:rsid w:val="004B048A"/>
    <w:rsid w:val="004B19DD"/>
    <w:rsid w:val="004B40BE"/>
    <w:rsid w:val="004B4165"/>
    <w:rsid w:val="004B4185"/>
    <w:rsid w:val="004C5541"/>
    <w:rsid w:val="004C6EEE"/>
    <w:rsid w:val="004C702B"/>
    <w:rsid w:val="004D0033"/>
    <w:rsid w:val="004D016B"/>
    <w:rsid w:val="004D1B22"/>
    <w:rsid w:val="004D23CC"/>
    <w:rsid w:val="004D36F2"/>
    <w:rsid w:val="004D6C9A"/>
    <w:rsid w:val="004E1106"/>
    <w:rsid w:val="004E138F"/>
    <w:rsid w:val="004E1A27"/>
    <w:rsid w:val="004E1F03"/>
    <w:rsid w:val="004E39D5"/>
    <w:rsid w:val="004E4649"/>
    <w:rsid w:val="004E5C2B"/>
    <w:rsid w:val="004E7FFC"/>
    <w:rsid w:val="004F00DD"/>
    <w:rsid w:val="004F2133"/>
    <w:rsid w:val="004F5398"/>
    <w:rsid w:val="004F55F1"/>
    <w:rsid w:val="004F6936"/>
    <w:rsid w:val="004F7B35"/>
    <w:rsid w:val="00503DC6"/>
    <w:rsid w:val="00506F5D"/>
    <w:rsid w:val="00510C37"/>
    <w:rsid w:val="005126D0"/>
    <w:rsid w:val="00514667"/>
    <w:rsid w:val="0051568D"/>
    <w:rsid w:val="00525601"/>
    <w:rsid w:val="00526AC7"/>
    <w:rsid w:val="00526C15"/>
    <w:rsid w:val="00536499"/>
    <w:rsid w:val="00542A03"/>
    <w:rsid w:val="00543903"/>
    <w:rsid w:val="00543F11"/>
    <w:rsid w:val="00546305"/>
    <w:rsid w:val="00547A95"/>
    <w:rsid w:val="0055119B"/>
    <w:rsid w:val="00561202"/>
    <w:rsid w:val="0056208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498"/>
    <w:rsid w:val="005D07B8"/>
    <w:rsid w:val="005D464C"/>
    <w:rsid w:val="005D6597"/>
    <w:rsid w:val="005E14E7"/>
    <w:rsid w:val="005E26A3"/>
    <w:rsid w:val="005E2ECB"/>
    <w:rsid w:val="005E447E"/>
    <w:rsid w:val="005E4FD1"/>
    <w:rsid w:val="005F0775"/>
    <w:rsid w:val="005F0CF5"/>
    <w:rsid w:val="005F21EB"/>
    <w:rsid w:val="005F64CF"/>
    <w:rsid w:val="006041AD"/>
    <w:rsid w:val="00605908"/>
    <w:rsid w:val="006064DD"/>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40F3"/>
    <w:rsid w:val="006B6803"/>
    <w:rsid w:val="006D0F16"/>
    <w:rsid w:val="006D2A3F"/>
    <w:rsid w:val="006D2FBC"/>
    <w:rsid w:val="006E138B"/>
    <w:rsid w:val="006E1867"/>
    <w:rsid w:val="006E44CC"/>
    <w:rsid w:val="006F0330"/>
    <w:rsid w:val="006F1FDC"/>
    <w:rsid w:val="006F6B8C"/>
    <w:rsid w:val="007013EF"/>
    <w:rsid w:val="007055BD"/>
    <w:rsid w:val="00707BEE"/>
    <w:rsid w:val="007163FC"/>
    <w:rsid w:val="00716862"/>
    <w:rsid w:val="007173CA"/>
    <w:rsid w:val="007216AA"/>
    <w:rsid w:val="00721AB5"/>
    <w:rsid w:val="00721CFB"/>
    <w:rsid w:val="00721DEF"/>
    <w:rsid w:val="00722616"/>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63446"/>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0053"/>
    <w:rsid w:val="007A11E8"/>
    <w:rsid w:val="007B0914"/>
    <w:rsid w:val="007B1374"/>
    <w:rsid w:val="007B32E5"/>
    <w:rsid w:val="007B3DB9"/>
    <w:rsid w:val="007B589F"/>
    <w:rsid w:val="007B6186"/>
    <w:rsid w:val="007B73BC"/>
    <w:rsid w:val="007C1687"/>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043"/>
    <w:rsid w:val="00894BC4"/>
    <w:rsid w:val="008A0768"/>
    <w:rsid w:val="008A28A8"/>
    <w:rsid w:val="008A3A15"/>
    <w:rsid w:val="008A5B32"/>
    <w:rsid w:val="008B2029"/>
    <w:rsid w:val="008B2EE4"/>
    <w:rsid w:val="008B3821"/>
    <w:rsid w:val="008B4D3D"/>
    <w:rsid w:val="008B57C7"/>
    <w:rsid w:val="008C2F92"/>
    <w:rsid w:val="008C32A1"/>
    <w:rsid w:val="008C589D"/>
    <w:rsid w:val="008C6D51"/>
    <w:rsid w:val="008D2846"/>
    <w:rsid w:val="008D4236"/>
    <w:rsid w:val="008D462F"/>
    <w:rsid w:val="008D5C45"/>
    <w:rsid w:val="008D6DCF"/>
    <w:rsid w:val="008E4376"/>
    <w:rsid w:val="008E7A0A"/>
    <w:rsid w:val="008E7B49"/>
    <w:rsid w:val="008F1771"/>
    <w:rsid w:val="008F59F6"/>
    <w:rsid w:val="00900719"/>
    <w:rsid w:val="00900C48"/>
    <w:rsid w:val="009017AC"/>
    <w:rsid w:val="00902A9A"/>
    <w:rsid w:val="00904A1C"/>
    <w:rsid w:val="00905030"/>
    <w:rsid w:val="00906490"/>
    <w:rsid w:val="009111B2"/>
    <w:rsid w:val="009151F5"/>
    <w:rsid w:val="00924593"/>
    <w:rsid w:val="00924AE1"/>
    <w:rsid w:val="009257ED"/>
    <w:rsid w:val="009269B1"/>
    <w:rsid w:val="0092724D"/>
    <w:rsid w:val="009272B3"/>
    <w:rsid w:val="009315BE"/>
    <w:rsid w:val="0093338F"/>
    <w:rsid w:val="00937BD9"/>
    <w:rsid w:val="00950E2C"/>
    <w:rsid w:val="00951942"/>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61A5"/>
    <w:rsid w:val="009A13D8"/>
    <w:rsid w:val="009A279E"/>
    <w:rsid w:val="009A3015"/>
    <w:rsid w:val="009A3490"/>
    <w:rsid w:val="009B0A6F"/>
    <w:rsid w:val="009B0A94"/>
    <w:rsid w:val="009B2AE8"/>
    <w:rsid w:val="009B5622"/>
    <w:rsid w:val="009B59E9"/>
    <w:rsid w:val="009B70AA"/>
    <w:rsid w:val="009C1CB1"/>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268"/>
    <w:rsid w:val="009F34AA"/>
    <w:rsid w:val="009F6BCB"/>
    <w:rsid w:val="009F7B78"/>
    <w:rsid w:val="009F7C09"/>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60D1"/>
    <w:rsid w:val="00A77AA3"/>
    <w:rsid w:val="00A8236D"/>
    <w:rsid w:val="00A854EB"/>
    <w:rsid w:val="00A872E5"/>
    <w:rsid w:val="00A91406"/>
    <w:rsid w:val="00A96E65"/>
    <w:rsid w:val="00A96ECE"/>
    <w:rsid w:val="00A97C72"/>
    <w:rsid w:val="00AA310B"/>
    <w:rsid w:val="00AA63D4"/>
    <w:rsid w:val="00AB06E8"/>
    <w:rsid w:val="00AB1CD3"/>
    <w:rsid w:val="00AB2232"/>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EEC"/>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2DA4"/>
    <w:rsid w:val="00B950BC"/>
    <w:rsid w:val="00B9714C"/>
    <w:rsid w:val="00BA29AD"/>
    <w:rsid w:val="00BA33CF"/>
    <w:rsid w:val="00BA3F8D"/>
    <w:rsid w:val="00BA783C"/>
    <w:rsid w:val="00BB7A10"/>
    <w:rsid w:val="00BC60BE"/>
    <w:rsid w:val="00BC7468"/>
    <w:rsid w:val="00BC7D4F"/>
    <w:rsid w:val="00BC7ED7"/>
    <w:rsid w:val="00BD2850"/>
    <w:rsid w:val="00BE28D2"/>
    <w:rsid w:val="00BE4A64"/>
    <w:rsid w:val="00BE5E43"/>
    <w:rsid w:val="00BF31E2"/>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51B6"/>
    <w:rsid w:val="00C863C4"/>
    <w:rsid w:val="00C920EA"/>
    <w:rsid w:val="00C93C3E"/>
    <w:rsid w:val="00CA12E3"/>
    <w:rsid w:val="00CA1476"/>
    <w:rsid w:val="00CA161E"/>
    <w:rsid w:val="00CA6611"/>
    <w:rsid w:val="00CA6AE6"/>
    <w:rsid w:val="00CA782F"/>
    <w:rsid w:val="00CB0B54"/>
    <w:rsid w:val="00CB187B"/>
    <w:rsid w:val="00CB2835"/>
    <w:rsid w:val="00CB3285"/>
    <w:rsid w:val="00CB4500"/>
    <w:rsid w:val="00CB49E0"/>
    <w:rsid w:val="00CC0C72"/>
    <w:rsid w:val="00CC2BFD"/>
    <w:rsid w:val="00CD1BA8"/>
    <w:rsid w:val="00CD3476"/>
    <w:rsid w:val="00CD64DF"/>
    <w:rsid w:val="00CE225F"/>
    <w:rsid w:val="00CF2F50"/>
    <w:rsid w:val="00CF4148"/>
    <w:rsid w:val="00CF6198"/>
    <w:rsid w:val="00D00917"/>
    <w:rsid w:val="00D02919"/>
    <w:rsid w:val="00D04C61"/>
    <w:rsid w:val="00D05B8D"/>
    <w:rsid w:val="00D05B9B"/>
    <w:rsid w:val="00D065A2"/>
    <w:rsid w:val="00D079AA"/>
    <w:rsid w:val="00D07F00"/>
    <w:rsid w:val="00D1130F"/>
    <w:rsid w:val="00D123AE"/>
    <w:rsid w:val="00D16754"/>
    <w:rsid w:val="00D17B72"/>
    <w:rsid w:val="00D3185C"/>
    <w:rsid w:val="00D3205F"/>
    <w:rsid w:val="00D3318E"/>
    <w:rsid w:val="00D33E72"/>
    <w:rsid w:val="00D35BD6"/>
    <w:rsid w:val="00D361B5"/>
    <w:rsid w:val="00D411A2"/>
    <w:rsid w:val="00D42FD1"/>
    <w:rsid w:val="00D4606D"/>
    <w:rsid w:val="00D50B9C"/>
    <w:rsid w:val="00D52D73"/>
    <w:rsid w:val="00D52E58"/>
    <w:rsid w:val="00D56B20"/>
    <w:rsid w:val="00D578B3"/>
    <w:rsid w:val="00D613FC"/>
    <w:rsid w:val="00D618F4"/>
    <w:rsid w:val="00D67F1F"/>
    <w:rsid w:val="00D714CC"/>
    <w:rsid w:val="00D75EA7"/>
    <w:rsid w:val="00D81ADF"/>
    <w:rsid w:val="00D81F21"/>
    <w:rsid w:val="00D864F2"/>
    <w:rsid w:val="00D943F8"/>
    <w:rsid w:val="00D95470"/>
    <w:rsid w:val="00D96B55"/>
    <w:rsid w:val="00DA2619"/>
    <w:rsid w:val="00DA2E57"/>
    <w:rsid w:val="00DA4239"/>
    <w:rsid w:val="00DA4B0C"/>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5D95"/>
    <w:rsid w:val="00DD627C"/>
    <w:rsid w:val="00DD6628"/>
    <w:rsid w:val="00DD6945"/>
    <w:rsid w:val="00DE2D04"/>
    <w:rsid w:val="00DE3250"/>
    <w:rsid w:val="00DE6028"/>
    <w:rsid w:val="00DE6C85"/>
    <w:rsid w:val="00DE78A3"/>
    <w:rsid w:val="00DF1A71"/>
    <w:rsid w:val="00DF4EA2"/>
    <w:rsid w:val="00DF50FC"/>
    <w:rsid w:val="00DF68C7"/>
    <w:rsid w:val="00DF731A"/>
    <w:rsid w:val="00E033B4"/>
    <w:rsid w:val="00E043E2"/>
    <w:rsid w:val="00E06B75"/>
    <w:rsid w:val="00E11332"/>
    <w:rsid w:val="00E11352"/>
    <w:rsid w:val="00E170DC"/>
    <w:rsid w:val="00E17546"/>
    <w:rsid w:val="00E210B5"/>
    <w:rsid w:val="00E261B3"/>
    <w:rsid w:val="00E26818"/>
    <w:rsid w:val="00E27FFC"/>
    <w:rsid w:val="00E30B15"/>
    <w:rsid w:val="00E317EC"/>
    <w:rsid w:val="00E33237"/>
    <w:rsid w:val="00E40181"/>
    <w:rsid w:val="00E54950"/>
    <w:rsid w:val="00E5540C"/>
    <w:rsid w:val="00E55FB3"/>
    <w:rsid w:val="00E56A01"/>
    <w:rsid w:val="00E57299"/>
    <w:rsid w:val="00E57B62"/>
    <w:rsid w:val="00E629A1"/>
    <w:rsid w:val="00E62E8A"/>
    <w:rsid w:val="00E66DFA"/>
    <w:rsid w:val="00E6794C"/>
    <w:rsid w:val="00E71591"/>
    <w:rsid w:val="00E71CEB"/>
    <w:rsid w:val="00E7474F"/>
    <w:rsid w:val="00E80DE3"/>
    <w:rsid w:val="00E82C55"/>
    <w:rsid w:val="00E8787E"/>
    <w:rsid w:val="00E92AC3"/>
    <w:rsid w:val="00EA2F6A"/>
    <w:rsid w:val="00EA42BA"/>
    <w:rsid w:val="00EB00E0"/>
    <w:rsid w:val="00EB05D5"/>
    <w:rsid w:val="00EB1931"/>
    <w:rsid w:val="00EC059F"/>
    <w:rsid w:val="00EC1F24"/>
    <w:rsid w:val="00EC20FF"/>
    <w:rsid w:val="00EC22F6"/>
    <w:rsid w:val="00ED5B9B"/>
    <w:rsid w:val="00ED6BAD"/>
    <w:rsid w:val="00ED7447"/>
    <w:rsid w:val="00EE00BA"/>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DBB"/>
    <w:rsid w:val="00F01E5F"/>
    <w:rsid w:val="00F024F3"/>
    <w:rsid w:val="00F02ABA"/>
    <w:rsid w:val="00F0437A"/>
    <w:rsid w:val="00F101B8"/>
    <w:rsid w:val="00F10C7D"/>
    <w:rsid w:val="00F11037"/>
    <w:rsid w:val="00F16F1B"/>
    <w:rsid w:val="00F243D2"/>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030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26B4"/>
    <w:rsid w:val="00FD3766"/>
    <w:rsid w:val="00FD47C4"/>
    <w:rsid w:val="00FE2DCF"/>
    <w:rsid w:val="00FE3FA7"/>
    <w:rsid w:val="00FF2A4E"/>
    <w:rsid w:val="00FF2FCE"/>
    <w:rsid w:val="00FF4F7D"/>
    <w:rsid w:val="00FF553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63D8E"/>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DD627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police.vic.gov.au" TargetMode="External"/><Relationship Id="rId3" Type="http://schemas.openxmlformats.org/officeDocument/2006/relationships/customXml" Target="../customXml/item3.xml"/><Relationship Id="rId21" Type="http://schemas.openxmlformats.org/officeDocument/2006/relationships/hyperlink" Target="https://www.legislation.nsw.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tas.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act.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sa.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qld.gov.au" TargetMode="External"/><Relationship Id="rId28" Type="http://schemas.openxmlformats.org/officeDocument/2006/relationships/hyperlink" Target="mailto:safety.screening@dhffh.vic.gov.au" TargetMode="External"/><Relationship Id="rId10" Type="http://schemas.openxmlformats.org/officeDocument/2006/relationships/endnotes" Target="endnotes.xml"/><Relationship Id="rId19" Type="http://schemas.openxmlformats.org/officeDocument/2006/relationships/hyperlink" Target="https://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egislation.nt.gov.au" TargetMode="External"/><Relationship Id="rId27" Type="http://schemas.openxmlformats.org/officeDocument/2006/relationships/hyperlink" Target="https://www.slp.wa.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6" ma:contentTypeDescription="Create a new document." ma:contentTypeScope="" ma:versionID="f97044ce8e124c162df13eb0ee231e83">
  <xsd:schema xmlns:xsd="http://www.w3.org/2001/XMLSchema" xmlns:xs="http://www.w3.org/2001/XMLSchema" xmlns:p="http://schemas.microsoft.com/office/2006/metadata/properties" xmlns:ns2="ff0f5163-2a56-497f-9c6f-e5daf7d1ec78" xmlns:ns3="d4185b48-e7e8-4916-a9a9-7597aa83993e" targetNamespace="http://schemas.microsoft.com/office/2006/metadata/properties" ma:root="true" ma:fieldsID="0c261d858dc4a2e648bd2518b1ebba49" ns2:_="" ns3:_="">
    <xsd:import namespace="ff0f5163-2a56-497f-9c6f-e5daf7d1ec78"/>
    <xsd:import namespace="d4185b48-e7e8-4916-a9a9-7597aa8399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8FD7-D7A3-4721-A3D1-0522C8A95065}">
  <ds:schemaRefs>
    <ds:schemaRef ds:uri="http://schemas.openxmlformats.org/officeDocument/2006/bibliography"/>
  </ds:schemaRefs>
</ds:datastoreItem>
</file>

<file path=customXml/itemProps3.xml><?xml version="1.0" encoding="utf-8"?>
<ds:datastoreItem xmlns:ds="http://schemas.openxmlformats.org/officeDocument/2006/customXml" ds:itemID="{05944D67-6F7F-44C4-9513-58E84B21F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11</TotalTime>
  <Pages>17</Pages>
  <Words>4637</Words>
  <Characters>25413</Characters>
  <Application>Microsoft Office Word</Application>
  <DocSecurity>0</DocSecurity>
  <Lines>462</Lines>
  <Paragraphs>345</Paragraphs>
  <ScaleCrop>false</ScaleCrop>
  <HeadingPairs>
    <vt:vector size="2" baseType="variant">
      <vt:variant>
        <vt:lpstr>Title</vt:lpstr>
      </vt:variant>
      <vt:variant>
        <vt:i4>1</vt:i4>
      </vt:variant>
    </vt:vector>
  </HeadingPairs>
  <TitlesOfParts>
    <vt:vector size="1" baseType="lpstr">
      <vt:lpstr>Position Description - Department of Families, Fairness and Housing</vt:lpstr>
    </vt:vector>
  </TitlesOfParts>
  <Manager/>
  <Company/>
  <LinksUpToDate>false</LinksUpToDate>
  <CharactersWithSpaces>29705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
  <cp:keywords>DFFH; Department of Families, Fairness and Housing; position description; PD</cp:keywords>
  <cp:lastModifiedBy/>
  <cp:revision>3</cp:revision>
  <cp:lastPrinted>2021-01-29T05:27:00Z</cp:lastPrinted>
  <dcterms:created xsi:type="dcterms:W3CDTF">2022-08-02T00:26:00Z</dcterms:created>
  <dcterms:modified xsi:type="dcterms:W3CDTF">2023-10-20T00:06:00Z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2022-08-02T00:26:16Z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dc30af12-e957-40bb-be25-8c96d0d87fcb</vt:lpwstr>
  </property>
  <property fmtid="{D5CDD505-2E9C-101B-9397-08002B2CF9AE}" pid="12" name="MSIP_Label_43e64453-338c-4f93-8a4d-0039a0a41f2a_ContentBits">
    <vt:lpwstr>2</vt:lpwstr>
  </property>
  <property fmtid="{D5CDD505-2E9C-101B-9397-08002B2CF9AE}" pid="13" name="GrammarlyDocumentId">
    <vt:lpwstr>b8cac42f8240d87e3ba9a02b3d32cca9a7e2ac90fa2a58168aaf8061843f9399</vt:lpwstr>
  </property>
</Properties>
</file>